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47" w:rsidRPr="009B1ACF" w:rsidRDefault="00E66547" w:rsidP="00E66547">
      <w:pPr>
        <w:rPr>
          <w:color w:val="000000" w:themeColor="text1"/>
          <w:sz w:val="2"/>
          <w:szCs w:val="8"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693"/>
        <w:gridCol w:w="2552"/>
        <w:gridCol w:w="2394"/>
        <w:gridCol w:w="2851"/>
      </w:tblGrid>
      <w:tr w:rsidR="00E66547" w:rsidRPr="009B1ACF" w:rsidTr="00E66547">
        <w:trPr>
          <w:trHeight w:val="434"/>
        </w:trPr>
        <w:tc>
          <w:tcPr>
            <w:tcW w:w="11022" w:type="dxa"/>
            <w:gridSpan w:val="5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Mateen"/>
                <w:bCs/>
                <w:color w:val="000000" w:themeColor="text1"/>
                <w:sz w:val="28"/>
                <w:rtl/>
              </w:rPr>
            </w:pPr>
            <w:r w:rsidRPr="009B1ACF">
              <w:rPr>
                <w:rFonts w:cs="AL-Mateen" w:hint="cs"/>
                <w:b/>
                <w:color w:val="000000" w:themeColor="text1"/>
                <w:sz w:val="30"/>
                <w:szCs w:val="24"/>
                <w:rtl/>
              </w:rPr>
              <w:t>متوسطة العز بن عبدالسلام بنمرة</w:t>
            </w:r>
            <w:r w:rsidRPr="009B1ACF">
              <w:rPr>
                <w:rFonts w:cs="AL-Mateen" w:hint="cs"/>
                <w:bCs/>
                <w:color w:val="000000" w:themeColor="text1"/>
                <w:sz w:val="32"/>
                <w:szCs w:val="32"/>
                <w:rtl/>
              </w:rPr>
              <w:t xml:space="preserve">    </w:t>
            </w:r>
            <w:r w:rsidRPr="009B1ACF">
              <w:rPr>
                <w:rFonts w:cs="AL-Mateen" w:hint="cs"/>
                <w:b/>
                <w:color w:val="000000" w:themeColor="text1"/>
                <w:sz w:val="32"/>
                <w:szCs w:val="32"/>
                <w:rtl/>
              </w:rPr>
              <w:t xml:space="preserve">                                             </w:t>
            </w:r>
            <w:r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>الاختبار الدوري الأول</w:t>
            </w:r>
            <w:r w:rsidRPr="009B1ACF">
              <w:rPr>
                <w:rFonts w:cs="AL-Mateen" w:hint="cs"/>
                <w:bCs/>
                <w:color w:val="000000" w:themeColor="text1"/>
                <w:szCs w:val="24"/>
                <w:rtl/>
              </w:rPr>
              <w:t xml:space="preserve"> (</w:t>
            </w:r>
            <w:r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 xml:space="preserve">النموذج </w:t>
            </w:r>
            <w:r w:rsidR="006907E9"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>الأول</w:t>
            </w:r>
            <w:r w:rsidR="006907E9">
              <w:rPr>
                <w:rFonts w:cs="AL-Mateen" w:hint="cs"/>
                <w:bCs/>
                <w:color w:val="000000" w:themeColor="text1"/>
                <w:szCs w:val="24"/>
                <w:rtl/>
              </w:rPr>
              <w:t>)</w:t>
            </w:r>
            <w:r w:rsidRPr="009B1ACF">
              <w:rPr>
                <w:rFonts w:cs="AL-Mateen" w:hint="cs"/>
                <w:bCs/>
                <w:color w:val="000000" w:themeColor="text1"/>
                <w:szCs w:val="24"/>
                <w:rtl/>
              </w:rPr>
              <w:t xml:space="preserve">         </w:t>
            </w:r>
            <w:r w:rsidRPr="009B1ACF">
              <w:rPr>
                <w:rFonts w:cs="AL-Mateen" w:hint="cs"/>
                <w:bCs/>
                <w:color w:val="000000" w:themeColor="text1"/>
                <w:sz w:val="28"/>
                <w:rtl/>
              </w:rPr>
              <w:t xml:space="preserve">                                                               </w:t>
            </w:r>
            <w:r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>المعادلات الخطية</w:t>
            </w:r>
          </w:p>
          <w:p w:rsidR="00E66547" w:rsidRPr="009B1ACF" w:rsidRDefault="00E66547" w:rsidP="006907E9">
            <w:pPr>
              <w:rPr>
                <w:rFonts w:cs="Traditional Arabic"/>
                <w:bCs/>
                <w:color w:val="000000" w:themeColor="text1"/>
                <w:sz w:val="36"/>
                <w:szCs w:val="30"/>
                <w:rtl/>
              </w:rPr>
            </w:pPr>
            <w:r w:rsidRPr="009B1ACF">
              <w:rPr>
                <w:rFonts w:cs="AL-Mateen" w:hint="cs"/>
                <w:b/>
                <w:color w:val="000000" w:themeColor="text1"/>
                <w:sz w:val="42"/>
                <w:szCs w:val="36"/>
                <w:rtl/>
              </w:rPr>
              <w:t>اسم الطالب</w:t>
            </w:r>
            <w:r w:rsidR="0021308C">
              <w:rPr>
                <w:rFonts w:cs="Traditional Arabic" w:hint="cs"/>
                <w:bCs/>
                <w:color w:val="000000" w:themeColor="text1"/>
                <w:sz w:val="42"/>
                <w:szCs w:val="3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42"/>
                <w:szCs w:val="36"/>
                <w:rtl/>
              </w:rPr>
              <w:t xml:space="preserve">: </w:t>
            </w:r>
            <w:r w:rsidRPr="009B1ACF">
              <w:rPr>
                <w:rFonts w:cs="Traditional Arabic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</w:t>
            </w:r>
            <w:r w:rsidR="006907E9">
              <w:rPr>
                <w:rFonts w:cs="Traditional Arabic" w:hint="cs"/>
                <w:b/>
                <w:color w:val="000000" w:themeColor="text1"/>
                <w:sz w:val="16"/>
                <w:szCs w:val="16"/>
                <w:rtl/>
              </w:rPr>
              <w:t xml:space="preserve">................     </w:t>
            </w:r>
            <w:r w:rsidR="00416264">
              <w:rPr>
                <w:rFonts w:cs="Traditional Arabic" w:hint="cs"/>
                <w:b/>
                <w:color w:val="000000" w:themeColor="text1"/>
                <w:sz w:val="16"/>
                <w:szCs w:val="16"/>
                <w:rtl/>
              </w:rPr>
              <w:t xml:space="preserve">      </w:t>
            </w:r>
            <w:r w:rsidRPr="009B1ACF">
              <w:rPr>
                <w:rFonts w:cs="Traditional Arabic" w:hint="cs"/>
                <w:b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16"/>
                <w:szCs w:val="16"/>
                <w:rtl/>
              </w:rPr>
              <w:t xml:space="preserve">  </w:t>
            </w:r>
            <w:r w:rsidR="00416264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الأربعاء </w:t>
            </w:r>
            <w:r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 </w:t>
            </w:r>
            <w:r w:rsidR="006907E9">
              <w:rPr>
                <w:rFonts w:cs="Al-KsorZulfiMath" w:hint="cs"/>
                <w:bCs/>
                <w:szCs w:val="30"/>
                <w:rtl/>
              </w:rPr>
              <w:t>۲</w:t>
            </w:r>
            <w:r w:rsidR="006907E9"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>/</w:t>
            </w:r>
            <w:r w:rsidR="006907E9">
              <w:rPr>
                <w:rFonts w:cs="Al-KsorZulfiMath" w:hint="cs"/>
                <w:bCs/>
                <w:szCs w:val="30"/>
                <w:rtl/>
              </w:rPr>
              <w:t>۲</w:t>
            </w:r>
            <w:r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>/144</w:t>
            </w:r>
            <w:r w:rsidR="006907E9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>5</w:t>
            </w:r>
            <w:r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 ه     </w:t>
            </w:r>
          </w:p>
          <w:p w:rsidR="00E66547" w:rsidRPr="009B1ACF" w:rsidRDefault="00E66547" w:rsidP="00E66547">
            <w:pPr>
              <w:rPr>
                <w:rFonts w:cs="AL-Mohanad Bold"/>
                <w:b/>
                <w:color w:val="000000" w:themeColor="text1"/>
                <w:sz w:val="36"/>
                <w:szCs w:val="36"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36"/>
                <w:szCs w:val="30"/>
                <w:rtl/>
              </w:rPr>
              <w:t>توقيع ولي الأمر بالعلم بالدرجة</w:t>
            </w:r>
            <w:r w:rsidR="0021308C">
              <w:rPr>
                <w:rFonts w:cs="AF_Diwani" w:hint="cs"/>
                <w:b/>
                <w:color w:val="000000" w:themeColor="text1"/>
                <w:sz w:val="50"/>
                <w:szCs w:val="56"/>
                <w:rtl/>
              </w:rPr>
              <w:t xml:space="preserve"> </w:t>
            </w:r>
            <w:r w:rsidRPr="009B1ACF">
              <w:rPr>
                <w:rFonts w:cs="AF_Diwani" w:hint="cs"/>
                <w:b/>
                <w:color w:val="000000" w:themeColor="text1"/>
                <w:sz w:val="44"/>
                <w:szCs w:val="50"/>
                <w:rtl/>
              </w:rPr>
              <w:t xml:space="preserve">: </w:t>
            </w:r>
            <w:r w:rsidRPr="009B1ACF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vertAlign w:val="superscript"/>
                <w:rtl/>
              </w:rPr>
              <w:t>....................................................................................................</w:t>
            </w: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vertAlign w:val="superscript"/>
                <w:rtl/>
              </w:rPr>
              <w:t>................................</w:t>
            </w:r>
            <w:r w:rsidRPr="009B1ACF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vertAlign w:val="superscript"/>
                <w:rtl/>
              </w:rPr>
              <w:t>.....................</w:t>
            </w: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vertAlign w:val="superscript"/>
                <w:rtl/>
              </w:rPr>
              <w:t>................</w:t>
            </w:r>
            <w:r w:rsidRPr="009B1ACF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vertAlign w:val="superscript"/>
                <w:rtl/>
              </w:rPr>
              <w:t>...........................</w:t>
            </w:r>
            <w:r w:rsidRPr="009B1ACF">
              <w:rPr>
                <w:rFonts w:cs="AF_Diwani" w:hint="cs"/>
                <w:b/>
                <w:color w:val="000000" w:themeColor="text1"/>
                <w:sz w:val="36"/>
                <w:szCs w:val="42"/>
                <w:rtl/>
              </w:rPr>
              <w:t xml:space="preserve"> </w:t>
            </w:r>
            <w:r w:rsidRPr="009B1ACF">
              <w:rPr>
                <w:rFonts w:cs="AF_Diwani" w:hint="cs"/>
                <w:b/>
                <w:color w:val="000000" w:themeColor="text1"/>
                <w:sz w:val="32"/>
                <w:szCs w:val="38"/>
                <w:rtl/>
              </w:rPr>
              <w:t xml:space="preserve">       ج  (                      </w:t>
            </w:r>
            <w:r w:rsidR="006907E9">
              <w:rPr>
                <w:rFonts w:cs="AF_Diwani" w:hint="cs"/>
                <w:b/>
                <w:color w:val="000000" w:themeColor="text1"/>
                <w:sz w:val="32"/>
                <w:szCs w:val="38"/>
                <w:rtl/>
              </w:rPr>
              <w:t xml:space="preserve">  </w:t>
            </w:r>
            <w:r w:rsidRPr="009B1ACF">
              <w:rPr>
                <w:rFonts w:cs="AF_Diwani" w:hint="cs"/>
                <w:b/>
                <w:color w:val="000000" w:themeColor="text1"/>
                <w:sz w:val="32"/>
                <w:szCs w:val="38"/>
                <w:rtl/>
              </w:rPr>
              <w:t xml:space="preserve">            )</w:t>
            </w:r>
          </w:p>
        </w:tc>
      </w:tr>
      <w:tr w:rsidR="00E66547" w:rsidRPr="009B1ACF" w:rsidTr="00E66547">
        <w:trPr>
          <w:trHeight w:val="444"/>
        </w:trPr>
        <w:tc>
          <w:tcPr>
            <w:tcW w:w="11022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66547" w:rsidRPr="009B1ACF" w:rsidRDefault="005A4FF7" w:rsidP="00E66547">
            <w:pPr>
              <w:pStyle w:val="1"/>
              <w:jc w:val="left"/>
              <w:rPr>
                <w:b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CS Hijon S_I normal."/>
                <w:b/>
                <w:bCs w:val="0"/>
                <w:noProof/>
                <w:color w:val="000000" w:themeColor="text1"/>
                <w:sz w:val="28"/>
                <w:szCs w:val="28"/>
                <w:u w:val="none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4.85pt;margin-top:-.8pt;width:55.3pt;height:65.95pt;z-index:251662336;mso-position-horizontal-relative:text;mso-position-vertical-relative:text">
                  <v:textbox style="mso-next-textbox:#_x0000_s1027">
                    <w:txbxContent>
                      <w:p w:rsidR="00E66547" w:rsidRDefault="00E66547" w:rsidP="00E66547">
                        <w:pPr>
                          <w:rPr>
                            <w:rtl/>
                          </w:rPr>
                        </w:pPr>
                      </w:p>
                      <w:p w:rsidR="00542214" w:rsidRDefault="00542214" w:rsidP="00E66547">
                        <w:pPr>
                          <w:rPr>
                            <w:rtl/>
                          </w:rPr>
                        </w:pPr>
                      </w:p>
                      <w:p w:rsidR="00542214" w:rsidRPr="00542214" w:rsidRDefault="00542214" w:rsidP="00542214">
                        <w:pPr>
                          <w:jc w:val="center"/>
                          <w:rPr>
                            <w:rFonts w:cs="Traditional Arabic"/>
                            <w:bCs/>
                            <w:color w:val="FF0000"/>
                            <w:sz w:val="36"/>
                            <w:szCs w:val="30"/>
                            <w:rtl/>
                          </w:rPr>
                        </w:pPr>
                        <w:r w:rsidRPr="00542214">
                          <w:rPr>
                            <w:rFonts w:cs="Traditional Arabic"/>
                            <w:bCs/>
                            <w:color w:val="FF0000"/>
                            <w:sz w:val="36"/>
                            <w:szCs w:val="30"/>
                            <w:rtl/>
                          </w:rPr>
                          <w:t>10</w:t>
                        </w:r>
                      </w:p>
                      <w:p w:rsidR="00542214" w:rsidRDefault="00542214" w:rsidP="00E66547">
                        <w:pPr>
                          <w:rPr>
                            <w:rtl/>
                          </w:rPr>
                        </w:pPr>
                      </w:p>
                      <w:p w:rsidR="00542214" w:rsidRDefault="00542214" w:rsidP="00E66547"/>
                    </w:txbxContent>
                  </v:textbox>
                  <w10:wrap anchorx="page"/>
                </v:shape>
              </w:pict>
            </w:r>
            <w:r w:rsidR="00E66547" w:rsidRPr="009B1ACF">
              <w:rPr>
                <w:rFonts w:cs="MCS Hijon S_I normal." w:hint="cs"/>
                <w:b/>
                <w:bCs w:val="0"/>
                <w:color w:val="000000" w:themeColor="text1"/>
                <w:sz w:val="28"/>
                <w:szCs w:val="28"/>
                <w:u w:val="none"/>
                <w:rtl/>
              </w:rPr>
              <w:t>السؤال الأول :</w:t>
            </w:r>
            <w:r w:rsidR="00E66547" w:rsidRPr="009B1ACF">
              <w:rPr>
                <w:rFonts w:cs="Bader" w:hint="cs"/>
                <w:b/>
                <w:bCs w:val="0"/>
                <w:color w:val="000000" w:themeColor="text1"/>
                <w:sz w:val="28"/>
                <w:szCs w:val="28"/>
                <w:u w:val="none"/>
                <w:rtl/>
              </w:rPr>
              <w:t xml:space="preserve">  </w:t>
            </w:r>
            <w:r w:rsidR="00E66547" w:rsidRPr="009B1ACF">
              <w:rPr>
                <w:rFonts w:cs="AL-Mateen" w:hint="cs"/>
                <w:b/>
                <w:bCs w:val="0"/>
                <w:color w:val="000000" w:themeColor="text1"/>
                <w:sz w:val="28"/>
                <w:szCs w:val="28"/>
                <w:u w:val="none"/>
                <w:rtl/>
              </w:rPr>
              <w:t>ظلل الحرف الذي يسبق  الإجابة الصحيح</w:t>
            </w:r>
            <w:r w:rsidR="00E66547" w:rsidRPr="00A336C2">
              <w:rPr>
                <w:rFonts w:cs="AL-Mateen" w:hint="cs"/>
                <w:b/>
                <w:bCs w:val="0"/>
                <w:color w:val="000000" w:themeColor="text1"/>
                <w:sz w:val="28"/>
                <w:szCs w:val="28"/>
                <w:u w:val="none"/>
                <w:rtl/>
              </w:rPr>
              <w:t>ة</w:t>
            </w:r>
            <w:r w:rsidR="00416264" w:rsidRPr="00A336C2">
              <w:rPr>
                <w:rFonts w:hint="cs"/>
                <w:b/>
                <w:bCs w:val="0"/>
                <w:color w:val="000000" w:themeColor="text1"/>
                <w:sz w:val="28"/>
                <w:szCs w:val="28"/>
                <w:u w:val="none"/>
                <w:rtl/>
              </w:rPr>
              <w:t xml:space="preserve"> </w:t>
            </w:r>
            <w:r w:rsidR="00A336C2" w:rsidRPr="00A336C2">
              <w:rPr>
                <w:rFonts w:hint="cs"/>
                <w:b/>
                <w:bCs w:val="0"/>
                <w:color w:val="000000" w:themeColor="text1"/>
                <w:sz w:val="28"/>
                <w:szCs w:val="28"/>
                <w:u w:val="none"/>
                <w:rtl/>
              </w:rPr>
              <w:t>:</w:t>
            </w:r>
          </w:p>
        </w:tc>
      </w:tr>
      <w:tr w:rsidR="00E66547" w:rsidRPr="009B1ACF" w:rsidTr="00E66547">
        <w:trPr>
          <w:trHeight w:val="243"/>
        </w:trPr>
        <w:tc>
          <w:tcPr>
            <w:tcW w:w="11022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E66547" w:rsidRPr="009B1ACF" w:rsidRDefault="005A4FF7" w:rsidP="00E66547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raditional Arabic"/>
                <w:bCs/>
                <w:noProof/>
                <w:color w:val="000000" w:themeColor="text1"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-4.85pt;margin-top:10.7pt;width:55.3pt;height:0;flip:x;z-index:251680768;mso-position-horizontal-relative:text;mso-position-vertical-relative:text" o:connectortype="straight">
                  <w10:wrap anchorx="page"/>
                </v:shape>
              </w:pic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="00E66547"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لأ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مجموعة حل المعادلة : 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4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في مجموعة التعويض 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: </w:t>
            </w:r>
            <w:r w:rsidR="00E66547"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{ </w:t>
            </w:r>
            <w:r w:rsidR="00E66547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1 ، </w:t>
            </w:r>
            <w:r w:rsidR="00E66547"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="00E66547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، 3 ، 4</w:t>
            </w:r>
            <w:r w:rsidR="00E66547"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66547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, 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="00384481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66547"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>}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هو :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          </w:t>
            </w:r>
          </w:p>
        </w:tc>
      </w:tr>
      <w:tr w:rsidR="00E66547" w:rsidRPr="009B1ACF" w:rsidTr="00E6654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ا~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}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ب~ 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}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&lt;~</w:t>
            </w:r>
            <w:r w:rsidRPr="009B1ACF">
              <w:rPr>
                <w:rFonts w:cs="Al-KsorZulfiMath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}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د~</w:t>
            </w:r>
            <w:r w:rsidRPr="009B1ACF">
              <w:rPr>
                <w:rFonts w:cs="Arabic Transparent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}</w:t>
            </w:r>
          </w:p>
        </w:tc>
      </w:tr>
      <w:tr w:rsidR="00E66547" w:rsidRPr="009B1ACF" w:rsidTr="00E6654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11022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E66547" w:rsidRPr="009B1ACF" w:rsidRDefault="00E66547" w:rsidP="00E66547">
            <w:pPr>
              <w:ind w:right="-1276"/>
              <w:rPr>
                <w:rFonts w:cs="Al-KsorZulfiMath"/>
                <w:bCs/>
                <w:color w:val="000000" w:themeColor="text1"/>
                <w:sz w:val="10"/>
                <w:szCs w:val="10"/>
                <w:rtl/>
              </w:rPr>
            </w:pPr>
            <w:r w:rsidRPr="009B1ACF">
              <w:rPr>
                <w:rFonts w:cs="Al-KsorZulfiMath" w:hint="cs"/>
                <w:bCs/>
                <w:noProof/>
                <w:color w:val="000000" w:themeColor="text1"/>
                <w:sz w:val="10"/>
                <w:szCs w:val="10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29210</wp:posOffset>
                  </wp:positionV>
                  <wp:extent cx="2611755" cy="513080"/>
                  <wp:effectExtent l="19050" t="0" r="0" b="0"/>
                  <wp:wrapNone/>
                  <wp:docPr id="12" name="صورة 1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755" cy="513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66547" w:rsidRPr="009B1ACF" w:rsidRDefault="00E66547" w:rsidP="00E66547">
            <w:pPr>
              <w:spacing w:line="480" w:lineRule="auto"/>
              <w:ind w:right="-1276"/>
              <w:rPr>
                <w:rFonts w:cs="Al-KsorZulfiMath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۲لأ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معادلة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A336C2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القيمة المطلقة التي تعبر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عن التمثيل البياني هي :  </w:t>
            </w:r>
          </w:p>
        </w:tc>
      </w:tr>
      <w:tr w:rsidR="00E66547" w:rsidRPr="009B1ACF" w:rsidTr="00E6654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53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ا~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 -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ب~ 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 +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۲۲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&lt;~</w:t>
            </w:r>
            <w:r w:rsidRPr="009B1ACF">
              <w:rPr>
                <w:rFonts w:cs="Al-KsorZulfiMath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س -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۲۲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:rsidR="00E66547" w:rsidRPr="009B1ACF" w:rsidRDefault="00E66547" w:rsidP="00E66547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د~</w:t>
            </w:r>
            <w:r w:rsidRPr="009B1ACF">
              <w:rPr>
                <w:rFonts w:cs="Arabic Transparent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 +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۲۲</w:t>
            </w:r>
          </w:p>
        </w:tc>
      </w:tr>
      <w:tr w:rsidR="00E66547" w:rsidRPr="009B1ACF" w:rsidTr="00E6654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11022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E66547" w:rsidRPr="009B1ACF" w:rsidRDefault="00E66547" w:rsidP="00E66547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لأ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rabic Transparent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>المعادلة التي تمثل المسألة : ( ثلاثة أعداد صحيحة متتالية مجموعها 30 ) هي :</w:t>
            </w:r>
          </w:p>
        </w:tc>
      </w:tr>
      <w:tr w:rsidR="00E66547" w:rsidRPr="009B1ACF" w:rsidTr="00E6654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53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ا~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3س + 6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45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ب~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3س + 30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6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ج</w:t>
            </w: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~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3س + 30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3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:rsidR="00E66547" w:rsidRPr="009B1ACF" w:rsidRDefault="00E66547" w:rsidP="00E66547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د~</w:t>
            </w:r>
            <w:r w:rsidRPr="009B1ACF">
              <w:rPr>
                <w:rFonts w:cs="Arabic Transparent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3س + 3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30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</w:tr>
    </w:tbl>
    <w:p w:rsidR="00E66547" w:rsidRPr="009B1ACF" w:rsidRDefault="00E66547" w:rsidP="00E66547">
      <w:pPr>
        <w:rPr>
          <w:color w:val="000000" w:themeColor="text1"/>
          <w:sz w:val="2"/>
          <w:szCs w:val="8"/>
          <w:rtl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9446"/>
        <w:gridCol w:w="993"/>
      </w:tblGrid>
      <w:tr w:rsidR="00E66547" w:rsidRPr="009B1ACF" w:rsidTr="00E66547">
        <w:trPr>
          <w:trHeight w:val="470"/>
        </w:trPr>
        <w:tc>
          <w:tcPr>
            <w:tcW w:w="1002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66547" w:rsidRPr="009B1ACF" w:rsidRDefault="00E66547" w:rsidP="00E66547">
            <w:pPr>
              <w:rPr>
                <w:rFonts w:cs="HeshamNormal"/>
                <w:b/>
                <w:color w:val="000000" w:themeColor="text1"/>
                <w:sz w:val="28"/>
                <w:rtl/>
              </w:rPr>
            </w:pPr>
            <w:r w:rsidRPr="009B1ACF">
              <w:rPr>
                <w:rFonts w:cs="MCS Hijon S_I normal." w:hint="cs"/>
                <w:b/>
                <w:color w:val="000000" w:themeColor="text1"/>
                <w:sz w:val="28"/>
                <w:rtl/>
              </w:rPr>
              <w:t>السؤال الثاني</w:t>
            </w:r>
            <w:r w:rsidRPr="009B1ACF">
              <w:rPr>
                <w:rFonts w:cs="HeshamNormal" w:hint="cs"/>
                <w:b/>
                <w:color w:val="000000" w:themeColor="text1"/>
                <w:sz w:val="28"/>
                <w:rtl/>
              </w:rPr>
              <w:t xml:space="preserve"> :  </w:t>
            </w:r>
            <w:r w:rsidRPr="009B1ACF">
              <w:rPr>
                <w:rFonts w:cs="AL-Mateen" w:hint="cs"/>
                <w:b/>
                <w:color w:val="000000" w:themeColor="text1"/>
                <w:sz w:val="28"/>
                <w:rtl/>
              </w:rPr>
              <w:t>ضع علامة</w:t>
            </w:r>
            <w:r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 (</w:t>
            </w:r>
            <w:r w:rsidRPr="009B1ACF">
              <w:rPr>
                <w:rFonts w:cs="Al-KsorZulfiMath" w:hint="cs"/>
                <w:bCs/>
                <w:color w:val="000000" w:themeColor="text1"/>
                <w:sz w:val="28"/>
                <w:rtl/>
              </w:rPr>
              <w:t>ض</w:t>
            </w:r>
            <w:r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) </w:t>
            </w:r>
            <w:r w:rsidRPr="009B1ACF">
              <w:rPr>
                <w:rFonts w:cs="AL-Mateen" w:hint="cs"/>
                <w:b/>
                <w:color w:val="000000" w:themeColor="text1"/>
                <w:sz w:val="28"/>
                <w:rtl/>
              </w:rPr>
              <w:t>امام العبارة الصحيحة وعلامة</w:t>
            </w:r>
            <w:r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 ( </w:t>
            </w:r>
            <w:r w:rsidRPr="009B1ACF">
              <w:rPr>
                <w:rFonts w:cs="Al-KsorZulfiMath" w:hint="cs"/>
                <w:bCs/>
                <w:color w:val="000000" w:themeColor="text1"/>
                <w:sz w:val="28"/>
                <w:rtl/>
              </w:rPr>
              <w:t>ضض</w:t>
            </w:r>
            <w:r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 ) </w:t>
            </w:r>
            <w:r w:rsidRPr="009B1ACF">
              <w:rPr>
                <w:rFonts w:cs="AL-Mateen" w:hint="cs"/>
                <w:b/>
                <w:color w:val="000000" w:themeColor="text1"/>
                <w:sz w:val="28"/>
                <w:rtl/>
              </w:rPr>
              <w:t>أمام العبارة الخاطئة 0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26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32"/>
                <w:szCs w:val="26"/>
                <w:rtl/>
              </w:rPr>
              <w:t>العلامة</w:t>
            </w:r>
          </w:p>
        </w:tc>
      </w:tr>
      <w:tr w:rsidR="00E66547" w:rsidRPr="009B1ACF" w:rsidTr="00E66547">
        <w:trPr>
          <w:trHeight w:val="392"/>
        </w:trPr>
        <w:tc>
          <w:tcPr>
            <w:tcW w:w="583" w:type="dxa"/>
            <w:tcBorders>
              <w:lef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9446" w:type="dxa"/>
          </w:tcPr>
          <w:p w:rsidR="00E66547" w:rsidRPr="009B1ACF" w:rsidRDefault="00E66547" w:rsidP="002F0547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المعادلة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5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ن + 8</w:t>
            </w:r>
            <w:r w:rsidR="002F0547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ن + 8  تمثل معادلة مستحيلة الحل   </w:t>
            </w: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E66547" w:rsidRPr="009B1ACF" w:rsidRDefault="00E66547" w:rsidP="00E66547">
            <w:pPr>
              <w:rPr>
                <w:rFonts w:cs="Al-KsorZulfiMath"/>
                <w:bCs/>
                <w:color w:val="000000" w:themeColor="text1"/>
                <w:sz w:val="32"/>
                <w:szCs w:val="26"/>
                <w:rtl/>
              </w:rPr>
            </w:pPr>
          </w:p>
        </w:tc>
      </w:tr>
      <w:tr w:rsidR="00E66547" w:rsidRPr="009B1ACF" w:rsidTr="00E66547">
        <w:trPr>
          <w:trHeight w:val="260"/>
        </w:trPr>
        <w:tc>
          <w:tcPr>
            <w:tcW w:w="583" w:type="dxa"/>
            <w:tcBorders>
              <w:lef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</w:p>
        </w:tc>
        <w:tc>
          <w:tcPr>
            <w:tcW w:w="9446" w:type="dxa"/>
          </w:tcPr>
          <w:p w:rsidR="00E66547" w:rsidRPr="009B1ACF" w:rsidRDefault="00E66547" w:rsidP="002F0547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إذا كانت </w:t>
            </w:r>
            <w:r w:rsidRPr="009B1ACF">
              <w:rPr>
                <w:rFonts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9B1ACF">
              <w:rPr>
                <w:rFonts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4  فإن س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4  و  س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6    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E66547" w:rsidRPr="009B1ACF" w:rsidRDefault="00E66547" w:rsidP="00E66547">
            <w:pPr>
              <w:rPr>
                <w:rFonts w:cs="Al-KsorZulfiMath"/>
                <w:bCs/>
                <w:color w:val="000000" w:themeColor="text1"/>
                <w:sz w:val="32"/>
                <w:szCs w:val="26"/>
                <w:rtl/>
              </w:rPr>
            </w:pPr>
          </w:p>
        </w:tc>
      </w:tr>
      <w:tr w:rsidR="00E66547" w:rsidRPr="009B1ACF" w:rsidTr="00E66547">
        <w:trPr>
          <w:trHeight w:val="260"/>
        </w:trPr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9446" w:type="dxa"/>
            <w:tcBorders>
              <w:bottom w:val="single" w:sz="12" w:space="0" w:color="auto"/>
            </w:tcBorders>
          </w:tcPr>
          <w:p w:rsidR="00E66547" w:rsidRPr="009B1ACF" w:rsidRDefault="00E66547" w:rsidP="002F0547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المعادلة  3س -6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س- 1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تحتوي على متغيراً في طرفيها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:rsidR="00E66547" w:rsidRPr="009B1ACF" w:rsidRDefault="00E66547" w:rsidP="00E66547">
            <w:pPr>
              <w:rPr>
                <w:rFonts w:cs="Al-KsorZulfiMath"/>
                <w:bCs/>
                <w:color w:val="000000" w:themeColor="text1"/>
                <w:sz w:val="32"/>
                <w:szCs w:val="26"/>
                <w:rtl/>
              </w:rPr>
            </w:pPr>
          </w:p>
        </w:tc>
      </w:tr>
    </w:tbl>
    <w:p w:rsidR="00E66547" w:rsidRPr="009B1ACF" w:rsidRDefault="00E66547" w:rsidP="00E66547">
      <w:pPr>
        <w:rPr>
          <w:rFonts w:asciiTheme="majorBidi" w:hAnsiTheme="majorBidi" w:cstheme="majorBidi"/>
          <w:color w:val="000000" w:themeColor="text1"/>
          <w:sz w:val="2"/>
          <w:szCs w:val="8"/>
          <w:rtl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0439"/>
      </w:tblGrid>
      <w:tr w:rsidR="00E66547" w:rsidRPr="009B1ACF" w:rsidTr="00E66547">
        <w:trPr>
          <w:trHeight w:val="470"/>
        </w:trPr>
        <w:tc>
          <w:tcPr>
            <w:tcW w:w="110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30"/>
                <w:szCs w:val="24"/>
                <w:rtl/>
              </w:rPr>
            </w:pPr>
            <w:r w:rsidRPr="009B1ACF">
              <w:rPr>
                <w:rFonts w:cs="MCS Hijon S_I normal." w:hint="cs"/>
                <w:b/>
                <w:color w:val="000000" w:themeColor="text1"/>
                <w:sz w:val="34"/>
                <w:rtl/>
              </w:rPr>
              <w:t>السؤال الثالث</w:t>
            </w:r>
            <w:r w:rsidRPr="009B1ACF">
              <w:rPr>
                <w:rFonts w:cs="HeshamNormal" w:hint="cs"/>
                <w:b/>
                <w:color w:val="000000" w:themeColor="text1"/>
                <w:sz w:val="34"/>
                <w:rtl/>
              </w:rPr>
              <w:t xml:space="preserve"> :  </w:t>
            </w:r>
            <w:r w:rsidRPr="009B1ACF">
              <w:rPr>
                <w:rFonts w:cs="AL-Mateen" w:hint="cs"/>
                <w:b/>
                <w:color w:val="000000" w:themeColor="text1"/>
                <w:sz w:val="34"/>
                <w:rtl/>
              </w:rPr>
              <w:t>أكمل الفراغات التالية :</w:t>
            </w:r>
          </w:p>
        </w:tc>
      </w:tr>
      <w:tr w:rsidR="00E66547" w:rsidRPr="009B1ACF" w:rsidTr="00E66547">
        <w:trPr>
          <w:trHeight w:val="392"/>
        </w:trPr>
        <w:tc>
          <w:tcPr>
            <w:tcW w:w="583" w:type="dxa"/>
            <w:tcBorders>
              <w:lef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26"/>
                <w:rtl/>
              </w:rPr>
            </w:pPr>
            <w:r w:rsidRPr="009B1ACF">
              <w:rPr>
                <w:rFonts w:cs="Traditional Arabic"/>
                <w:bCs/>
                <w:color w:val="000000" w:themeColor="text1"/>
                <w:sz w:val="32"/>
                <w:szCs w:val="26"/>
                <w:rtl/>
              </w:rPr>
              <w:t>1</w:t>
            </w:r>
          </w:p>
        </w:tc>
        <w:tc>
          <w:tcPr>
            <w:tcW w:w="10439" w:type="dxa"/>
            <w:tcBorders>
              <w:right w:val="single" w:sz="12" w:space="0" w:color="auto"/>
            </w:tcBorders>
          </w:tcPr>
          <w:p w:rsidR="00E66547" w:rsidRPr="009B1ACF" w:rsidRDefault="00E66547" w:rsidP="00E66547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قيمة العبارة :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3هـ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-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+ 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1 إذا كانت هـ 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تساوي</w:t>
            </w:r>
            <w:r w:rsidRPr="009B1ACF">
              <w:rPr>
                <w:rFonts w:cs="Traditional Arabic" w:hint="cs"/>
                <w:bCs/>
                <w:color w:val="000000" w:themeColor="text1"/>
                <w:szCs w:val="24"/>
                <w:rtl/>
              </w:rPr>
              <w:t xml:space="preserve">   </w:t>
            </w:r>
            <w:r w:rsidRPr="009B1ACF">
              <w:rPr>
                <w:rFonts w:cs="Traditional Arabic" w:hint="cs"/>
                <w:bCs/>
                <w:color w:val="000000" w:themeColor="text1"/>
                <w:sz w:val="16"/>
                <w:szCs w:val="16"/>
                <w:rtl/>
              </w:rPr>
              <w:t>..................................................................</w:t>
            </w:r>
          </w:p>
        </w:tc>
      </w:tr>
      <w:tr w:rsidR="00E66547" w:rsidRPr="009B1ACF" w:rsidTr="00E66547">
        <w:trPr>
          <w:trHeight w:val="470"/>
        </w:trPr>
        <w:tc>
          <w:tcPr>
            <w:tcW w:w="583" w:type="dxa"/>
            <w:tcBorders>
              <w:lef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KsorZulfiMath"/>
                <w:bCs/>
                <w:color w:val="000000" w:themeColor="text1"/>
                <w:sz w:val="32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32"/>
                <w:szCs w:val="26"/>
                <w:rtl/>
              </w:rPr>
              <w:t>۲</w:t>
            </w:r>
          </w:p>
        </w:tc>
        <w:tc>
          <w:tcPr>
            <w:tcW w:w="10439" w:type="dxa"/>
            <w:tcBorders>
              <w:right w:val="single" w:sz="12" w:space="0" w:color="auto"/>
            </w:tcBorders>
          </w:tcPr>
          <w:p w:rsidR="00E66547" w:rsidRPr="009B1ACF" w:rsidRDefault="00E66547" w:rsidP="00E66547">
            <w:pPr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قيمة المتغير ل التي تجعل المعادلة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/>
                <w:bCs/>
                <w:color w:val="000000" w:themeColor="text1"/>
                <w:sz w:val="22"/>
                <w:rtl/>
              </w:rPr>
              <w:t xml:space="preserve"> </w:t>
            </w:r>
            <w:r w:rsidRPr="009B1ACF">
              <w:rPr>
                <w:rFonts w:cs="Al-KsorZulfiMath"/>
                <w:bCs/>
                <w:color w:val="000000" w:themeColor="text1"/>
                <w:szCs w:val="30"/>
                <w:rtl/>
              </w:rPr>
              <w:t>%؛7</w:t>
            </w:r>
            <w:r w:rsidRPr="009B1ACF">
              <w:rPr>
                <w:rFonts w:cs="Al-KsorZulfiMath" w:hint="cs"/>
                <w:bCs/>
                <w:color w:val="000000" w:themeColor="text1"/>
                <w:szCs w:val="30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ل 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5 صحيحة تساوي</w:t>
            </w:r>
            <w:r w:rsidRPr="009B1ACF">
              <w:rPr>
                <w:rFonts w:cs="Al-KsorZulfiMath" w:hint="cs"/>
                <w:bCs/>
                <w:color w:val="000000" w:themeColor="text1"/>
                <w:szCs w:val="24"/>
                <w:rtl/>
              </w:rPr>
              <w:t xml:space="preserve">  </w:t>
            </w:r>
            <w:r w:rsidRPr="009B1ACF">
              <w:rPr>
                <w:rFonts w:cs="Traditional Arabic" w:hint="cs"/>
                <w:bCs/>
                <w:color w:val="000000" w:themeColor="text1"/>
                <w:sz w:val="16"/>
                <w:szCs w:val="16"/>
                <w:rtl/>
              </w:rPr>
              <w:t>..................................................................</w:t>
            </w:r>
          </w:p>
        </w:tc>
      </w:tr>
      <w:tr w:rsidR="00E66547" w:rsidRPr="009B1ACF" w:rsidTr="00E66547">
        <w:trPr>
          <w:trHeight w:val="260"/>
        </w:trPr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26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32"/>
                <w:szCs w:val="26"/>
                <w:rtl/>
              </w:rPr>
              <w:t>3</w:t>
            </w:r>
          </w:p>
        </w:tc>
        <w:tc>
          <w:tcPr>
            <w:tcW w:w="10439" w:type="dxa"/>
            <w:tcBorders>
              <w:bottom w:val="single" w:sz="12" w:space="0" w:color="auto"/>
              <w:right w:val="single" w:sz="12" w:space="0" w:color="auto"/>
            </w:tcBorders>
          </w:tcPr>
          <w:p w:rsidR="00E66547" w:rsidRPr="009B1ACF" w:rsidRDefault="00E66547" w:rsidP="00E66547">
            <w:pPr>
              <w:ind w:right="-1276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مجموعة حل المعادلة : 9ص -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3 ص + 10 تساوي </w:t>
            </w:r>
            <w:r w:rsidRPr="009B1ACF">
              <w:rPr>
                <w:rFonts w:cs="Traditional Arabic" w:hint="cs"/>
                <w:bCs/>
                <w:color w:val="000000" w:themeColor="text1"/>
                <w:sz w:val="16"/>
                <w:szCs w:val="16"/>
                <w:rtl/>
              </w:rPr>
              <w:t>..................................................................</w:t>
            </w:r>
          </w:p>
        </w:tc>
      </w:tr>
    </w:tbl>
    <w:p w:rsidR="00E66547" w:rsidRPr="009B1ACF" w:rsidRDefault="00E66547" w:rsidP="00E66547">
      <w:pPr>
        <w:rPr>
          <w:color w:val="000000" w:themeColor="text1"/>
          <w:sz w:val="2"/>
          <w:szCs w:val="8"/>
          <w:rtl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7599"/>
        <w:gridCol w:w="997"/>
        <w:gridCol w:w="1843"/>
      </w:tblGrid>
      <w:tr w:rsidR="00E66547" w:rsidRPr="009B1ACF" w:rsidTr="00E66547">
        <w:trPr>
          <w:trHeight w:val="470"/>
        </w:trPr>
        <w:tc>
          <w:tcPr>
            <w:tcW w:w="110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28"/>
                <w:rtl/>
              </w:rPr>
            </w:pPr>
            <w:r w:rsidRPr="009B1ACF">
              <w:rPr>
                <w:rFonts w:cs="MCS Hijon S_I normal." w:hint="cs"/>
                <w:b/>
                <w:color w:val="000000" w:themeColor="text1"/>
                <w:sz w:val="28"/>
                <w:rtl/>
              </w:rPr>
              <w:t>السؤال الرابع</w:t>
            </w:r>
            <w:r w:rsidRPr="009B1ACF">
              <w:rPr>
                <w:rFonts w:cs="HeshamNormal" w:hint="cs"/>
                <w:b/>
                <w:color w:val="000000" w:themeColor="text1"/>
                <w:sz w:val="28"/>
                <w:rtl/>
              </w:rPr>
              <w:t xml:space="preserve"> : </w:t>
            </w:r>
            <w:r w:rsidRPr="009B1ACF">
              <w:rPr>
                <w:rFonts w:cs="AL-Mateen" w:hint="cs"/>
                <w:b/>
                <w:color w:val="000000" w:themeColor="text1"/>
                <w:sz w:val="28"/>
                <w:rtl/>
              </w:rPr>
              <w:t>اختر من القائمة (ب) ما يناسبها من القائمة (أ) ثم اكتب رقم السؤال أمام القائمة (ب)</w:t>
            </w:r>
          </w:p>
        </w:tc>
      </w:tr>
      <w:tr w:rsidR="00E66547" w:rsidRPr="009B1ACF" w:rsidTr="00E66547">
        <w:trPr>
          <w:trHeight w:val="121"/>
        </w:trPr>
        <w:tc>
          <w:tcPr>
            <w:tcW w:w="583" w:type="dxa"/>
            <w:tcBorders>
              <w:left w:val="single" w:sz="12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Cs w:val="24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Cs w:val="24"/>
                <w:rtl/>
              </w:rPr>
              <w:t>م</w:t>
            </w:r>
          </w:p>
        </w:tc>
        <w:tc>
          <w:tcPr>
            <w:tcW w:w="7599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KsorZulfiMath"/>
                <w:bCs/>
                <w:color w:val="000000" w:themeColor="text1"/>
                <w:szCs w:val="24"/>
              </w:rPr>
            </w:pPr>
            <w:r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>القائمة (أ)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Mohanad Bold"/>
                <w:b/>
                <w:color w:val="000000" w:themeColor="text1"/>
                <w:szCs w:val="24"/>
                <w:rtl/>
              </w:rPr>
            </w:pPr>
            <w:r w:rsidRPr="009B1ACF">
              <w:rPr>
                <w:rFonts w:cs="AL-Mohanad Bold" w:hint="cs"/>
                <w:b/>
                <w:color w:val="000000" w:themeColor="text1"/>
                <w:szCs w:val="24"/>
                <w:rtl/>
              </w:rPr>
              <w:t>الرقم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</w:tcPr>
          <w:p w:rsidR="00E66547" w:rsidRPr="009B1ACF" w:rsidRDefault="00E66547" w:rsidP="00E66547">
            <w:pPr>
              <w:rPr>
                <w:rFonts w:cs="Al-KsorZulfiMath"/>
                <w:bCs/>
                <w:color w:val="000000" w:themeColor="text1"/>
                <w:szCs w:val="24"/>
                <w:rtl/>
              </w:rPr>
            </w:pPr>
            <w:r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>القائمة (ب)</w:t>
            </w:r>
          </w:p>
        </w:tc>
      </w:tr>
      <w:tr w:rsidR="00E66547" w:rsidRPr="009B1ACF" w:rsidTr="00E66547">
        <w:trPr>
          <w:trHeight w:val="470"/>
        </w:trPr>
        <w:tc>
          <w:tcPr>
            <w:tcW w:w="583" w:type="dxa"/>
            <w:tcBorders>
              <w:left w:val="single" w:sz="12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7599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416264" w:rsidRDefault="008A0C76" w:rsidP="00416264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Cs w:val="24"/>
                <w:rtl/>
              </w:rPr>
              <w:t xml:space="preserve">مجموعة </w:t>
            </w:r>
            <w:r w:rsidR="00E66547" w:rsidRPr="0041626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Cs w:val="24"/>
                <w:rtl/>
              </w:rPr>
              <w:t xml:space="preserve">حل المعادلة   ه </w:t>
            </w:r>
            <w:r w:rsidR="00E66547" w:rsidRPr="00416264">
              <w:rPr>
                <w:rFonts w:cs="Al-KsorZulfiMath" w:hint="cs"/>
                <w:bCs/>
                <w:szCs w:val="24"/>
                <w:rtl/>
              </w:rPr>
              <w:t>=</w:t>
            </w:r>
            <w:r w:rsidR="00E66547" w:rsidRPr="0041626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Cs w:val="24"/>
                <w:rtl/>
              </w:rPr>
              <w:t xml:space="preserve"> </w:t>
            </w:r>
            <w:r w:rsidR="00E66547" w:rsidRPr="00416264">
              <w:rPr>
                <w:rFonts w:cs="Traditional Arabic"/>
                <w:bCs/>
                <w:color w:val="000000" w:themeColor="text1"/>
                <w:szCs w:val="24"/>
                <w:rtl/>
              </w:rPr>
              <w:t>5</w:t>
            </w:r>
            <w:r w:rsidR="00E66547" w:rsidRPr="00416264">
              <w:rPr>
                <w:rFonts w:cs="Traditional Arabic" w:hint="cs"/>
                <w:bCs/>
                <w:color w:val="000000" w:themeColor="text1"/>
                <w:szCs w:val="24"/>
                <w:rtl/>
              </w:rPr>
              <w:t xml:space="preserve"> ÷ (</w:t>
            </w:r>
            <w:r w:rsidR="00E66547" w:rsidRPr="00416264">
              <w:rPr>
                <w:rFonts w:cs="Al-KsorZulfiMath" w:hint="cs"/>
                <w:bCs/>
                <w:color w:val="000000" w:themeColor="text1"/>
                <w:szCs w:val="24"/>
                <w:rtl/>
              </w:rPr>
              <w:t xml:space="preserve"> ۲</w:t>
            </w:r>
            <w:r w:rsidR="00E66547" w:rsidRPr="00416264">
              <w:rPr>
                <w:rFonts w:cs="Al-KsorZulfiMath"/>
                <w:bCs/>
                <w:color w:val="000000" w:themeColor="text1"/>
                <w:szCs w:val="24"/>
                <w:rtl/>
              </w:rPr>
              <w:t>@</w:t>
            </w:r>
            <w:r w:rsidR="00E66547" w:rsidRPr="00416264">
              <w:rPr>
                <w:rFonts w:cs="Traditional Arabic" w:hint="cs"/>
                <w:bCs/>
                <w:color w:val="000000" w:themeColor="text1"/>
                <w:szCs w:val="24"/>
                <w:rtl/>
              </w:rPr>
              <w:t xml:space="preserve"> - 3)</w:t>
            </w:r>
            <w:r w:rsidR="00E66547" w:rsidRPr="0041626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Cs w:val="24"/>
                <w:rtl/>
              </w:rPr>
              <w:t xml:space="preserve">     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eastAsia"/>
                <w:b/>
                <w:bCs/>
                <w:color w:val="000000" w:themeColor="text1"/>
                <w:sz w:val="26"/>
                <w:szCs w:val="26"/>
                <w:rtl/>
              </w:rPr>
              <w:t>ف</w:t>
            </w:r>
          </w:p>
        </w:tc>
      </w:tr>
      <w:tr w:rsidR="00E66547" w:rsidRPr="009B1ACF" w:rsidTr="00E66547">
        <w:trPr>
          <w:trHeight w:val="470"/>
        </w:trPr>
        <w:tc>
          <w:tcPr>
            <w:tcW w:w="583" w:type="dxa"/>
            <w:tcBorders>
              <w:left w:val="single" w:sz="12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</w:p>
        </w:tc>
        <w:tc>
          <w:tcPr>
            <w:tcW w:w="7599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416264" w:rsidRDefault="00E66547" w:rsidP="00416264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Cs w:val="24"/>
                <w:rtl/>
              </w:rPr>
            </w:pPr>
            <w:r w:rsidRPr="0041626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Cs w:val="24"/>
                <w:rtl/>
              </w:rPr>
              <w:t xml:space="preserve">مجموعة حل المعادلة </w:t>
            </w:r>
            <w:r w:rsidRPr="00416264">
              <w:rPr>
                <w:rFonts w:cs="Times New Roman" w:hint="cs"/>
                <w:b/>
                <w:bCs/>
                <w:color w:val="000000" w:themeColor="text1"/>
                <w:szCs w:val="24"/>
                <w:rtl/>
              </w:rPr>
              <w:t>│</w:t>
            </w:r>
            <w:r w:rsidRPr="0041626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Cs w:val="24"/>
                <w:rtl/>
              </w:rPr>
              <w:t xml:space="preserve">س </w:t>
            </w:r>
            <w:r w:rsidRPr="00416264">
              <w:rPr>
                <w:rFonts w:ascii="Traditional Arabic" w:hAnsi="Traditional Arabic" w:cs="Traditional Arabic"/>
                <w:b/>
                <w:bCs/>
                <w:color w:val="000000" w:themeColor="text1"/>
                <w:szCs w:val="24"/>
                <w:rtl/>
              </w:rPr>
              <w:t>–</w:t>
            </w:r>
            <w:r w:rsidRPr="0041626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Cs w:val="24"/>
                <w:rtl/>
              </w:rPr>
              <w:t xml:space="preserve"> 1 </w:t>
            </w:r>
            <w:r w:rsidRPr="00416264">
              <w:rPr>
                <w:rFonts w:cs="Times New Roman" w:hint="cs"/>
                <w:b/>
                <w:bCs/>
                <w:color w:val="000000" w:themeColor="text1"/>
                <w:szCs w:val="24"/>
                <w:rtl/>
              </w:rPr>
              <w:t>│</w:t>
            </w:r>
            <w:r w:rsidRPr="00416264">
              <w:rPr>
                <w:rFonts w:cs="Al-KsorZulfiMath" w:hint="cs"/>
                <w:bCs/>
                <w:szCs w:val="24"/>
                <w:rtl/>
              </w:rPr>
              <w:t>=</w:t>
            </w:r>
            <w:r w:rsidRPr="0041626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Cs w:val="24"/>
                <w:rtl/>
              </w:rPr>
              <w:t xml:space="preserve"> 3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8 </w:t>
            </w: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}</w:t>
            </w:r>
          </w:p>
        </w:tc>
      </w:tr>
      <w:tr w:rsidR="00E66547" w:rsidRPr="009B1ACF" w:rsidTr="00E66547">
        <w:trPr>
          <w:trHeight w:val="470"/>
        </w:trPr>
        <w:tc>
          <w:tcPr>
            <w:tcW w:w="583" w:type="dxa"/>
            <w:tcBorders>
              <w:left w:val="single" w:sz="12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7599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416264" w:rsidRDefault="00E66547" w:rsidP="00416264">
            <w:pPr>
              <w:spacing w:line="276" w:lineRule="auto"/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Cs w:val="24"/>
                <w:rtl/>
              </w:rPr>
            </w:pPr>
            <w:r w:rsidRPr="00416264">
              <w:rPr>
                <w:rFonts w:cs="Traditional Arabic" w:hint="cs"/>
                <w:b/>
                <w:bCs/>
                <w:color w:val="000000" w:themeColor="text1"/>
                <w:szCs w:val="24"/>
                <w:rtl/>
              </w:rPr>
              <w:t xml:space="preserve">مجموعة حل المعادلة : </w:t>
            </w:r>
            <w:r w:rsidRPr="00416264">
              <w:rPr>
                <w:rFonts w:cs="Times New Roman"/>
                <w:b/>
                <w:bCs/>
                <w:color w:val="000000" w:themeColor="text1"/>
                <w:szCs w:val="24"/>
                <w:rtl/>
              </w:rPr>
              <w:t>|</w:t>
            </w:r>
            <w:r w:rsidRPr="00416264">
              <w:rPr>
                <w:rFonts w:cs="Al-KsorZulfiMath" w:hint="cs"/>
                <w:bCs/>
                <w:color w:val="000000" w:themeColor="text1"/>
                <w:szCs w:val="24"/>
                <w:rtl/>
              </w:rPr>
              <w:t>۲</w:t>
            </w:r>
            <w:r w:rsidRPr="00416264">
              <w:rPr>
                <w:rFonts w:cs="Traditional Arabic" w:hint="cs"/>
                <w:bCs/>
                <w:color w:val="000000" w:themeColor="text1"/>
                <w:szCs w:val="24"/>
                <w:rtl/>
              </w:rPr>
              <w:t>س -</w:t>
            </w:r>
            <w:r w:rsidRPr="00416264">
              <w:rPr>
                <w:rFonts w:cs="Al-Mohanad" w:hint="cs"/>
                <w:color w:val="000000" w:themeColor="text1"/>
                <w:szCs w:val="24"/>
                <w:rtl/>
              </w:rPr>
              <w:t xml:space="preserve"> </w:t>
            </w:r>
            <w:r w:rsidRPr="00416264">
              <w:rPr>
                <w:rFonts w:cs="Traditional Arabic" w:hint="cs"/>
                <w:bCs/>
                <w:color w:val="000000" w:themeColor="text1"/>
                <w:szCs w:val="24"/>
                <w:rtl/>
              </w:rPr>
              <w:t>1</w:t>
            </w:r>
            <w:r w:rsidRPr="00416264">
              <w:rPr>
                <w:rFonts w:cs="Times New Roman"/>
                <w:b/>
                <w:bCs/>
                <w:color w:val="000000" w:themeColor="text1"/>
                <w:szCs w:val="24"/>
                <w:rtl/>
              </w:rPr>
              <w:t>|</w:t>
            </w:r>
            <w:r w:rsidRPr="00416264">
              <w:rPr>
                <w:rFonts w:cs="Al-Mohanad" w:hint="cs"/>
                <w:color w:val="000000" w:themeColor="text1"/>
                <w:szCs w:val="24"/>
                <w:rtl/>
              </w:rPr>
              <w:t xml:space="preserve"> </w:t>
            </w:r>
            <w:r w:rsidRPr="00416264">
              <w:rPr>
                <w:rFonts w:cs="Al-KsorZulfiMath" w:hint="cs"/>
                <w:bCs/>
                <w:szCs w:val="24"/>
                <w:rtl/>
              </w:rPr>
              <w:t>=</w:t>
            </w:r>
            <w:r w:rsidRPr="00416264">
              <w:rPr>
                <w:rFonts w:cs="Traditional Arabic" w:hint="cs"/>
                <w:bCs/>
                <w:color w:val="000000" w:themeColor="text1"/>
                <w:szCs w:val="24"/>
                <w:rtl/>
              </w:rPr>
              <w:t xml:space="preserve"> -7</w:t>
            </w:r>
            <w:r w:rsidRPr="00416264">
              <w:rPr>
                <w:rFonts w:cs="Traditional Arabic" w:hint="cs"/>
                <w:b/>
                <w:bCs/>
                <w:color w:val="000000" w:themeColor="text1"/>
                <w:szCs w:val="24"/>
                <w:rtl/>
              </w:rPr>
              <w:t xml:space="preserve">  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5 </w:t>
            </w: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}</w:t>
            </w:r>
            <w:r w:rsidRPr="009B1ACF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</w:tr>
      <w:tr w:rsidR="00E66547" w:rsidRPr="009B1ACF" w:rsidTr="00E66547">
        <w:trPr>
          <w:trHeight w:val="470"/>
        </w:trPr>
        <w:tc>
          <w:tcPr>
            <w:tcW w:w="583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599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66547" w:rsidRPr="009B1ACF" w:rsidRDefault="00E66547" w:rsidP="00E66547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</w:tcPr>
          <w:p w:rsidR="00E66547" w:rsidRPr="009B1ACF" w:rsidRDefault="00E66547" w:rsidP="000F5E6B">
            <w:pPr>
              <w:jc w:val="center"/>
              <w:rPr>
                <w:rFonts w:cs="Al-KsorZulfiMath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-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F5E6B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،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4 </w:t>
            </w: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}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        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</w:tr>
    </w:tbl>
    <w:p w:rsidR="00E66547" w:rsidRPr="009B1ACF" w:rsidRDefault="00E66547" w:rsidP="00E66547">
      <w:pPr>
        <w:rPr>
          <w:color w:val="000000" w:themeColor="text1"/>
          <w:sz w:val="12"/>
          <w:szCs w:val="8"/>
          <w:rtl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2"/>
      </w:tblGrid>
      <w:tr w:rsidR="00E66547" w:rsidRPr="009B1ACF" w:rsidTr="00E66547">
        <w:trPr>
          <w:trHeight w:val="3559"/>
        </w:trPr>
        <w:tc>
          <w:tcPr>
            <w:tcW w:w="11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547" w:rsidRPr="009B1ACF" w:rsidRDefault="00E66547" w:rsidP="00416264">
            <w:pPr>
              <w:spacing w:line="276" w:lineRule="auto"/>
              <w:rPr>
                <w:rFonts w:cs="AL-Mateen"/>
                <w:b/>
                <w:color w:val="000000" w:themeColor="text1"/>
                <w:sz w:val="34"/>
                <w:rtl/>
              </w:rPr>
            </w:pPr>
            <w:r w:rsidRPr="009B1ACF">
              <w:rPr>
                <w:rFonts w:cs="MCS Hijon S_I normal." w:hint="cs"/>
                <w:b/>
                <w:color w:val="000000" w:themeColor="text1"/>
                <w:sz w:val="34"/>
                <w:rtl/>
              </w:rPr>
              <w:t>السؤال الخامس</w:t>
            </w:r>
            <w:r w:rsidRPr="009B1ACF">
              <w:rPr>
                <w:rFonts w:cs="HeshamNormal" w:hint="cs"/>
                <w:b/>
                <w:color w:val="000000" w:themeColor="text1"/>
                <w:sz w:val="34"/>
                <w:rtl/>
              </w:rPr>
              <w:t xml:space="preserve"> </w:t>
            </w:r>
            <w:r w:rsidRPr="009B1ACF">
              <w:rPr>
                <w:rFonts w:cs="HeshamNormal" w:hint="cs"/>
                <w:b/>
                <w:color w:val="000000" w:themeColor="text1"/>
                <w:sz w:val="38"/>
                <w:szCs w:val="32"/>
                <w:rtl/>
              </w:rPr>
              <w:t xml:space="preserve">: </w:t>
            </w:r>
            <w:r w:rsidRPr="009B1ACF">
              <w:rPr>
                <w:rFonts w:cs="AL-Mateen" w:hint="cs"/>
                <w:b/>
                <w:color w:val="000000" w:themeColor="text1"/>
                <w:sz w:val="34"/>
                <w:rtl/>
              </w:rPr>
              <w:t xml:space="preserve">    </w:t>
            </w:r>
            <w:r w:rsidRPr="009B1ACF">
              <w:rPr>
                <w:rFonts w:cs="MCS Taybah S_U normal." w:hint="cs"/>
                <w:color w:val="000000" w:themeColor="text1"/>
                <w:sz w:val="28"/>
                <w:rtl/>
              </w:rPr>
              <w:t>أوجد مجموعة حل المعادلة :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8"/>
                <w:rtl/>
              </w:rPr>
              <w:t xml:space="preserve">  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8"/>
                <w:rtl/>
              </w:rPr>
              <w:t>|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8"/>
                <w:rtl/>
              </w:rPr>
              <w:t>۲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8"/>
                <w:rtl/>
              </w:rPr>
              <w:t>س -</w:t>
            </w:r>
            <w:r w:rsidRPr="009B1ACF">
              <w:rPr>
                <w:rFonts w:cs="Al-Mohanad" w:hint="cs"/>
                <w:b/>
                <w:bCs/>
                <w:color w:val="000000" w:themeColor="text1"/>
                <w:sz w:val="28"/>
                <w:rtl/>
              </w:rPr>
              <w:t xml:space="preserve">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8"/>
                <w:rtl/>
              </w:rPr>
              <w:t>1</w:t>
            </w:r>
            <w:r w:rsidRPr="009B1ACF">
              <w:rPr>
                <w:rFonts w:cs="Times New Roman"/>
                <w:b/>
                <w:bCs/>
                <w:color w:val="000000" w:themeColor="text1"/>
                <w:sz w:val="28"/>
                <w:rtl/>
              </w:rPr>
              <w:t>|</w:t>
            </w:r>
            <w:r w:rsidRPr="009B1ACF">
              <w:rPr>
                <w:rFonts w:cs="Al-Mohanad" w:hint="cs"/>
                <w:b/>
                <w:bCs/>
                <w:color w:val="000000" w:themeColor="text1"/>
                <w:sz w:val="28"/>
                <w:rtl/>
              </w:rPr>
              <w:t xml:space="preserve"> </w:t>
            </w:r>
            <w:r w:rsidRPr="00416264">
              <w:rPr>
                <w:rFonts w:cs="Al-KsorZulfiMath" w:hint="cs"/>
                <w:bCs/>
                <w:sz w:val="20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8"/>
                <w:rtl/>
              </w:rPr>
              <w:t xml:space="preserve"> 7    </w:t>
            </w:r>
            <w:r w:rsidRPr="009B1ACF">
              <w:rPr>
                <w:rFonts w:cs="MCS Taybah S_U normal." w:hint="cs"/>
                <w:color w:val="000000" w:themeColor="text1"/>
                <w:sz w:val="28"/>
                <w:rtl/>
              </w:rPr>
              <w:t>ومثل الحل بيانياً 0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noProof/>
                <w:color w:val="000000" w:themeColor="text1"/>
                <w:sz w:val="16"/>
                <w:szCs w:val="16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2647970</wp:posOffset>
                  </wp:positionH>
                  <wp:positionV relativeFrom="paragraph">
                    <wp:posOffset>60633</wp:posOffset>
                  </wp:positionV>
                  <wp:extent cx="2199108" cy="436552"/>
                  <wp:effectExtent l="19050" t="0" r="0" b="0"/>
                  <wp:wrapNone/>
                  <wp:docPr id="13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108" cy="436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B1ACF">
              <w:rPr>
                <w:rFonts w:cs="Traditional Arabic" w:hint="cs"/>
                <w:bCs/>
                <w:noProof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</w:t>
            </w:r>
          </w:p>
        </w:tc>
      </w:tr>
    </w:tbl>
    <w:p w:rsidR="00E66547" w:rsidRPr="009B1ACF" w:rsidRDefault="00E66547" w:rsidP="00E66547">
      <w:pPr>
        <w:rPr>
          <w:color w:val="000000" w:themeColor="text1"/>
          <w:sz w:val="2"/>
          <w:szCs w:val="8"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693"/>
        <w:gridCol w:w="2552"/>
        <w:gridCol w:w="2394"/>
        <w:gridCol w:w="2851"/>
      </w:tblGrid>
      <w:tr w:rsidR="00E66547" w:rsidRPr="009B1ACF" w:rsidTr="00E66547">
        <w:trPr>
          <w:trHeight w:val="434"/>
        </w:trPr>
        <w:tc>
          <w:tcPr>
            <w:tcW w:w="11022" w:type="dxa"/>
            <w:gridSpan w:val="5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Mateen"/>
                <w:bCs/>
                <w:color w:val="000000" w:themeColor="text1"/>
                <w:sz w:val="28"/>
                <w:rtl/>
              </w:rPr>
            </w:pPr>
            <w:r w:rsidRPr="009B1ACF">
              <w:rPr>
                <w:rFonts w:cs="AL-Mateen" w:hint="cs"/>
                <w:b/>
                <w:color w:val="000000" w:themeColor="text1"/>
                <w:sz w:val="30"/>
                <w:szCs w:val="24"/>
                <w:rtl/>
              </w:rPr>
              <w:lastRenderedPageBreak/>
              <w:t>متوسطة العز بن عبدالسلام بنمرة</w:t>
            </w:r>
            <w:r w:rsidRPr="009B1ACF">
              <w:rPr>
                <w:rFonts w:cs="AL-Mateen" w:hint="cs"/>
                <w:bCs/>
                <w:color w:val="000000" w:themeColor="text1"/>
                <w:sz w:val="32"/>
                <w:szCs w:val="32"/>
                <w:rtl/>
              </w:rPr>
              <w:t xml:space="preserve">    </w:t>
            </w:r>
            <w:r w:rsidRPr="009B1ACF">
              <w:rPr>
                <w:rFonts w:cs="AL-Mateen" w:hint="cs"/>
                <w:b/>
                <w:color w:val="000000" w:themeColor="text1"/>
                <w:sz w:val="32"/>
                <w:szCs w:val="32"/>
                <w:rtl/>
              </w:rPr>
              <w:t xml:space="preserve">                                             </w:t>
            </w:r>
            <w:r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>الاختبار الدوري الأول</w:t>
            </w:r>
            <w:r w:rsidRPr="009B1ACF">
              <w:rPr>
                <w:rFonts w:cs="AL-Mateen" w:hint="cs"/>
                <w:bCs/>
                <w:color w:val="000000" w:themeColor="text1"/>
                <w:szCs w:val="24"/>
                <w:rtl/>
              </w:rPr>
              <w:t xml:space="preserve"> (</w:t>
            </w:r>
            <w:r w:rsidR="003E4264"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>النموذج الثاني</w:t>
            </w:r>
            <w:r w:rsidRPr="009B1ACF">
              <w:rPr>
                <w:rFonts w:cs="AL-Mateen" w:hint="cs"/>
                <w:bCs/>
                <w:color w:val="000000" w:themeColor="text1"/>
                <w:szCs w:val="24"/>
                <w:rtl/>
              </w:rPr>
              <w:t xml:space="preserve">)         </w:t>
            </w:r>
            <w:r w:rsidRPr="009B1ACF">
              <w:rPr>
                <w:rFonts w:cs="AL-Mateen" w:hint="cs"/>
                <w:bCs/>
                <w:color w:val="000000" w:themeColor="text1"/>
                <w:sz w:val="28"/>
                <w:rtl/>
              </w:rPr>
              <w:t xml:space="preserve">                                                               </w:t>
            </w:r>
            <w:r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>المعادلات الخطية</w:t>
            </w:r>
          </w:p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36"/>
                <w:szCs w:val="30"/>
                <w:rtl/>
              </w:rPr>
            </w:pPr>
            <w:r w:rsidRPr="009B1ACF">
              <w:rPr>
                <w:rFonts w:cs="AL-Mateen" w:hint="cs"/>
                <w:b/>
                <w:color w:val="000000" w:themeColor="text1"/>
                <w:sz w:val="42"/>
                <w:szCs w:val="36"/>
                <w:rtl/>
              </w:rPr>
              <w:t>اسم الطالب</w:t>
            </w:r>
            <w:r w:rsidRPr="009B1ACF">
              <w:rPr>
                <w:rFonts w:cs="Traditional Arabic" w:hint="cs"/>
                <w:bCs/>
                <w:color w:val="000000" w:themeColor="text1"/>
                <w:sz w:val="42"/>
                <w:szCs w:val="36"/>
                <w:rtl/>
              </w:rPr>
              <w:t xml:space="preserve"> : </w:t>
            </w:r>
            <w:r w:rsidRPr="009B1ACF">
              <w:rPr>
                <w:rFonts w:cs="Traditional Arabic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</w:t>
            </w:r>
            <w:r w:rsidR="006907E9">
              <w:rPr>
                <w:rFonts w:cs="Traditional Arabic" w:hint="cs"/>
                <w:b/>
                <w:color w:val="000000" w:themeColor="text1"/>
                <w:sz w:val="16"/>
                <w:szCs w:val="16"/>
                <w:rtl/>
              </w:rPr>
              <w:t xml:space="preserve">.................          </w:t>
            </w:r>
            <w:r w:rsidRPr="009B1ACF">
              <w:rPr>
                <w:rFonts w:cs="Traditional Arabic" w:hint="cs"/>
                <w:b/>
                <w:color w:val="000000" w:themeColor="text1"/>
                <w:sz w:val="16"/>
                <w:szCs w:val="16"/>
                <w:rtl/>
              </w:rPr>
              <w:t xml:space="preserve">  </w:t>
            </w:r>
            <w:r w:rsidRPr="009B1ACF">
              <w:rPr>
                <w:rFonts w:cs="Traditional Arabic" w:hint="cs"/>
                <w:bCs/>
                <w:color w:val="000000" w:themeColor="text1"/>
                <w:sz w:val="16"/>
                <w:szCs w:val="16"/>
                <w:rtl/>
              </w:rPr>
              <w:t xml:space="preserve">  </w:t>
            </w:r>
            <w:r w:rsidR="006907E9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الأربعاء </w:t>
            </w:r>
            <w:r w:rsidR="006907E9"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 </w:t>
            </w:r>
            <w:r w:rsidR="006907E9">
              <w:rPr>
                <w:rFonts w:cs="Al-KsorZulfiMath" w:hint="cs"/>
                <w:bCs/>
                <w:szCs w:val="30"/>
                <w:rtl/>
              </w:rPr>
              <w:t>۲</w:t>
            </w:r>
            <w:r w:rsidR="006907E9"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 w:rsidR="006907E9"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>/</w:t>
            </w:r>
            <w:r w:rsidR="006907E9">
              <w:rPr>
                <w:rFonts w:cs="Al-KsorZulfiMath" w:hint="cs"/>
                <w:bCs/>
                <w:szCs w:val="30"/>
                <w:rtl/>
              </w:rPr>
              <w:t>۲</w:t>
            </w:r>
            <w:r w:rsidR="006907E9"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>/144</w:t>
            </w:r>
            <w:r w:rsidR="006907E9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>5</w:t>
            </w:r>
            <w:r w:rsidR="006907E9"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 ه     </w:t>
            </w:r>
          </w:p>
          <w:p w:rsidR="00E66547" w:rsidRPr="009B1ACF" w:rsidRDefault="00E66547" w:rsidP="00E66547">
            <w:pPr>
              <w:rPr>
                <w:rFonts w:cs="AL-Mohanad Bold"/>
                <w:b/>
                <w:color w:val="000000" w:themeColor="text1"/>
                <w:sz w:val="36"/>
                <w:szCs w:val="36"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36"/>
                <w:szCs w:val="30"/>
                <w:rtl/>
              </w:rPr>
              <w:t>توقيع ولي الأمر بالعلم بالدرجة</w:t>
            </w:r>
            <w:r w:rsidRPr="009B1ACF">
              <w:rPr>
                <w:rFonts w:cs="AF_Diwani" w:hint="cs"/>
                <w:b/>
                <w:color w:val="000000" w:themeColor="text1"/>
                <w:sz w:val="50"/>
                <w:szCs w:val="56"/>
                <w:rtl/>
              </w:rPr>
              <w:t xml:space="preserve"> </w:t>
            </w:r>
            <w:r w:rsidRPr="009B1ACF">
              <w:rPr>
                <w:rFonts w:cs="AF_Diwani" w:hint="cs"/>
                <w:b/>
                <w:color w:val="000000" w:themeColor="text1"/>
                <w:sz w:val="44"/>
                <w:szCs w:val="50"/>
                <w:rtl/>
              </w:rPr>
              <w:t xml:space="preserve">: </w:t>
            </w:r>
            <w:r w:rsidRPr="009B1ACF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vertAlign w:val="superscript"/>
                <w:rtl/>
              </w:rPr>
              <w:t>....................................................................................................</w:t>
            </w: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vertAlign w:val="superscript"/>
                <w:rtl/>
              </w:rPr>
              <w:t>................................</w:t>
            </w:r>
            <w:r w:rsidRPr="009B1ACF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vertAlign w:val="superscript"/>
                <w:rtl/>
              </w:rPr>
              <w:t>.....................</w:t>
            </w: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vertAlign w:val="superscript"/>
                <w:rtl/>
              </w:rPr>
              <w:t>................</w:t>
            </w:r>
            <w:r w:rsidRPr="009B1ACF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vertAlign w:val="superscript"/>
                <w:rtl/>
              </w:rPr>
              <w:t>...........................</w:t>
            </w:r>
            <w:r w:rsidRPr="009B1ACF">
              <w:rPr>
                <w:rFonts w:cs="AF_Diwani" w:hint="cs"/>
                <w:b/>
                <w:color w:val="000000" w:themeColor="text1"/>
                <w:sz w:val="36"/>
                <w:szCs w:val="42"/>
                <w:rtl/>
              </w:rPr>
              <w:t xml:space="preserve"> </w:t>
            </w:r>
            <w:r w:rsidRPr="009B1ACF">
              <w:rPr>
                <w:rFonts w:cs="AF_Diwani" w:hint="cs"/>
                <w:b/>
                <w:color w:val="000000" w:themeColor="text1"/>
                <w:sz w:val="32"/>
                <w:szCs w:val="38"/>
                <w:rtl/>
              </w:rPr>
              <w:t xml:space="preserve">       ج  (                                  )</w:t>
            </w:r>
          </w:p>
        </w:tc>
      </w:tr>
      <w:tr w:rsidR="00E66547" w:rsidRPr="009B1ACF" w:rsidTr="00E66547">
        <w:trPr>
          <w:trHeight w:val="444"/>
        </w:trPr>
        <w:tc>
          <w:tcPr>
            <w:tcW w:w="11022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66547" w:rsidRPr="009B1ACF" w:rsidRDefault="005A4FF7" w:rsidP="00E66547">
            <w:pPr>
              <w:pStyle w:val="1"/>
              <w:jc w:val="left"/>
              <w:rPr>
                <w:b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CS Hijon S_I normal."/>
                <w:b/>
                <w:bCs w:val="0"/>
                <w:noProof/>
                <w:color w:val="000000" w:themeColor="text1"/>
                <w:sz w:val="28"/>
                <w:szCs w:val="28"/>
                <w:u w:val="none"/>
                <w:rtl/>
              </w:rPr>
              <w:pict>
                <v:shape id="_x0000_s1028" type="#_x0000_t202" style="position:absolute;left:0;text-align:left;margin-left:-4.85pt;margin-top:-.8pt;width:55.3pt;height:65.95pt;z-index:251666432;mso-position-horizontal-relative:text;mso-position-vertical-relative:text">
                  <v:textbox style="mso-next-textbox:#_x0000_s1028">
                    <w:txbxContent>
                      <w:p w:rsidR="00E66547" w:rsidRDefault="00E66547" w:rsidP="00E66547">
                        <w:pPr>
                          <w:rPr>
                            <w:rtl/>
                          </w:rPr>
                        </w:pPr>
                      </w:p>
                      <w:p w:rsidR="00542214" w:rsidRDefault="00542214" w:rsidP="00E66547">
                        <w:pPr>
                          <w:rPr>
                            <w:rtl/>
                          </w:rPr>
                        </w:pPr>
                      </w:p>
                      <w:p w:rsidR="00542214" w:rsidRPr="00542214" w:rsidRDefault="00542214" w:rsidP="00542214">
                        <w:pPr>
                          <w:jc w:val="center"/>
                          <w:rPr>
                            <w:rFonts w:cs="Traditional Arabic"/>
                            <w:bCs/>
                            <w:color w:val="FF0000"/>
                            <w:sz w:val="36"/>
                            <w:szCs w:val="30"/>
                            <w:rtl/>
                          </w:rPr>
                        </w:pPr>
                        <w:r w:rsidRPr="00542214">
                          <w:rPr>
                            <w:rFonts w:cs="Traditional Arabic"/>
                            <w:bCs/>
                            <w:color w:val="FF0000"/>
                            <w:sz w:val="36"/>
                            <w:szCs w:val="30"/>
                            <w:rtl/>
                          </w:rPr>
                          <w:t>10</w:t>
                        </w:r>
                      </w:p>
                    </w:txbxContent>
                  </v:textbox>
                  <w10:wrap anchorx="page"/>
                </v:shape>
              </w:pict>
            </w:r>
            <w:r w:rsidR="00E66547" w:rsidRPr="009B1ACF">
              <w:rPr>
                <w:rFonts w:cs="MCS Hijon S_I normal." w:hint="cs"/>
                <w:b/>
                <w:bCs w:val="0"/>
                <w:color w:val="000000" w:themeColor="text1"/>
                <w:sz w:val="28"/>
                <w:szCs w:val="28"/>
                <w:u w:val="none"/>
                <w:rtl/>
              </w:rPr>
              <w:t>السؤال الأول :</w:t>
            </w:r>
            <w:r w:rsidR="00E66547" w:rsidRPr="009B1ACF">
              <w:rPr>
                <w:rFonts w:cs="Bader" w:hint="cs"/>
                <w:b/>
                <w:bCs w:val="0"/>
                <w:color w:val="000000" w:themeColor="text1"/>
                <w:sz w:val="28"/>
                <w:szCs w:val="28"/>
                <w:u w:val="none"/>
                <w:rtl/>
              </w:rPr>
              <w:t xml:space="preserve">  </w:t>
            </w:r>
            <w:r w:rsidR="00E66547" w:rsidRPr="009B1ACF">
              <w:rPr>
                <w:rFonts w:cs="AL-Mateen" w:hint="cs"/>
                <w:b/>
                <w:bCs w:val="0"/>
                <w:color w:val="000000" w:themeColor="text1"/>
                <w:sz w:val="28"/>
                <w:szCs w:val="28"/>
                <w:u w:val="none"/>
                <w:rtl/>
              </w:rPr>
              <w:t>ظلل الحرف الذي يسبق  الإجابة الصحيحة</w:t>
            </w:r>
          </w:p>
        </w:tc>
      </w:tr>
      <w:tr w:rsidR="00E66547" w:rsidRPr="009B1ACF" w:rsidTr="00E66547">
        <w:trPr>
          <w:trHeight w:val="243"/>
        </w:trPr>
        <w:tc>
          <w:tcPr>
            <w:tcW w:w="11022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E66547" w:rsidRPr="009B1ACF" w:rsidRDefault="005A4FF7" w:rsidP="00E66547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raditional Arabic"/>
                <w:bCs/>
                <w:noProof/>
                <w:color w:val="000000" w:themeColor="text1"/>
                <w:sz w:val="26"/>
                <w:szCs w:val="26"/>
              </w:rPr>
              <w:pict>
                <v:shape id="_x0000_s1032" type="#_x0000_t32" style="position:absolute;left:0;text-align:left;margin-left:-4.85pt;margin-top:10.7pt;width:55.3pt;height:0;flip:x;z-index:251681792;mso-position-horizontal-relative:text;mso-position-vertical-relative:text" o:connectortype="straight">
                  <w10:wrap anchorx="page"/>
                </v:shape>
              </w:pic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="00E66547"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لأ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مجموعة حل المعادلة : 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4 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6   في مجموعة التعويض 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: </w:t>
            </w:r>
            <w:r w:rsidR="00E66547"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{ </w:t>
            </w:r>
            <w:r w:rsidR="00E66547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1 ، </w:t>
            </w:r>
            <w:r w:rsidR="00E66547"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="00E66547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، 3 ، 4</w:t>
            </w:r>
            <w:r w:rsidR="00E66547"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66547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, 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="00384481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66547"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>}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هو :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          </w:t>
            </w:r>
          </w:p>
        </w:tc>
      </w:tr>
      <w:tr w:rsidR="00E66547" w:rsidRPr="009B1ACF" w:rsidTr="00E6654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ا~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}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ب~ 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}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&lt;~</w:t>
            </w:r>
            <w:r w:rsidRPr="009B1ACF">
              <w:rPr>
                <w:rFonts w:cs="Al-KsorZulfiMath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}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د~</w:t>
            </w:r>
            <w:r w:rsidRPr="009B1ACF">
              <w:rPr>
                <w:rFonts w:cs="Arabic Transparent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}</w:t>
            </w:r>
          </w:p>
        </w:tc>
      </w:tr>
      <w:tr w:rsidR="00E66547" w:rsidRPr="009B1ACF" w:rsidTr="00E6654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11022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E66547" w:rsidRPr="009B1ACF" w:rsidRDefault="00E66547" w:rsidP="00E66547">
            <w:pPr>
              <w:ind w:right="-1276"/>
              <w:rPr>
                <w:rFonts w:cs="Al-KsorZulfiMath"/>
                <w:bCs/>
                <w:color w:val="000000" w:themeColor="text1"/>
                <w:sz w:val="10"/>
                <w:szCs w:val="10"/>
                <w:rtl/>
              </w:rPr>
            </w:pPr>
          </w:p>
          <w:p w:rsidR="00E66547" w:rsidRPr="009B1ACF" w:rsidRDefault="00E66547" w:rsidP="00E66547">
            <w:pPr>
              <w:spacing w:line="360" w:lineRule="auto"/>
              <w:ind w:right="-1276"/>
              <w:rPr>
                <w:rFonts w:cs="Al-KsorZulfiMath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 w:hint="cs"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8255</wp:posOffset>
                  </wp:positionV>
                  <wp:extent cx="2157730" cy="359410"/>
                  <wp:effectExtent l="19050" t="0" r="0" b="0"/>
                  <wp:wrapNone/>
                  <wp:docPr id="21" name="صورة 1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30" cy="3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۲لأ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معادلة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القيمة المطلقة التي تعبر عن التمثيل البياني هي :  </w:t>
            </w:r>
          </w:p>
        </w:tc>
      </w:tr>
      <w:tr w:rsidR="00E66547" w:rsidRPr="009B1ACF" w:rsidTr="00E6654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53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66547" w:rsidRPr="009B1ACF" w:rsidRDefault="00E66547" w:rsidP="009B1ACF">
            <w:pPr>
              <w:spacing w:line="192" w:lineRule="auto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/>
                <w:b/>
                <w:bCs/>
                <w:color w:val="000000" w:themeColor="text1"/>
                <w:sz w:val="26"/>
                <w:szCs w:val="26"/>
                <w:rtl/>
              </w:rPr>
              <w:t>ا~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KsorZulfiMath" w:hint="eastAsia"/>
                <w:b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5|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="009B1ACF"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66547" w:rsidRPr="009B1ACF" w:rsidRDefault="00E66547" w:rsidP="009B1ACF">
            <w:pPr>
              <w:spacing w:line="192" w:lineRule="auto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9B1ACF">
              <w:rPr>
                <w:rFonts w:cs="Al-KsorZulfiMath"/>
                <w:b/>
                <w:bCs/>
                <w:color w:val="000000" w:themeColor="text1"/>
                <w:sz w:val="26"/>
                <w:szCs w:val="26"/>
                <w:rtl/>
              </w:rPr>
              <w:t>~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KsorZulfiMath" w:hint="eastAsia"/>
                <w:b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="009B1ACF"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="009B1ACF"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="00906CC6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66547" w:rsidRPr="009B1ACF" w:rsidRDefault="00E66547" w:rsidP="009B1ACF">
            <w:pPr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ج~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KsorZulfiMath" w:hint="eastAsia"/>
                <w:b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="009B1ACF"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="009B1ACF"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E66547" w:rsidRPr="009B1ACF" w:rsidRDefault="00E66547" w:rsidP="00E66547">
            <w:pPr>
              <w:spacing w:line="192" w:lineRule="auto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د~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KsorZulfiMath" w:hint="eastAsia"/>
                <w:b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9B1ACF">
              <w:rPr>
                <w:rFonts w:cs="Traditional Arabic"/>
                <w:b/>
                <w:bCs/>
                <w:color w:val="000000" w:themeColor="text1"/>
                <w:sz w:val="26"/>
                <w:szCs w:val="26"/>
                <w:rtl/>
              </w:rPr>
              <w:t>11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/>
                <w:b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</w:tr>
      <w:tr w:rsidR="00E66547" w:rsidRPr="009B1ACF" w:rsidTr="00E6654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11022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E66547" w:rsidRPr="009B1ACF" w:rsidRDefault="00E66547" w:rsidP="000D08E2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لأ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rabic Transparent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المعادلة التي تمثل المسألة : ( ثلاثة أعداد زوجية متتالية مجموعها </w:t>
            </w:r>
            <w:r w:rsidR="000D08E2"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>18</w:t>
            </w:r>
            <w:r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) هي :</w:t>
            </w:r>
          </w:p>
        </w:tc>
      </w:tr>
      <w:tr w:rsidR="00E66547" w:rsidRPr="009B1ACF" w:rsidTr="00E6654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53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9B1ACF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ا~ </w:t>
            </w:r>
            <w:r w:rsidR="009B1ACF"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س + 6 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D08E2"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>18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0D08E2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ب~ </w:t>
            </w:r>
            <w:r w:rsidR="000D08E2"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س + </w:t>
            </w:r>
            <w:r w:rsidR="000D08E2"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>18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6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9B1ACF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ج</w:t>
            </w: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~ </w:t>
            </w:r>
            <w:r w:rsidR="000D08E2"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س + </w:t>
            </w:r>
            <w:r w:rsidR="009B1ACF"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>6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B1ACF"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18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:rsidR="00E66547" w:rsidRPr="009B1ACF" w:rsidRDefault="00E66547" w:rsidP="000D08E2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د~</w:t>
            </w:r>
            <w:r w:rsidRPr="009B1ACF">
              <w:rPr>
                <w:rFonts w:cs="Arabic Transparent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D08E2"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س + 3 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D08E2"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>18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</w:tr>
    </w:tbl>
    <w:p w:rsidR="00E66547" w:rsidRPr="009B1ACF" w:rsidRDefault="00E66547" w:rsidP="00E66547">
      <w:pPr>
        <w:rPr>
          <w:color w:val="000000" w:themeColor="text1"/>
          <w:sz w:val="2"/>
          <w:szCs w:val="8"/>
          <w:rtl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9446"/>
        <w:gridCol w:w="993"/>
      </w:tblGrid>
      <w:tr w:rsidR="00E66547" w:rsidRPr="009B1ACF" w:rsidTr="00E66547">
        <w:trPr>
          <w:trHeight w:val="470"/>
        </w:trPr>
        <w:tc>
          <w:tcPr>
            <w:tcW w:w="1002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66547" w:rsidRPr="009B1ACF" w:rsidRDefault="00E66547" w:rsidP="00E66547">
            <w:pPr>
              <w:rPr>
                <w:rFonts w:cs="HeshamNormal"/>
                <w:b/>
                <w:color w:val="000000" w:themeColor="text1"/>
                <w:sz w:val="28"/>
                <w:rtl/>
              </w:rPr>
            </w:pPr>
            <w:r w:rsidRPr="009B1ACF">
              <w:rPr>
                <w:rFonts w:cs="MCS Hijon S_I normal." w:hint="cs"/>
                <w:b/>
                <w:color w:val="000000" w:themeColor="text1"/>
                <w:sz w:val="28"/>
                <w:rtl/>
              </w:rPr>
              <w:t>السؤال الثاني</w:t>
            </w:r>
            <w:r w:rsidRPr="009B1ACF">
              <w:rPr>
                <w:rFonts w:cs="HeshamNormal" w:hint="cs"/>
                <w:b/>
                <w:color w:val="000000" w:themeColor="text1"/>
                <w:sz w:val="28"/>
                <w:rtl/>
              </w:rPr>
              <w:t xml:space="preserve"> :  </w:t>
            </w:r>
            <w:r w:rsidRPr="009B1ACF">
              <w:rPr>
                <w:rFonts w:cs="AL-Mateen" w:hint="cs"/>
                <w:b/>
                <w:color w:val="000000" w:themeColor="text1"/>
                <w:sz w:val="28"/>
                <w:rtl/>
              </w:rPr>
              <w:t>ضع علامة</w:t>
            </w:r>
            <w:r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 (</w:t>
            </w:r>
            <w:r w:rsidRPr="009B1ACF">
              <w:rPr>
                <w:rFonts w:cs="Al-KsorZulfiMath" w:hint="cs"/>
                <w:bCs/>
                <w:color w:val="000000" w:themeColor="text1"/>
                <w:sz w:val="28"/>
                <w:rtl/>
              </w:rPr>
              <w:t>ض</w:t>
            </w:r>
            <w:r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) </w:t>
            </w:r>
            <w:r w:rsidRPr="009B1ACF">
              <w:rPr>
                <w:rFonts w:cs="AL-Mateen" w:hint="cs"/>
                <w:b/>
                <w:color w:val="000000" w:themeColor="text1"/>
                <w:sz w:val="28"/>
                <w:rtl/>
              </w:rPr>
              <w:t>امام العبارة الصحيحة وعلامة</w:t>
            </w:r>
            <w:r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 ( </w:t>
            </w:r>
            <w:r w:rsidRPr="009B1ACF">
              <w:rPr>
                <w:rFonts w:cs="Al-KsorZulfiMath" w:hint="cs"/>
                <w:bCs/>
                <w:color w:val="000000" w:themeColor="text1"/>
                <w:sz w:val="28"/>
                <w:rtl/>
              </w:rPr>
              <w:t>ضض</w:t>
            </w:r>
            <w:r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 ) </w:t>
            </w:r>
            <w:r w:rsidRPr="009B1ACF">
              <w:rPr>
                <w:rFonts w:cs="AL-Mateen" w:hint="cs"/>
                <w:b/>
                <w:color w:val="000000" w:themeColor="text1"/>
                <w:sz w:val="28"/>
                <w:rtl/>
              </w:rPr>
              <w:t>أمام العبارة الخاطئة 0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26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32"/>
                <w:szCs w:val="26"/>
                <w:rtl/>
              </w:rPr>
              <w:t>العلامة</w:t>
            </w:r>
          </w:p>
        </w:tc>
      </w:tr>
      <w:tr w:rsidR="00E66547" w:rsidRPr="009B1ACF" w:rsidTr="00E66547">
        <w:trPr>
          <w:trHeight w:val="392"/>
        </w:trPr>
        <w:tc>
          <w:tcPr>
            <w:tcW w:w="583" w:type="dxa"/>
            <w:tcBorders>
              <w:lef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9446" w:type="dxa"/>
          </w:tcPr>
          <w:p w:rsidR="00E66547" w:rsidRPr="009B1ACF" w:rsidRDefault="00E66547" w:rsidP="000D08E2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المعادلة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D08E2"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8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ن + </w:t>
            </w:r>
            <w:r w:rsidR="000D08E2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="00906CC6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D08E2"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8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ن + </w:t>
            </w:r>
            <w:r w:rsidR="000D08E2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تمثل </w:t>
            </w:r>
            <w:r w:rsidR="000D08E2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متطابقة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E66547" w:rsidRPr="009B1ACF" w:rsidRDefault="00E66547" w:rsidP="00E66547">
            <w:pPr>
              <w:rPr>
                <w:rFonts w:cs="Al-KsorZulfiMath"/>
                <w:bCs/>
                <w:color w:val="000000" w:themeColor="text1"/>
                <w:sz w:val="32"/>
                <w:szCs w:val="26"/>
                <w:rtl/>
              </w:rPr>
            </w:pPr>
          </w:p>
        </w:tc>
      </w:tr>
      <w:tr w:rsidR="00E66547" w:rsidRPr="009B1ACF" w:rsidTr="00E66547">
        <w:trPr>
          <w:trHeight w:val="260"/>
        </w:trPr>
        <w:tc>
          <w:tcPr>
            <w:tcW w:w="583" w:type="dxa"/>
            <w:tcBorders>
              <w:lef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</w:p>
        </w:tc>
        <w:tc>
          <w:tcPr>
            <w:tcW w:w="9446" w:type="dxa"/>
          </w:tcPr>
          <w:p w:rsidR="00E66547" w:rsidRPr="009B1ACF" w:rsidRDefault="00E66547" w:rsidP="000D08E2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إذا كانت </w:t>
            </w:r>
            <w:r w:rsidRPr="009B1ACF">
              <w:rPr>
                <w:rFonts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9B1ACF">
              <w:rPr>
                <w:rFonts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D08E2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فإن س 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D08E2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-6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و  س= 6    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E66547" w:rsidRPr="009B1ACF" w:rsidRDefault="00E66547" w:rsidP="00E66547">
            <w:pPr>
              <w:rPr>
                <w:rFonts w:cs="Al-KsorZulfiMath"/>
                <w:bCs/>
                <w:color w:val="000000" w:themeColor="text1"/>
                <w:sz w:val="32"/>
                <w:szCs w:val="26"/>
                <w:rtl/>
              </w:rPr>
            </w:pPr>
          </w:p>
        </w:tc>
      </w:tr>
      <w:tr w:rsidR="00E66547" w:rsidRPr="009B1ACF" w:rsidTr="00E66547">
        <w:trPr>
          <w:trHeight w:val="260"/>
        </w:trPr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9446" w:type="dxa"/>
            <w:tcBorders>
              <w:bottom w:val="single" w:sz="12" w:space="0" w:color="auto"/>
            </w:tcBorders>
          </w:tcPr>
          <w:p w:rsidR="00E66547" w:rsidRPr="009B1ACF" w:rsidRDefault="00E66547" w:rsidP="000D08E2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المعادلة  6 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س- 1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تحتوي على متغيراً في طرفيها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:rsidR="00E66547" w:rsidRPr="009B1ACF" w:rsidRDefault="00E66547" w:rsidP="00E66547">
            <w:pPr>
              <w:rPr>
                <w:rFonts w:cs="Al-KsorZulfiMath"/>
                <w:bCs/>
                <w:color w:val="000000" w:themeColor="text1"/>
                <w:sz w:val="32"/>
                <w:szCs w:val="26"/>
                <w:rtl/>
              </w:rPr>
            </w:pPr>
          </w:p>
        </w:tc>
      </w:tr>
    </w:tbl>
    <w:p w:rsidR="00E66547" w:rsidRPr="009B1ACF" w:rsidRDefault="00E66547" w:rsidP="00E66547">
      <w:pPr>
        <w:rPr>
          <w:rFonts w:asciiTheme="majorBidi" w:hAnsiTheme="majorBidi" w:cstheme="majorBidi"/>
          <w:color w:val="000000" w:themeColor="text1"/>
          <w:sz w:val="2"/>
          <w:szCs w:val="8"/>
          <w:rtl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0439"/>
      </w:tblGrid>
      <w:tr w:rsidR="00E66547" w:rsidRPr="009B1ACF" w:rsidTr="00E66547">
        <w:trPr>
          <w:trHeight w:val="470"/>
        </w:trPr>
        <w:tc>
          <w:tcPr>
            <w:tcW w:w="110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30"/>
                <w:szCs w:val="24"/>
                <w:rtl/>
              </w:rPr>
            </w:pPr>
            <w:r w:rsidRPr="009B1ACF">
              <w:rPr>
                <w:rFonts w:cs="MCS Hijon S_I normal." w:hint="cs"/>
                <w:b/>
                <w:color w:val="000000" w:themeColor="text1"/>
                <w:sz w:val="34"/>
                <w:rtl/>
              </w:rPr>
              <w:t>السؤال الثالث</w:t>
            </w:r>
            <w:r w:rsidRPr="009B1ACF">
              <w:rPr>
                <w:rFonts w:cs="HeshamNormal" w:hint="cs"/>
                <w:b/>
                <w:color w:val="000000" w:themeColor="text1"/>
                <w:sz w:val="34"/>
                <w:rtl/>
              </w:rPr>
              <w:t xml:space="preserve"> :  </w:t>
            </w:r>
            <w:r w:rsidRPr="009B1ACF">
              <w:rPr>
                <w:rFonts w:cs="AL-Mateen" w:hint="cs"/>
                <w:b/>
                <w:color w:val="000000" w:themeColor="text1"/>
                <w:sz w:val="34"/>
                <w:rtl/>
              </w:rPr>
              <w:t>أكمل الفراغات التالية :</w:t>
            </w:r>
          </w:p>
        </w:tc>
      </w:tr>
      <w:tr w:rsidR="00E66547" w:rsidRPr="009B1ACF" w:rsidTr="00E66547">
        <w:trPr>
          <w:trHeight w:val="392"/>
        </w:trPr>
        <w:tc>
          <w:tcPr>
            <w:tcW w:w="583" w:type="dxa"/>
            <w:tcBorders>
              <w:lef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26"/>
                <w:rtl/>
              </w:rPr>
            </w:pPr>
            <w:r w:rsidRPr="009B1ACF">
              <w:rPr>
                <w:rFonts w:cs="Traditional Arabic"/>
                <w:bCs/>
                <w:color w:val="000000" w:themeColor="text1"/>
                <w:sz w:val="32"/>
                <w:szCs w:val="26"/>
                <w:rtl/>
              </w:rPr>
              <w:t>1</w:t>
            </w:r>
          </w:p>
        </w:tc>
        <w:tc>
          <w:tcPr>
            <w:tcW w:w="10439" w:type="dxa"/>
            <w:tcBorders>
              <w:right w:val="single" w:sz="12" w:space="0" w:color="auto"/>
            </w:tcBorders>
          </w:tcPr>
          <w:p w:rsidR="00E66547" w:rsidRPr="009B1ACF" w:rsidRDefault="00E66547" w:rsidP="000D08E2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قيمة العبارة :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3هـ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-</w:t>
            </w:r>
            <w:r w:rsidR="000D08E2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+ 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="000D08E2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0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إذا كانت هـ 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تساوي</w:t>
            </w:r>
            <w:r w:rsidRPr="009B1ACF">
              <w:rPr>
                <w:rFonts w:cs="Traditional Arabic" w:hint="cs"/>
                <w:bCs/>
                <w:color w:val="000000" w:themeColor="text1"/>
                <w:szCs w:val="24"/>
                <w:rtl/>
              </w:rPr>
              <w:t xml:space="preserve">   </w:t>
            </w:r>
            <w:r w:rsidRPr="009B1ACF">
              <w:rPr>
                <w:rFonts w:cs="Traditional Arabic" w:hint="cs"/>
                <w:bCs/>
                <w:color w:val="000000" w:themeColor="text1"/>
                <w:sz w:val="16"/>
                <w:szCs w:val="16"/>
                <w:rtl/>
              </w:rPr>
              <w:t>..................................................................</w:t>
            </w:r>
          </w:p>
        </w:tc>
      </w:tr>
      <w:tr w:rsidR="00E66547" w:rsidRPr="009B1ACF" w:rsidTr="00E66547">
        <w:trPr>
          <w:trHeight w:val="470"/>
        </w:trPr>
        <w:tc>
          <w:tcPr>
            <w:tcW w:w="583" w:type="dxa"/>
            <w:tcBorders>
              <w:lef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KsorZulfiMath"/>
                <w:bCs/>
                <w:color w:val="000000" w:themeColor="text1"/>
                <w:sz w:val="32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32"/>
                <w:szCs w:val="26"/>
                <w:rtl/>
              </w:rPr>
              <w:t>۲</w:t>
            </w:r>
          </w:p>
        </w:tc>
        <w:tc>
          <w:tcPr>
            <w:tcW w:w="10439" w:type="dxa"/>
            <w:tcBorders>
              <w:right w:val="single" w:sz="12" w:space="0" w:color="auto"/>
            </w:tcBorders>
          </w:tcPr>
          <w:p w:rsidR="00E66547" w:rsidRPr="009B1ACF" w:rsidRDefault="00E66547" w:rsidP="000D08E2">
            <w:pPr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قيمة المتغير ل التي تجعل المعادلة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/>
                <w:bCs/>
                <w:color w:val="000000" w:themeColor="text1"/>
                <w:sz w:val="22"/>
                <w:rtl/>
              </w:rPr>
              <w:t xml:space="preserve"> </w:t>
            </w:r>
            <w:r w:rsidRPr="009B1ACF">
              <w:rPr>
                <w:rFonts w:cs="Al-KsorZulfiMath"/>
                <w:bCs/>
                <w:color w:val="000000" w:themeColor="text1"/>
                <w:szCs w:val="30"/>
                <w:rtl/>
              </w:rPr>
              <w:t>%؛7</w:t>
            </w:r>
            <w:r w:rsidRPr="009B1ACF">
              <w:rPr>
                <w:rFonts w:cs="Al-KsorZulfiMath" w:hint="cs"/>
                <w:bCs/>
                <w:color w:val="000000" w:themeColor="text1"/>
                <w:szCs w:val="30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ل 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D08E2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15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صحيحة تساوي</w:t>
            </w:r>
            <w:r w:rsidRPr="009B1ACF">
              <w:rPr>
                <w:rFonts w:cs="Al-KsorZulfiMath" w:hint="cs"/>
                <w:bCs/>
                <w:color w:val="000000" w:themeColor="text1"/>
                <w:szCs w:val="24"/>
                <w:rtl/>
              </w:rPr>
              <w:t xml:space="preserve">  </w:t>
            </w:r>
            <w:r w:rsidRPr="009B1ACF">
              <w:rPr>
                <w:rFonts w:cs="Traditional Arabic" w:hint="cs"/>
                <w:bCs/>
                <w:color w:val="000000" w:themeColor="text1"/>
                <w:sz w:val="16"/>
                <w:szCs w:val="16"/>
                <w:rtl/>
              </w:rPr>
              <w:t>..................................................................</w:t>
            </w:r>
          </w:p>
        </w:tc>
      </w:tr>
      <w:tr w:rsidR="00E66547" w:rsidRPr="009B1ACF" w:rsidTr="00E66547">
        <w:trPr>
          <w:trHeight w:val="260"/>
        </w:trPr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26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32"/>
                <w:szCs w:val="26"/>
                <w:rtl/>
              </w:rPr>
              <w:t>3</w:t>
            </w:r>
          </w:p>
        </w:tc>
        <w:tc>
          <w:tcPr>
            <w:tcW w:w="10439" w:type="dxa"/>
            <w:tcBorders>
              <w:bottom w:val="single" w:sz="12" w:space="0" w:color="auto"/>
              <w:right w:val="single" w:sz="12" w:space="0" w:color="auto"/>
            </w:tcBorders>
          </w:tcPr>
          <w:p w:rsidR="00E66547" w:rsidRPr="009B1ACF" w:rsidRDefault="00E66547" w:rsidP="000D08E2">
            <w:pPr>
              <w:ind w:right="-1276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مجموعة حل المعادلة : 9ص -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D08E2"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ص + 10 تساوي </w:t>
            </w:r>
            <w:r w:rsidRPr="009B1ACF">
              <w:rPr>
                <w:rFonts w:cs="Traditional Arabic" w:hint="cs"/>
                <w:bCs/>
                <w:color w:val="000000" w:themeColor="text1"/>
                <w:sz w:val="16"/>
                <w:szCs w:val="16"/>
                <w:rtl/>
              </w:rPr>
              <w:t>..................................................................</w:t>
            </w:r>
          </w:p>
        </w:tc>
      </w:tr>
    </w:tbl>
    <w:p w:rsidR="00E66547" w:rsidRPr="009B1ACF" w:rsidRDefault="00E66547" w:rsidP="00E66547">
      <w:pPr>
        <w:rPr>
          <w:color w:val="000000" w:themeColor="text1"/>
          <w:sz w:val="2"/>
          <w:szCs w:val="8"/>
          <w:rtl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7599"/>
        <w:gridCol w:w="997"/>
        <w:gridCol w:w="1843"/>
      </w:tblGrid>
      <w:tr w:rsidR="00E66547" w:rsidRPr="009B1ACF" w:rsidTr="00E66547">
        <w:trPr>
          <w:trHeight w:val="470"/>
        </w:trPr>
        <w:tc>
          <w:tcPr>
            <w:tcW w:w="110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28"/>
                <w:rtl/>
              </w:rPr>
            </w:pPr>
            <w:r w:rsidRPr="009B1ACF">
              <w:rPr>
                <w:rFonts w:cs="MCS Hijon S_I normal." w:hint="cs"/>
                <w:b/>
                <w:color w:val="000000" w:themeColor="text1"/>
                <w:sz w:val="28"/>
                <w:rtl/>
              </w:rPr>
              <w:t>السؤال الرابع</w:t>
            </w:r>
            <w:r w:rsidRPr="009B1ACF">
              <w:rPr>
                <w:rFonts w:cs="HeshamNormal" w:hint="cs"/>
                <w:b/>
                <w:color w:val="000000" w:themeColor="text1"/>
                <w:sz w:val="28"/>
                <w:rtl/>
              </w:rPr>
              <w:t xml:space="preserve"> : </w:t>
            </w:r>
            <w:r w:rsidRPr="009B1ACF">
              <w:rPr>
                <w:rFonts w:cs="AL-Mateen" w:hint="cs"/>
                <w:b/>
                <w:color w:val="000000" w:themeColor="text1"/>
                <w:sz w:val="28"/>
                <w:rtl/>
              </w:rPr>
              <w:t>اختر من القائمة (ب) ما يناسبها من القائمة (أ) ثم اكتب رقم السؤال أمام القائمة (ب)</w:t>
            </w:r>
          </w:p>
        </w:tc>
      </w:tr>
      <w:tr w:rsidR="00E66547" w:rsidRPr="009B1ACF" w:rsidTr="00E66547">
        <w:trPr>
          <w:trHeight w:val="121"/>
        </w:trPr>
        <w:tc>
          <w:tcPr>
            <w:tcW w:w="583" w:type="dxa"/>
            <w:tcBorders>
              <w:left w:val="single" w:sz="12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Cs w:val="24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Cs w:val="24"/>
                <w:rtl/>
              </w:rPr>
              <w:t>م</w:t>
            </w:r>
          </w:p>
        </w:tc>
        <w:tc>
          <w:tcPr>
            <w:tcW w:w="7599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KsorZulfiMath"/>
                <w:bCs/>
                <w:color w:val="000000" w:themeColor="text1"/>
                <w:szCs w:val="24"/>
              </w:rPr>
            </w:pPr>
            <w:r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>القائمة (أ)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Mohanad Bold"/>
                <w:b/>
                <w:color w:val="000000" w:themeColor="text1"/>
                <w:szCs w:val="24"/>
                <w:rtl/>
              </w:rPr>
            </w:pPr>
            <w:r w:rsidRPr="009B1ACF">
              <w:rPr>
                <w:rFonts w:cs="AL-Mohanad Bold" w:hint="cs"/>
                <w:b/>
                <w:color w:val="000000" w:themeColor="text1"/>
                <w:szCs w:val="24"/>
                <w:rtl/>
              </w:rPr>
              <w:t>الرقم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</w:tcPr>
          <w:p w:rsidR="00E66547" w:rsidRPr="009B1ACF" w:rsidRDefault="00E66547" w:rsidP="00E66547">
            <w:pPr>
              <w:rPr>
                <w:rFonts w:cs="Al-KsorZulfiMath"/>
                <w:bCs/>
                <w:color w:val="000000" w:themeColor="text1"/>
                <w:szCs w:val="24"/>
                <w:rtl/>
              </w:rPr>
            </w:pPr>
            <w:r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>القائمة (ب)</w:t>
            </w:r>
          </w:p>
        </w:tc>
      </w:tr>
      <w:tr w:rsidR="00E66547" w:rsidRPr="009B1ACF" w:rsidTr="00E66547">
        <w:trPr>
          <w:trHeight w:val="470"/>
        </w:trPr>
        <w:tc>
          <w:tcPr>
            <w:tcW w:w="583" w:type="dxa"/>
            <w:tcBorders>
              <w:left w:val="single" w:sz="12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7599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8A0C76" w:rsidP="000D08E2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مجموعة </w:t>
            </w:r>
            <w:r w:rsidR="00E66547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حل المعادلة   ه 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="00E66547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D08E2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7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÷ (</w:t>
            </w:r>
            <w:r w:rsidR="00E66547"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۲</w:t>
            </w:r>
            <w:r w:rsidR="00E66547"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@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- 3)</w:t>
            </w:r>
            <w:r w:rsidR="00E66547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eastAsia"/>
                <w:b/>
                <w:bCs/>
                <w:color w:val="000000" w:themeColor="text1"/>
                <w:sz w:val="26"/>
                <w:szCs w:val="26"/>
                <w:rtl/>
              </w:rPr>
              <w:t>ف</w:t>
            </w:r>
          </w:p>
        </w:tc>
      </w:tr>
      <w:tr w:rsidR="00E66547" w:rsidRPr="009B1ACF" w:rsidTr="00E66547">
        <w:trPr>
          <w:trHeight w:val="470"/>
        </w:trPr>
        <w:tc>
          <w:tcPr>
            <w:tcW w:w="583" w:type="dxa"/>
            <w:tcBorders>
              <w:left w:val="single" w:sz="12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</w:p>
        </w:tc>
        <w:tc>
          <w:tcPr>
            <w:tcW w:w="7599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0D08E2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مجموعة حل المعادلة </w:t>
            </w:r>
            <w:r w:rsidRPr="009B1ACF">
              <w:rPr>
                <w:rFonts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D08E2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D08E2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</w:tcPr>
          <w:p w:rsidR="00E66547" w:rsidRPr="009B1ACF" w:rsidRDefault="00E66547" w:rsidP="009B1ACF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B1ACF"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7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}</w:t>
            </w:r>
          </w:p>
        </w:tc>
      </w:tr>
      <w:tr w:rsidR="00E66547" w:rsidRPr="009B1ACF" w:rsidTr="00E66547">
        <w:trPr>
          <w:trHeight w:val="470"/>
        </w:trPr>
        <w:tc>
          <w:tcPr>
            <w:tcW w:w="583" w:type="dxa"/>
            <w:tcBorders>
              <w:left w:val="single" w:sz="12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7599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spacing w:line="276" w:lineRule="auto"/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مجموعة حل المعادلة :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 -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-7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</w:tcPr>
          <w:p w:rsidR="00E66547" w:rsidRPr="009B1ACF" w:rsidRDefault="009B1ACF" w:rsidP="000F5E6B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4 </w:t>
            </w:r>
            <w:r w:rsidR="000F5E6B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،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6 </w:t>
            </w: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}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        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</w:tr>
      <w:tr w:rsidR="00E66547" w:rsidRPr="009B1ACF" w:rsidTr="00E66547">
        <w:trPr>
          <w:trHeight w:val="470"/>
        </w:trPr>
        <w:tc>
          <w:tcPr>
            <w:tcW w:w="583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599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66547" w:rsidRPr="009B1ACF" w:rsidRDefault="00E66547" w:rsidP="00E66547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</w:tcPr>
          <w:p w:rsidR="00E66547" w:rsidRPr="009B1ACF" w:rsidRDefault="009B1ACF" w:rsidP="000F5E6B">
            <w:pPr>
              <w:jc w:val="center"/>
              <w:rPr>
                <w:rFonts w:cs="Al-KsorZulfiMath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-5 </w:t>
            </w:r>
            <w:r w:rsidR="000F5E6B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،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1 </w:t>
            </w: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}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        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</w:tr>
    </w:tbl>
    <w:p w:rsidR="00E66547" w:rsidRPr="009B1ACF" w:rsidRDefault="00E66547" w:rsidP="00E66547">
      <w:pPr>
        <w:rPr>
          <w:color w:val="000000" w:themeColor="text1"/>
          <w:sz w:val="12"/>
          <w:szCs w:val="8"/>
          <w:rtl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2"/>
      </w:tblGrid>
      <w:tr w:rsidR="00E66547" w:rsidRPr="009B1ACF" w:rsidTr="00E66547">
        <w:trPr>
          <w:trHeight w:val="3559"/>
        </w:trPr>
        <w:tc>
          <w:tcPr>
            <w:tcW w:w="11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547" w:rsidRPr="009B1ACF" w:rsidRDefault="00E66547" w:rsidP="003E4264">
            <w:pPr>
              <w:spacing w:line="276" w:lineRule="auto"/>
              <w:rPr>
                <w:rFonts w:cs="AL-Mateen"/>
                <w:b/>
                <w:color w:val="000000" w:themeColor="text1"/>
                <w:sz w:val="34"/>
                <w:rtl/>
              </w:rPr>
            </w:pPr>
            <w:r w:rsidRPr="009B1ACF">
              <w:rPr>
                <w:rFonts w:cs="MCS Hijon S_I normal." w:hint="cs"/>
                <w:b/>
                <w:color w:val="000000" w:themeColor="text1"/>
                <w:sz w:val="34"/>
                <w:rtl/>
              </w:rPr>
              <w:t>السؤال الخامس</w:t>
            </w:r>
            <w:r w:rsidRPr="009B1ACF">
              <w:rPr>
                <w:rFonts w:cs="HeshamNormal" w:hint="cs"/>
                <w:b/>
                <w:color w:val="000000" w:themeColor="text1"/>
                <w:sz w:val="34"/>
                <w:rtl/>
              </w:rPr>
              <w:t xml:space="preserve"> </w:t>
            </w:r>
            <w:r w:rsidRPr="009B1ACF">
              <w:rPr>
                <w:rFonts w:cs="HeshamNormal" w:hint="cs"/>
                <w:b/>
                <w:color w:val="000000" w:themeColor="text1"/>
                <w:sz w:val="38"/>
                <w:szCs w:val="32"/>
                <w:rtl/>
              </w:rPr>
              <w:t xml:space="preserve">: </w:t>
            </w:r>
            <w:r w:rsidRPr="009B1ACF">
              <w:rPr>
                <w:rFonts w:cs="AL-Mateen" w:hint="cs"/>
                <w:b/>
                <w:color w:val="000000" w:themeColor="text1"/>
                <w:sz w:val="34"/>
                <w:rtl/>
              </w:rPr>
              <w:t xml:space="preserve">    </w:t>
            </w:r>
            <w:r w:rsidRPr="009B1ACF">
              <w:rPr>
                <w:rFonts w:cs="MCS Taybah S_U normal." w:hint="cs"/>
                <w:color w:val="000000" w:themeColor="text1"/>
                <w:sz w:val="28"/>
                <w:rtl/>
              </w:rPr>
              <w:t xml:space="preserve">أوجد مجموعة حل المعادلة </w:t>
            </w:r>
            <w:r w:rsidRPr="009B1ACF">
              <w:rPr>
                <w:rFonts w:cs="MCS Taybah S_U normal." w:hint="cs"/>
                <w:color w:val="000000" w:themeColor="text1"/>
                <w:szCs w:val="24"/>
                <w:rtl/>
              </w:rPr>
              <w:t>: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Cs w:val="24"/>
                <w:rtl/>
              </w:rPr>
              <w:t xml:space="preserve">  </w:t>
            </w:r>
            <w:r w:rsidR="000D08E2" w:rsidRPr="009B1ACF">
              <w:rPr>
                <w:rFonts w:cs="Times New Roman"/>
                <w:b/>
                <w:bCs/>
                <w:color w:val="000000" w:themeColor="text1"/>
                <w:sz w:val="32"/>
                <w:szCs w:val="32"/>
                <w:rtl/>
              </w:rPr>
              <w:t>|</w:t>
            </w:r>
            <w:r w:rsidR="000D08E2" w:rsidRPr="009B1ACF">
              <w:rPr>
                <w:rFonts w:cs="Al-Mohana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0D08E2" w:rsidRPr="009B1ACF">
              <w:rPr>
                <w:rFonts w:cs="Al-KsorZulfiMath" w:hint="cs"/>
                <w:bCs/>
                <w:color w:val="000000" w:themeColor="text1"/>
                <w:sz w:val="32"/>
                <w:szCs w:val="32"/>
                <w:rtl/>
              </w:rPr>
              <w:t>۲</w:t>
            </w:r>
            <w:r w:rsidR="000D08E2" w:rsidRPr="009B1ACF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>س -</w:t>
            </w:r>
            <w:r w:rsidR="000D08E2" w:rsidRPr="009B1ACF">
              <w:rPr>
                <w:rFonts w:cs="Al-Mohana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0D08E2" w:rsidRPr="009B1ACF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>3</w:t>
            </w:r>
            <w:r w:rsidR="000D08E2" w:rsidRPr="009B1ACF">
              <w:rPr>
                <w:rFonts w:cs="Al-Mohana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0D08E2" w:rsidRPr="009B1ACF">
              <w:rPr>
                <w:rFonts w:cs="Times New Roman"/>
                <w:b/>
                <w:bCs/>
                <w:color w:val="000000" w:themeColor="text1"/>
                <w:sz w:val="32"/>
                <w:szCs w:val="32"/>
                <w:rtl/>
              </w:rPr>
              <w:t>|</w:t>
            </w:r>
            <w:r w:rsidR="000D08E2" w:rsidRPr="009B1ACF">
              <w:rPr>
                <w:rFonts w:cs="Al-Mohana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2F0547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="000D08E2" w:rsidRPr="009B1ACF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3E4264" w:rsidRPr="009B1ACF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>1</w:t>
            </w:r>
            <w:r w:rsidR="000D08E2" w:rsidRPr="009B1ACF">
              <w:rPr>
                <w:rFonts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9B1ACF">
              <w:rPr>
                <w:rFonts w:cs="MCS Taybah S_U normal." w:hint="cs"/>
                <w:color w:val="000000" w:themeColor="text1"/>
                <w:sz w:val="28"/>
                <w:rtl/>
              </w:rPr>
              <w:t>ومثل الحل بيانياً 0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noProof/>
                <w:color w:val="000000" w:themeColor="text1"/>
                <w:sz w:val="16"/>
                <w:szCs w:val="16"/>
                <w:rtl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2647970</wp:posOffset>
                  </wp:positionH>
                  <wp:positionV relativeFrom="paragraph">
                    <wp:posOffset>60633</wp:posOffset>
                  </wp:positionV>
                  <wp:extent cx="2199108" cy="436552"/>
                  <wp:effectExtent l="19050" t="0" r="0" b="0"/>
                  <wp:wrapNone/>
                  <wp:docPr id="15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108" cy="436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B1ACF">
              <w:rPr>
                <w:rFonts w:cs="Traditional Arabic" w:hint="cs"/>
                <w:bCs/>
                <w:noProof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</w:t>
            </w:r>
          </w:p>
        </w:tc>
      </w:tr>
    </w:tbl>
    <w:p w:rsidR="00E66547" w:rsidRPr="00A336C2" w:rsidRDefault="00A336C2" w:rsidP="00E66547">
      <w:pPr>
        <w:rPr>
          <w:color w:val="000000" w:themeColor="text1"/>
          <w:sz w:val="2"/>
          <w:szCs w:val="2"/>
          <w:rtl/>
        </w:rPr>
      </w:pPr>
      <w:r>
        <w:rPr>
          <w:rFonts w:hint="cs"/>
          <w:color w:val="000000" w:themeColor="text1"/>
          <w:sz w:val="2"/>
          <w:szCs w:val="2"/>
          <w:rtl/>
        </w:rPr>
        <w:t>ج</w:t>
      </w:r>
    </w:p>
    <w:p w:rsidR="00E66547" w:rsidRPr="009B1ACF" w:rsidRDefault="00E66547" w:rsidP="00E66547">
      <w:pPr>
        <w:rPr>
          <w:color w:val="000000" w:themeColor="text1"/>
          <w:sz w:val="2"/>
          <w:szCs w:val="8"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693"/>
        <w:gridCol w:w="2552"/>
        <w:gridCol w:w="2394"/>
        <w:gridCol w:w="2851"/>
      </w:tblGrid>
      <w:tr w:rsidR="00E66547" w:rsidRPr="009B1ACF" w:rsidTr="00E66547">
        <w:trPr>
          <w:trHeight w:val="434"/>
        </w:trPr>
        <w:tc>
          <w:tcPr>
            <w:tcW w:w="11022" w:type="dxa"/>
            <w:gridSpan w:val="5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Mateen"/>
                <w:bCs/>
                <w:color w:val="000000" w:themeColor="text1"/>
                <w:sz w:val="28"/>
                <w:rtl/>
              </w:rPr>
            </w:pPr>
            <w:r w:rsidRPr="009B1ACF">
              <w:rPr>
                <w:rFonts w:cs="AL-Mateen" w:hint="cs"/>
                <w:b/>
                <w:color w:val="000000" w:themeColor="text1"/>
                <w:sz w:val="30"/>
                <w:szCs w:val="24"/>
                <w:rtl/>
              </w:rPr>
              <w:lastRenderedPageBreak/>
              <w:t>متوسطة العز بن عبدالسلام بنمرة</w:t>
            </w:r>
            <w:r w:rsidRPr="009B1ACF">
              <w:rPr>
                <w:rFonts w:cs="AL-Mateen" w:hint="cs"/>
                <w:bCs/>
                <w:color w:val="000000" w:themeColor="text1"/>
                <w:sz w:val="32"/>
                <w:szCs w:val="32"/>
                <w:rtl/>
              </w:rPr>
              <w:t xml:space="preserve">    </w:t>
            </w:r>
            <w:r w:rsidRPr="009B1ACF">
              <w:rPr>
                <w:rFonts w:cs="AL-Mateen" w:hint="cs"/>
                <w:b/>
                <w:color w:val="000000" w:themeColor="text1"/>
                <w:sz w:val="32"/>
                <w:szCs w:val="32"/>
                <w:rtl/>
              </w:rPr>
              <w:t xml:space="preserve">                                             </w:t>
            </w:r>
            <w:r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>الاختبار الدوري الأول</w:t>
            </w:r>
            <w:r w:rsidRPr="009B1ACF">
              <w:rPr>
                <w:rFonts w:cs="AL-Mateen" w:hint="cs"/>
                <w:bCs/>
                <w:color w:val="000000" w:themeColor="text1"/>
                <w:szCs w:val="24"/>
                <w:rtl/>
              </w:rPr>
              <w:t xml:space="preserve"> (</w:t>
            </w:r>
            <w:r w:rsidR="009B1ACF"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>النموذج الثالث</w:t>
            </w:r>
            <w:r w:rsidRPr="009B1ACF">
              <w:rPr>
                <w:rFonts w:cs="AL-Mateen" w:hint="cs"/>
                <w:bCs/>
                <w:color w:val="000000" w:themeColor="text1"/>
                <w:szCs w:val="24"/>
                <w:rtl/>
              </w:rPr>
              <w:t xml:space="preserve">)         </w:t>
            </w:r>
            <w:r w:rsidRPr="009B1ACF">
              <w:rPr>
                <w:rFonts w:cs="AL-Mateen" w:hint="cs"/>
                <w:bCs/>
                <w:color w:val="000000" w:themeColor="text1"/>
                <w:sz w:val="28"/>
                <w:rtl/>
              </w:rPr>
              <w:t xml:space="preserve">                                                               </w:t>
            </w:r>
            <w:r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>المعادلات الخطية</w:t>
            </w:r>
          </w:p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36"/>
                <w:szCs w:val="30"/>
                <w:rtl/>
              </w:rPr>
            </w:pPr>
            <w:r w:rsidRPr="009B1ACF">
              <w:rPr>
                <w:rFonts w:cs="AL-Mateen" w:hint="cs"/>
                <w:b/>
                <w:color w:val="000000" w:themeColor="text1"/>
                <w:sz w:val="42"/>
                <w:szCs w:val="36"/>
                <w:rtl/>
              </w:rPr>
              <w:t>اسم الطالب</w:t>
            </w:r>
            <w:r w:rsidRPr="009B1ACF">
              <w:rPr>
                <w:rFonts w:cs="Traditional Arabic" w:hint="cs"/>
                <w:bCs/>
                <w:color w:val="000000" w:themeColor="text1"/>
                <w:sz w:val="42"/>
                <w:szCs w:val="36"/>
                <w:rtl/>
              </w:rPr>
              <w:t xml:space="preserve"> : </w:t>
            </w:r>
            <w:r w:rsidRPr="009B1ACF">
              <w:rPr>
                <w:rFonts w:cs="Traditional Arabic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</w:t>
            </w:r>
            <w:r w:rsidR="006907E9">
              <w:rPr>
                <w:rFonts w:cs="Traditional Arabic" w:hint="cs"/>
                <w:b/>
                <w:color w:val="000000" w:themeColor="text1"/>
                <w:sz w:val="16"/>
                <w:szCs w:val="16"/>
                <w:rtl/>
              </w:rPr>
              <w:t xml:space="preserve">.................           </w:t>
            </w:r>
            <w:r w:rsidRPr="009B1ACF">
              <w:rPr>
                <w:rFonts w:cs="Traditional Arabic" w:hint="cs"/>
                <w:b/>
                <w:color w:val="000000" w:themeColor="text1"/>
                <w:sz w:val="16"/>
                <w:szCs w:val="16"/>
                <w:rtl/>
              </w:rPr>
              <w:t xml:space="preserve">  </w:t>
            </w:r>
            <w:r w:rsidRPr="009B1ACF">
              <w:rPr>
                <w:rFonts w:cs="Traditional Arabic" w:hint="cs"/>
                <w:bCs/>
                <w:color w:val="000000" w:themeColor="text1"/>
                <w:sz w:val="16"/>
                <w:szCs w:val="16"/>
                <w:rtl/>
              </w:rPr>
              <w:t xml:space="preserve">  </w:t>
            </w:r>
            <w:r w:rsidR="006907E9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الأربعاء </w:t>
            </w:r>
            <w:r w:rsidR="006907E9"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 </w:t>
            </w:r>
            <w:r w:rsidR="006907E9">
              <w:rPr>
                <w:rFonts w:cs="Al-KsorZulfiMath" w:hint="cs"/>
                <w:bCs/>
                <w:szCs w:val="30"/>
                <w:rtl/>
              </w:rPr>
              <w:t>۲</w:t>
            </w:r>
            <w:r w:rsidR="006907E9"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 w:rsidR="006907E9"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>/</w:t>
            </w:r>
            <w:r w:rsidR="006907E9">
              <w:rPr>
                <w:rFonts w:cs="Al-KsorZulfiMath" w:hint="cs"/>
                <w:bCs/>
                <w:szCs w:val="30"/>
                <w:rtl/>
              </w:rPr>
              <w:t>۲</w:t>
            </w:r>
            <w:r w:rsidR="006907E9"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>/144</w:t>
            </w:r>
            <w:r w:rsidR="006907E9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>5</w:t>
            </w:r>
            <w:r w:rsidR="006907E9"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 ه     </w:t>
            </w:r>
          </w:p>
          <w:p w:rsidR="00E66547" w:rsidRPr="009B1ACF" w:rsidRDefault="00E66547" w:rsidP="00E66547">
            <w:pPr>
              <w:rPr>
                <w:rFonts w:cs="AL-Mohanad Bold"/>
                <w:b/>
                <w:color w:val="000000" w:themeColor="text1"/>
                <w:sz w:val="36"/>
                <w:szCs w:val="36"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36"/>
                <w:szCs w:val="30"/>
                <w:rtl/>
              </w:rPr>
              <w:t>توقيع ولي الأمر بالعلم بالدرجة</w:t>
            </w:r>
            <w:r w:rsidRPr="009B1ACF">
              <w:rPr>
                <w:rFonts w:cs="AF_Diwani" w:hint="cs"/>
                <w:b/>
                <w:color w:val="000000" w:themeColor="text1"/>
                <w:sz w:val="50"/>
                <w:szCs w:val="56"/>
                <w:rtl/>
              </w:rPr>
              <w:t xml:space="preserve"> </w:t>
            </w:r>
            <w:r w:rsidRPr="009B1ACF">
              <w:rPr>
                <w:rFonts w:cs="AF_Diwani" w:hint="cs"/>
                <w:b/>
                <w:color w:val="000000" w:themeColor="text1"/>
                <w:sz w:val="44"/>
                <w:szCs w:val="50"/>
                <w:rtl/>
              </w:rPr>
              <w:t xml:space="preserve">: </w:t>
            </w:r>
            <w:r w:rsidRPr="009B1ACF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vertAlign w:val="superscript"/>
                <w:rtl/>
              </w:rPr>
              <w:t>....................................................................................................</w:t>
            </w: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vertAlign w:val="superscript"/>
                <w:rtl/>
              </w:rPr>
              <w:t>................................</w:t>
            </w:r>
            <w:r w:rsidRPr="009B1ACF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vertAlign w:val="superscript"/>
                <w:rtl/>
              </w:rPr>
              <w:t>.....................</w:t>
            </w: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vertAlign w:val="superscript"/>
                <w:rtl/>
              </w:rPr>
              <w:t>................</w:t>
            </w:r>
            <w:r w:rsidRPr="009B1ACF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vertAlign w:val="superscript"/>
                <w:rtl/>
              </w:rPr>
              <w:t>...........................</w:t>
            </w:r>
            <w:r w:rsidRPr="009B1ACF">
              <w:rPr>
                <w:rFonts w:cs="AF_Diwani" w:hint="cs"/>
                <w:b/>
                <w:color w:val="000000" w:themeColor="text1"/>
                <w:sz w:val="36"/>
                <w:szCs w:val="42"/>
                <w:rtl/>
              </w:rPr>
              <w:t xml:space="preserve"> </w:t>
            </w:r>
            <w:r w:rsidRPr="009B1ACF">
              <w:rPr>
                <w:rFonts w:cs="AF_Diwani" w:hint="cs"/>
                <w:b/>
                <w:color w:val="000000" w:themeColor="text1"/>
                <w:sz w:val="32"/>
                <w:szCs w:val="38"/>
                <w:rtl/>
              </w:rPr>
              <w:t xml:space="preserve">       ج  (                                  )</w:t>
            </w:r>
          </w:p>
        </w:tc>
      </w:tr>
      <w:tr w:rsidR="00E66547" w:rsidRPr="009B1ACF" w:rsidTr="00E66547">
        <w:trPr>
          <w:trHeight w:val="444"/>
        </w:trPr>
        <w:tc>
          <w:tcPr>
            <w:tcW w:w="11022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66547" w:rsidRPr="009B1ACF" w:rsidRDefault="005A4FF7" w:rsidP="00E66547">
            <w:pPr>
              <w:pStyle w:val="1"/>
              <w:jc w:val="left"/>
              <w:rPr>
                <w:b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CS Hijon S_I normal."/>
                <w:b/>
                <w:bCs w:val="0"/>
                <w:noProof/>
                <w:color w:val="000000" w:themeColor="text1"/>
                <w:sz w:val="28"/>
                <w:szCs w:val="28"/>
                <w:u w:val="none"/>
                <w:rtl/>
              </w:rPr>
              <w:pict>
                <v:shape id="_x0000_s1029" type="#_x0000_t202" style="position:absolute;left:0;text-align:left;margin-left:-4.85pt;margin-top:-.8pt;width:55.3pt;height:65.95pt;z-index:251670528;mso-position-horizontal-relative:text;mso-position-vertical-relative:text">
                  <v:textbox style="mso-next-textbox:#_x0000_s1029">
                    <w:txbxContent>
                      <w:p w:rsidR="00E66547" w:rsidRDefault="00E66547" w:rsidP="00E66547">
                        <w:pPr>
                          <w:rPr>
                            <w:rtl/>
                          </w:rPr>
                        </w:pPr>
                      </w:p>
                      <w:p w:rsidR="00D90E62" w:rsidRDefault="00D90E62" w:rsidP="00E66547">
                        <w:pPr>
                          <w:rPr>
                            <w:rtl/>
                          </w:rPr>
                        </w:pPr>
                      </w:p>
                      <w:p w:rsidR="00D90E62" w:rsidRPr="00D90E62" w:rsidRDefault="00D90E62" w:rsidP="00D90E62">
                        <w:pPr>
                          <w:jc w:val="center"/>
                          <w:rPr>
                            <w:rFonts w:cs="Traditional Arabic"/>
                            <w:bCs/>
                            <w:color w:val="FF0000"/>
                            <w:sz w:val="36"/>
                            <w:szCs w:val="30"/>
                            <w:rtl/>
                          </w:rPr>
                        </w:pPr>
                        <w:r w:rsidRPr="00D90E62">
                          <w:rPr>
                            <w:rFonts w:cs="Traditional Arabic"/>
                            <w:bCs/>
                            <w:color w:val="FF0000"/>
                            <w:sz w:val="36"/>
                            <w:szCs w:val="30"/>
                            <w:rtl/>
                          </w:rPr>
                          <w:t>10</w:t>
                        </w:r>
                      </w:p>
                    </w:txbxContent>
                  </v:textbox>
                  <w10:wrap anchorx="page"/>
                </v:shape>
              </w:pict>
            </w:r>
            <w:r w:rsidR="00E66547" w:rsidRPr="009B1ACF">
              <w:rPr>
                <w:rFonts w:cs="MCS Hijon S_I normal." w:hint="cs"/>
                <w:b/>
                <w:bCs w:val="0"/>
                <w:color w:val="000000" w:themeColor="text1"/>
                <w:sz w:val="28"/>
                <w:szCs w:val="28"/>
                <w:u w:val="none"/>
                <w:rtl/>
              </w:rPr>
              <w:t>السؤال الأول :</w:t>
            </w:r>
            <w:r w:rsidR="00E66547" w:rsidRPr="009B1ACF">
              <w:rPr>
                <w:rFonts w:cs="Bader" w:hint="cs"/>
                <w:b/>
                <w:bCs w:val="0"/>
                <w:color w:val="000000" w:themeColor="text1"/>
                <w:sz w:val="28"/>
                <w:szCs w:val="28"/>
                <w:u w:val="none"/>
                <w:rtl/>
              </w:rPr>
              <w:t xml:space="preserve">  </w:t>
            </w:r>
            <w:r w:rsidR="00E66547" w:rsidRPr="009B1ACF">
              <w:rPr>
                <w:rFonts w:cs="AL-Mateen" w:hint="cs"/>
                <w:b/>
                <w:bCs w:val="0"/>
                <w:color w:val="000000" w:themeColor="text1"/>
                <w:sz w:val="28"/>
                <w:szCs w:val="28"/>
                <w:u w:val="none"/>
                <w:rtl/>
              </w:rPr>
              <w:t>ظلل الحرف الذي يسبق  الإجابة الصحيحة</w:t>
            </w:r>
          </w:p>
        </w:tc>
      </w:tr>
      <w:tr w:rsidR="00E66547" w:rsidRPr="009B1ACF" w:rsidTr="00E66547">
        <w:trPr>
          <w:trHeight w:val="243"/>
        </w:trPr>
        <w:tc>
          <w:tcPr>
            <w:tcW w:w="11022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E66547" w:rsidRPr="009B1ACF" w:rsidRDefault="005A4FF7" w:rsidP="008A0C76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raditional Arabic"/>
                <w:bCs/>
                <w:noProof/>
                <w:color w:val="000000" w:themeColor="text1"/>
                <w:sz w:val="26"/>
                <w:szCs w:val="26"/>
              </w:rPr>
              <w:pict>
                <v:shape id="_x0000_s1033" type="#_x0000_t32" style="position:absolute;left:0;text-align:left;margin-left:-4.85pt;margin-top:9.25pt;width:55.3pt;height:0;flip:x;z-index:251682816;mso-position-horizontal-relative:text;mso-position-vertical-relative:text" o:connectortype="straight">
                  <w10:wrap anchorx="page"/>
                </v:shape>
              </w:pic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="00E66547"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لأ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مجموعة حل المعادلة : 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4 </w:t>
            </w:r>
            <w:r w:rsidR="00F64CE3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B1ACF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="00C06E13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في مجموعة التعويض 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: </w:t>
            </w:r>
            <w:r w:rsidR="00E66547"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{ </w:t>
            </w:r>
            <w:r w:rsidR="00E66547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1 ، </w:t>
            </w:r>
            <w:r w:rsidR="00E66547"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="00E66547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، 4</w:t>
            </w:r>
            <w:r w:rsidR="00E66547"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A0C7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="00E66547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="00384481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66547"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>}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هو :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          </w:t>
            </w:r>
          </w:p>
        </w:tc>
      </w:tr>
      <w:tr w:rsidR="00E66547" w:rsidRPr="009B1ACF" w:rsidTr="00E6654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ا~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}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ب~ 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}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D90E62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  <w:r w:rsidRPr="00D90E62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&lt;~</w:t>
            </w:r>
            <w:r w:rsidRPr="00D90E62">
              <w:rPr>
                <w:rFonts w:cs="Al-KsorZulfiMath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90E62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A0C76" w:rsidRPr="009B1ACF">
              <w:rPr>
                <w:rFonts w:cs="Al-KsorZulfiMath" w:hint="eastAsia"/>
                <w:b/>
                <w:bCs/>
                <w:color w:val="000000" w:themeColor="text1"/>
                <w:sz w:val="26"/>
                <w:szCs w:val="26"/>
                <w:rtl/>
              </w:rPr>
              <w:t>ف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:rsidR="00E66547" w:rsidRPr="009B1ACF" w:rsidRDefault="00E66547" w:rsidP="00C06E13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د~</w:t>
            </w:r>
            <w:r w:rsidRPr="009B1ACF">
              <w:rPr>
                <w:rFonts w:cs="Arabic Transparent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06E13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}</w:t>
            </w:r>
          </w:p>
        </w:tc>
      </w:tr>
      <w:tr w:rsidR="00E66547" w:rsidRPr="009B1ACF" w:rsidTr="00E6654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11022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E66547" w:rsidRPr="009B1ACF" w:rsidRDefault="009B1ACF" w:rsidP="00E66547">
            <w:pPr>
              <w:ind w:right="-1276"/>
              <w:rPr>
                <w:rFonts w:cs="Al-KsorZulfiMath"/>
                <w:bCs/>
                <w:color w:val="000000" w:themeColor="text1"/>
                <w:sz w:val="10"/>
                <w:szCs w:val="10"/>
                <w:rtl/>
              </w:rPr>
            </w:pPr>
            <w:r>
              <w:rPr>
                <w:rFonts w:cs="Al-KsorZulfiMath" w:hint="cs"/>
                <w:bCs/>
                <w:noProof/>
                <w:color w:val="000000" w:themeColor="text1"/>
                <w:sz w:val="10"/>
                <w:szCs w:val="10"/>
                <w:rtl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57785</wp:posOffset>
                  </wp:positionV>
                  <wp:extent cx="2499360" cy="389255"/>
                  <wp:effectExtent l="19050" t="0" r="0" b="0"/>
                  <wp:wrapNone/>
                  <wp:docPr id="22" name="صورة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360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66547" w:rsidRPr="009B1ACF" w:rsidRDefault="00E66547" w:rsidP="009B1ACF">
            <w:pPr>
              <w:spacing w:line="360" w:lineRule="auto"/>
              <w:ind w:right="-1276"/>
              <w:rPr>
                <w:rFonts w:cs="Al-KsorZulfiMath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۲لأ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معادلة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القيمة المطلقة التي تعبر عن التمثيل البياني هي :  </w:t>
            </w:r>
          </w:p>
        </w:tc>
      </w:tr>
      <w:tr w:rsidR="009B1ACF" w:rsidRPr="009B1ACF" w:rsidTr="00E6654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53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9B1ACF" w:rsidRPr="009B1ACF" w:rsidRDefault="009B1ACF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9B1ACF" w:rsidRPr="009B1ACF" w:rsidRDefault="009B1ACF" w:rsidP="00EB00B6">
            <w:pPr>
              <w:jc w:val="lowKashida"/>
              <w:rPr>
                <w:rFonts w:cs="Traditional Arabic"/>
                <w:bCs/>
                <w:sz w:val="26"/>
                <w:szCs w:val="26"/>
                <w:rtl/>
              </w:rPr>
            </w:pPr>
            <w:r w:rsidRPr="009B1ACF">
              <w:rPr>
                <w:rFonts w:cs="Al-KsorZulfiMath"/>
                <w:bCs/>
                <w:sz w:val="26"/>
                <w:szCs w:val="26"/>
                <w:rtl/>
              </w:rPr>
              <w:t xml:space="preserve">ا~ </w:t>
            </w:r>
            <w:r w:rsidRPr="009B1ACF">
              <w:rPr>
                <w:rFonts w:cs="Times New Roman"/>
                <w:b/>
                <w:bCs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sz w:val="26"/>
                <w:szCs w:val="26"/>
                <w:rtl/>
              </w:rPr>
              <w:t xml:space="preserve">س </w:t>
            </w:r>
            <w:r w:rsidR="00EB00B6">
              <w:rPr>
                <w:rFonts w:cs="Traditional Arabic" w:hint="cs"/>
                <w:bCs/>
                <w:sz w:val="26"/>
                <w:szCs w:val="26"/>
                <w:rtl/>
              </w:rPr>
              <w:t>-</w:t>
            </w:r>
            <w:r w:rsidRPr="009B1ACF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9B1ACF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 w:rsidR="00F64CE3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sz w:val="26"/>
                <w:szCs w:val="26"/>
                <w:rtl/>
              </w:rPr>
              <w:t xml:space="preserve"> 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9B1ACF" w:rsidRPr="009B1ACF" w:rsidRDefault="009B1ACF" w:rsidP="000E215D">
            <w:pPr>
              <w:jc w:val="lowKashida"/>
              <w:rPr>
                <w:rFonts w:cs="Traditional Arabic"/>
                <w:bCs/>
                <w:sz w:val="26"/>
                <w:szCs w:val="26"/>
                <w:rtl/>
              </w:rPr>
            </w:pPr>
            <w:r w:rsidRPr="009B1ACF">
              <w:rPr>
                <w:rFonts w:cs="Al-KsorZulfiMath"/>
                <w:bCs/>
                <w:sz w:val="26"/>
                <w:szCs w:val="26"/>
                <w:rtl/>
              </w:rPr>
              <w:t xml:space="preserve">ب~ </w:t>
            </w:r>
            <w:r w:rsidRPr="009B1ACF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sz w:val="26"/>
                <w:szCs w:val="26"/>
                <w:rtl/>
              </w:rPr>
              <w:t xml:space="preserve">س + </w:t>
            </w:r>
            <w:r w:rsidRPr="009B1ACF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9B1ACF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 w:rsidR="00F64CE3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9B1ACF" w:rsidRPr="009B1ACF" w:rsidRDefault="009B1ACF" w:rsidP="000E215D">
            <w:pPr>
              <w:jc w:val="lowKashida"/>
              <w:rPr>
                <w:rFonts w:cs="Al-KsorZulfiMath"/>
                <w:bCs/>
                <w:sz w:val="26"/>
                <w:szCs w:val="26"/>
                <w:rtl/>
              </w:rPr>
            </w:pPr>
            <w:r w:rsidRPr="009B1ACF">
              <w:rPr>
                <w:rFonts w:cs="Al-KsorZulfiMath"/>
                <w:bCs/>
                <w:sz w:val="26"/>
                <w:szCs w:val="26"/>
                <w:rtl/>
              </w:rPr>
              <w:t>&lt;~</w:t>
            </w:r>
            <w:r w:rsidRPr="009B1ACF">
              <w:rPr>
                <w:rFonts w:cs="Al-KsorZulfiMath"/>
                <w:b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/>
                <w:b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sz w:val="26"/>
                <w:szCs w:val="26"/>
                <w:rtl/>
              </w:rPr>
              <w:t xml:space="preserve">س - </w:t>
            </w:r>
            <w:r w:rsidRPr="009B1ACF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9B1ACF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 w:rsidR="00F64CE3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9B1ACF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:rsidR="009B1ACF" w:rsidRPr="009B1ACF" w:rsidRDefault="009B1ACF" w:rsidP="00EB00B6">
            <w:pPr>
              <w:jc w:val="lowKashida"/>
              <w:rPr>
                <w:rFonts w:cs="Al-KsorZulfiMath"/>
                <w:bCs/>
                <w:sz w:val="26"/>
                <w:szCs w:val="26"/>
              </w:rPr>
            </w:pPr>
            <w:r w:rsidRPr="009B1ACF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/>
                <w:bCs/>
                <w:sz w:val="26"/>
                <w:szCs w:val="26"/>
                <w:rtl/>
              </w:rPr>
              <w:t>د~</w:t>
            </w:r>
            <w:r w:rsidRPr="009B1ACF">
              <w:rPr>
                <w:rFonts w:cs="Arabic Transparent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sz w:val="26"/>
                <w:szCs w:val="26"/>
                <w:rtl/>
              </w:rPr>
              <w:t xml:space="preserve">س </w:t>
            </w:r>
            <w:r w:rsidR="00EB00B6">
              <w:rPr>
                <w:rFonts w:cs="Traditional Arabic" w:hint="cs"/>
                <w:bCs/>
                <w:sz w:val="26"/>
                <w:szCs w:val="26"/>
                <w:rtl/>
              </w:rPr>
              <w:t>+</w:t>
            </w:r>
            <w:r w:rsidRPr="009B1ACF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9B1ACF">
              <w:rPr>
                <w:rFonts w:cs="Al-Mohanad" w:hint="cs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sz w:val="26"/>
                <w:szCs w:val="26"/>
                <w:rtl/>
              </w:rPr>
              <w:t>|</w:t>
            </w:r>
            <w:r w:rsidR="00F64CE3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sz w:val="26"/>
                <w:szCs w:val="26"/>
                <w:rtl/>
              </w:rPr>
              <w:t>3</w:t>
            </w:r>
          </w:p>
        </w:tc>
      </w:tr>
      <w:tr w:rsidR="00E66547" w:rsidRPr="009B1ACF" w:rsidTr="00E6654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11022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E66547" w:rsidRPr="009B1ACF" w:rsidRDefault="00E66547" w:rsidP="00EB00B6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لأ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rabic Transparent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المعادلة التي تمثل المسألة : ( ثلاثة أعداد </w:t>
            </w:r>
            <w:r w:rsidR="00EB00B6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>فردية</w:t>
            </w:r>
            <w:r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متتالية مجموعها </w:t>
            </w:r>
            <w:r w:rsidR="00EB00B6"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="00EB00B6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>7</w:t>
            </w:r>
            <w:r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) هي :</w:t>
            </w:r>
          </w:p>
        </w:tc>
      </w:tr>
      <w:tr w:rsidR="00E66547" w:rsidRPr="009B1ACF" w:rsidTr="00E6654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53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EB00B6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ا~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3س + </w:t>
            </w:r>
            <w:r w:rsidR="00EB00B6"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="00EB00B6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>7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F19A4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B00B6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EB00B6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ب~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3س + </w:t>
            </w:r>
            <w:r w:rsidR="00EB00B6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F19A4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B00B6"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="00EB00B6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>7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EB00B6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ج</w:t>
            </w: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~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3س + 3 </w:t>
            </w:r>
            <w:r w:rsidR="008F19A4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B00B6"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="00EB00B6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>7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:rsidR="00E66547" w:rsidRPr="009B1ACF" w:rsidRDefault="00E66547" w:rsidP="00EB00B6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د~</w:t>
            </w:r>
            <w:r w:rsidRPr="009B1ACF">
              <w:rPr>
                <w:rFonts w:cs="Arabic Transparent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B00B6"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="00EB00B6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>7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س + 3 </w:t>
            </w:r>
            <w:r w:rsidR="008F19A4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B00B6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</w:tr>
    </w:tbl>
    <w:p w:rsidR="00E66547" w:rsidRPr="009B1ACF" w:rsidRDefault="00E66547" w:rsidP="00E66547">
      <w:pPr>
        <w:rPr>
          <w:color w:val="000000" w:themeColor="text1"/>
          <w:sz w:val="2"/>
          <w:szCs w:val="8"/>
          <w:rtl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9446"/>
        <w:gridCol w:w="993"/>
      </w:tblGrid>
      <w:tr w:rsidR="00E66547" w:rsidRPr="009B1ACF" w:rsidTr="00E66547">
        <w:trPr>
          <w:trHeight w:val="470"/>
        </w:trPr>
        <w:tc>
          <w:tcPr>
            <w:tcW w:w="1002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66547" w:rsidRPr="009B1ACF" w:rsidRDefault="00E66547" w:rsidP="00E66547">
            <w:pPr>
              <w:rPr>
                <w:rFonts w:cs="HeshamNormal"/>
                <w:b/>
                <w:color w:val="000000" w:themeColor="text1"/>
                <w:sz w:val="28"/>
                <w:rtl/>
              </w:rPr>
            </w:pPr>
            <w:r w:rsidRPr="009B1ACF">
              <w:rPr>
                <w:rFonts w:cs="MCS Hijon S_I normal." w:hint="cs"/>
                <w:b/>
                <w:color w:val="000000" w:themeColor="text1"/>
                <w:sz w:val="28"/>
                <w:rtl/>
              </w:rPr>
              <w:t>السؤال الثاني</w:t>
            </w:r>
            <w:r w:rsidRPr="009B1ACF">
              <w:rPr>
                <w:rFonts w:cs="HeshamNormal" w:hint="cs"/>
                <w:b/>
                <w:color w:val="000000" w:themeColor="text1"/>
                <w:sz w:val="28"/>
                <w:rtl/>
              </w:rPr>
              <w:t xml:space="preserve"> :  </w:t>
            </w:r>
            <w:r w:rsidRPr="009B1ACF">
              <w:rPr>
                <w:rFonts w:cs="AL-Mateen" w:hint="cs"/>
                <w:b/>
                <w:color w:val="000000" w:themeColor="text1"/>
                <w:sz w:val="28"/>
                <w:rtl/>
              </w:rPr>
              <w:t>ضع علامة</w:t>
            </w:r>
            <w:r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 (</w:t>
            </w:r>
            <w:r w:rsidRPr="009B1ACF">
              <w:rPr>
                <w:rFonts w:cs="Al-KsorZulfiMath" w:hint="cs"/>
                <w:bCs/>
                <w:color w:val="000000" w:themeColor="text1"/>
                <w:sz w:val="28"/>
                <w:rtl/>
              </w:rPr>
              <w:t>ض</w:t>
            </w:r>
            <w:r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) </w:t>
            </w:r>
            <w:r w:rsidRPr="009B1ACF">
              <w:rPr>
                <w:rFonts w:cs="AL-Mateen" w:hint="cs"/>
                <w:b/>
                <w:color w:val="000000" w:themeColor="text1"/>
                <w:sz w:val="28"/>
                <w:rtl/>
              </w:rPr>
              <w:t>امام العبارة الصحيحة وعلامة</w:t>
            </w:r>
            <w:r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 ( </w:t>
            </w:r>
            <w:r w:rsidRPr="009B1ACF">
              <w:rPr>
                <w:rFonts w:cs="Al-KsorZulfiMath" w:hint="cs"/>
                <w:bCs/>
                <w:color w:val="000000" w:themeColor="text1"/>
                <w:sz w:val="28"/>
                <w:rtl/>
              </w:rPr>
              <w:t>ضض</w:t>
            </w:r>
            <w:r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 ) </w:t>
            </w:r>
            <w:r w:rsidRPr="009B1ACF">
              <w:rPr>
                <w:rFonts w:cs="AL-Mateen" w:hint="cs"/>
                <w:b/>
                <w:color w:val="000000" w:themeColor="text1"/>
                <w:sz w:val="28"/>
                <w:rtl/>
              </w:rPr>
              <w:t>أمام العبارة الخاطئة 0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26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32"/>
                <w:szCs w:val="26"/>
                <w:rtl/>
              </w:rPr>
              <w:t>العلامة</w:t>
            </w:r>
          </w:p>
        </w:tc>
      </w:tr>
      <w:tr w:rsidR="00E66547" w:rsidRPr="009B1ACF" w:rsidTr="00E66547">
        <w:trPr>
          <w:trHeight w:val="392"/>
        </w:trPr>
        <w:tc>
          <w:tcPr>
            <w:tcW w:w="583" w:type="dxa"/>
            <w:tcBorders>
              <w:lef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9446" w:type="dxa"/>
          </w:tcPr>
          <w:p w:rsidR="00E66547" w:rsidRPr="009B1ACF" w:rsidRDefault="00E66547" w:rsidP="00EB00B6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المعادلة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5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ن + 8</w:t>
            </w:r>
            <w:r w:rsidR="00F64CE3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64CE3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ن + 8  تمثل معادلة </w:t>
            </w:r>
            <w:r w:rsidR="00EB00B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لها حل واحد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E66547" w:rsidRPr="009B1ACF" w:rsidRDefault="00E66547" w:rsidP="00E66547">
            <w:pPr>
              <w:rPr>
                <w:rFonts w:cs="Al-KsorZulfiMath"/>
                <w:bCs/>
                <w:color w:val="000000" w:themeColor="text1"/>
                <w:sz w:val="32"/>
                <w:szCs w:val="26"/>
                <w:rtl/>
              </w:rPr>
            </w:pPr>
          </w:p>
        </w:tc>
      </w:tr>
      <w:tr w:rsidR="00E66547" w:rsidRPr="009B1ACF" w:rsidTr="00E66547">
        <w:trPr>
          <w:trHeight w:val="260"/>
        </w:trPr>
        <w:tc>
          <w:tcPr>
            <w:tcW w:w="583" w:type="dxa"/>
            <w:tcBorders>
              <w:lef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</w:p>
        </w:tc>
        <w:tc>
          <w:tcPr>
            <w:tcW w:w="9446" w:type="dxa"/>
          </w:tcPr>
          <w:p w:rsidR="00E66547" w:rsidRPr="009B1ACF" w:rsidRDefault="00E66547" w:rsidP="00542214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إذا كانت </w:t>
            </w:r>
            <w:r w:rsidRPr="009B1ACF">
              <w:rPr>
                <w:rFonts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9B1ACF">
              <w:rPr>
                <w:rFonts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="00F64CE3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4  فإن س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4  و  س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4221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4  فقط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E66547" w:rsidRPr="009B1ACF" w:rsidRDefault="00E66547" w:rsidP="00E66547">
            <w:pPr>
              <w:rPr>
                <w:rFonts w:cs="Al-KsorZulfiMath"/>
                <w:bCs/>
                <w:color w:val="000000" w:themeColor="text1"/>
                <w:sz w:val="32"/>
                <w:szCs w:val="26"/>
                <w:rtl/>
              </w:rPr>
            </w:pPr>
          </w:p>
        </w:tc>
      </w:tr>
      <w:tr w:rsidR="00E66547" w:rsidRPr="009B1ACF" w:rsidTr="00E66547">
        <w:trPr>
          <w:trHeight w:val="260"/>
        </w:trPr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9446" w:type="dxa"/>
            <w:tcBorders>
              <w:bottom w:val="single" w:sz="12" w:space="0" w:color="auto"/>
            </w:tcBorders>
          </w:tcPr>
          <w:p w:rsidR="00E66547" w:rsidRPr="009B1ACF" w:rsidRDefault="00E66547" w:rsidP="00E66547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المعادلة  3س -6 </w:t>
            </w:r>
            <w:r w:rsidR="00F64CE3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س- 1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تحتوي على متغيراً في طرفيها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:rsidR="00E66547" w:rsidRPr="009B1ACF" w:rsidRDefault="00E66547" w:rsidP="00E66547">
            <w:pPr>
              <w:rPr>
                <w:rFonts w:cs="Al-KsorZulfiMath"/>
                <w:bCs/>
                <w:color w:val="000000" w:themeColor="text1"/>
                <w:sz w:val="32"/>
                <w:szCs w:val="26"/>
                <w:rtl/>
              </w:rPr>
            </w:pPr>
          </w:p>
        </w:tc>
      </w:tr>
    </w:tbl>
    <w:p w:rsidR="00E66547" w:rsidRPr="009B1ACF" w:rsidRDefault="00E66547" w:rsidP="00E66547">
      <w:pPr>
        <w:rPr>
          <w:rFonts w:asciiTheme="majorBidi" w:hAnsiTheme="majorBidi" w:cstheme="majorBidi"/>
          <w:color w:val="000000" w:themeColor="text1"/>
          <w:sz w:val="2"/>
          <w:szCs w:val="8"/>
          <w:rtl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0439"/>
      </w:tblGrid>
      <w:tr w:rsidR="00E66547" w:rsidRPr="009B1ACF" w:rsidTr="00E66547">
        <w:trPr>
          <w:trHeight w:val="470"/>
        </w:trPr>
        <w:tc>
          <w:tcPr>
            <w:tcW w:w="110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30"/>
                <w:szCs w:val="24"/>
                <w:rtl/>
              </w:rPr>
            </w:pPr>
            <w:r w:rsidRPr="009B1ACF">
              <w:rPr>
                <w:rFonts w:cs="MCS Hijon S_I normal." w:hint="cs"/>
                <w:b/>
                <w:color w:val="000000" w:themeColor="text1"/>
                <w:sz w:val="34"/>
                <w:rtl/>
              </w:rPr>
              <w:t>السؤال الثالث</w:t>
            </w:r>
            <w:r w:rsidRPr="009B1ACF">
              <w:rPr>
                <w:rFonts w:cs="HeshamNormal" w:hint="cs"/>
                <w:b/>
                <w:color w:val="000000" w:themeColor="text1"/>
                <w:sz w:val="34"/>
                <w:rtl/>
              </w:rPr>
              <w:t xml:space="preserve"> :  </w:t>
            </w:r>
            <w:r w:rsidRPr="009B1ACF">
              <w:rPr>
                <w:rFonts w:cs="AL-Mateen" w:hint="cs"/>
                <w:b/>
                <w:color w:val="000000" w:themeColor="text1"/>
                <w:sz w:val="34"/>
                <w:rtl/>
              </w:rPr>
              <w:t>أكمل الفراغات التالية :</w:t>
            </w:r>
          </w:p>
        </w:tc>
      </w:tr>
      <w:tr w:rsidR="00E66547" w:rsidRPr="009B1ACF" w:rsidTr="00E66547">
        <w:trPr>
          <w:trHeight w:val="392"/>
        </w:trPr>
        <w:tc>
          <w:tcPr>
            <w:tcW w:w="583" w:type="dxa"/>
            <w:tcBorders>
              <w:lef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26"/>
                <w:rtl/>
              </w:rPr>
            </w:pPr>
            <w:r w:rsidRPr="009B1ACF">
              <w:rPr>
                <w:rFonts w:cs="Traditional Arabic"/>
                <w:bCs/>
                <w:color w:val="000000" w:themeColor="text1"/>
                <w:sz w:val="32"/>
                <w:szCs w:val="26"/>
                <w:rtl/>
              </w:rPr>
              <w:t>1</w:t>
            </w:r>
          </w:p>
        </w:tc>
        <w:tc>
          <w:tcPr>
            <w:tcW w:w="10439" w:type="dxa"/>
            <w:tcBorders>
              <w:right w:val="single" w:sz="12" w:space="0" w:color="auto"/>
            </w:tcBorders>
          </w:tcPr>
          <w:p w:rsidR="00E66547" w:rsidRPr="009B1ACF" w:rsidRDefault="00E66547" w:rsidP="00EB00B6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قيمة العبارة :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3هـ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-</w:t>
            </w:r>
            <w:r w:rsidR="00EB00B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+ 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1 إذا كانت هـ </w:t>
            </w:r>
            <w:r w:rsidR="00F64CE3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تساوي</w:t>
            </w:r>
            <w:r w:rsidRPr="009B1ACF">
              <w:rPr>
                <w:rFonts w:cs="Traditional Arabic" w:hint="cs"/>
                <w:bCs/>
                <w:color w:val="000000" w:themeColor="text1"/>
                <w:szCs w:val="24"/>
                <w:rtl/>
              </w:rPr>
              <w:t xml:space="preserve">   </w:t>
            </w:r>
            <w:r w:rsidRPr="009B1ACF">
              <w:rPr>
                <w:rFonts w:cs="Traditional Arabic" w:hint="cs"/>
                <w:bCs/>
                <w:color w:val="000000" w:themeColor="text1"/>
                <w:sz w:val="16"/>
                <w:szCs w:val="16"/>
                <w:rtl/>
              </w:rPr>
              <w:t>..................................................................</w:t>
            </w:r>
          </w:p>
        </w:tc>
      </w:tr>
      <w:tr w:rsidR="00E66547" w:rsidRPr="009B1ACF" w:rsidTr="00E66547">
        <w:trPr>
          <w:trHeight w:val="470"/>
        </w:trPr>
        <w:tc>
          <w:tcPr>
            <w:tcW w:w="583" w:type="dxa"/>
            <w:tcBorders>
              <w:lef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KsorZulfiMath"/>
                <w:bCs/>
                <w:color w:val="000000" w:themeColor="text1"/>
                <w:sz w:val="32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32"/>
                <w:szCs w:val="26"/>
                <w:rtl/>
              </w:rPr>
              <w:t>۲</w:t>
            </w:r>
          </w:p>
        </w:tc>
        <w:tc>
          <w:tcPr>
            <w:tcW w:w="10439" w:type="dxa"/>
            <w:tcBorders>
              <w:right w:val="single" w:sz="12" w:space="0" w:color="auto"/>
            </w:tcBorders>
          </w:tcPr>
          <w:p w:rsidR="00E66547" w:rsidRPr="009B1ACF" w:rsidRDefault="00E66547" w:rsidP="00EB00B6">
            <w:pPr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قيمة المتغير ل التي تجعل المعادلة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/>
                <w:bCs/>
                <w:color w:val="000000" w:themeColor="text1"/>
                <w:sz w:val="22"/>
                <w:rtl/>
              </w:rPr>
              <w:t xml:space="preserve"> </w:t>
            </w:r>
            <w:r w:rsidRPr="009B1ACF">
              <w:rPr>
                <w:rFonts w:cs="Al-KsorZulfiMath"/>
                <w:bCs/>
                <w:color w:val="000000" w:themeColor="text1"/>
                <w:szCs w:val="30"/>
                <w:rtl/>
              </w:rPr>
              <w:t>%؛7</w:t>
            </w:r>
            <w:r w:rsidRPr="009B1ACF">
              <w:rPr>
                <w:rFonts w:cs="Al-KsorZulfiMath" w:hint="cs"/>
                <w:bCs/>
                <w:color w:val="000000" w:themeColor="text1"/>
                <w:szCs w:val="30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ل </w:t>
            </w:r>
            <w:r w:rsidR="00F64CE3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B00B6" w:rsidRPr="00EB00B6">
              <w:rPr>
                <w:rFonts w:cs="Al-KsorZulfiMath" w:hint="cs"/>
                <w:bCs/>
                <w:sz w:val="20"/>
                <w:szCs w:val="26"/>
                <w:rtl/>
              </w:rPr>
              <w:t>۲</w:t>
            </w:r>
            <w:r w:rsidR="00EB00B6" w:rsidRPr="00EB00B6">
              <w:rPr>
                <w:rFonts w:cs="Traditional Arabic"/>
                <w:bCs/>
                <w:sz w:val="32"/>
                <w:szCs w:val="26"/>
                <w:rtl/>
              </w:rPr>
              <w:t>0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صحيحة تساوي</w:t>
            </w:r>
            <w:r w:rsidRPr="009B1ACF">
              <w:rPr>
                <w:rFonts w:cs="Al-KsorZulfiMath" w:hint="cs"/>
                <w:bCs/>
                <w:color w:val="000000" w:themeColor="text1"/>
                <w:szCs w:val="24"/>
                <w:rtl/>
              </w:rPr>
              <w:t xml:space="preserve">  </w:t>
            </w:r>
            <w:r w:rsidRPr="009B1ACF">
              <w:rPr>
                <w:rFonts w:cs="Traditional Arabic" w:hint="cs"/>
                <w:bCs/>
                <w:color w:val="000000" w:themeColor="text1"/>
                <w:sz w:val="16"/>
                <w:szCs w:val="16"/>
                <w:rtl/>
              </w:rPr>
              <w:t>..................................................................</w:t>
            </w:r>
          </w:p>
        </w:tc>
      </w:tr>
      <w:tr w:rsidR="00E66547" w:rsidRPr="009B1ACF" w:rsidTr="00E66547">
        <w:trPr>
          <w:trHeight w:val="260"/>
        </w:trPr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26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32"/>
                <w:szCs w:val="26"/>
                <w:rtl/>
              </w:rPr>
              <w:t>3</w:t>
            </w:r>
          </w:p>
        </w:tc>
        <w:tc>
          <w:tcPr>
            <w:tcW w:w="10439" w:type="dxa"/>
            <w:tcBorders>
              <w:bottom w:val="single" w:sz="12" w:space="0" w:color="auto"/>
              <w:right w:val="single" w:sz="12" w:space="0" w:color="auto"/>
            </w:tcBorders>
          </w:tcPr>
          <w:p w:rsidR="00E66547" w:rsidRPr="009B1ACF" w:rsidRDefault="00E66547" w:rsidP="00EB00B6">
            <w:pPr>
              <w:ind w:right="-1276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مجموعة حل المعادلة : 9ص -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64CE3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3 ص + 1</w:t>
            </w:r>
            <w:r w:rsidR="00EB00B6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تساوي </w:t>
            </w:r>
            <w:r w:rsidRPr="009B1ACF">
              <w:rPr>
                <w:rFonts w:cs="Traditional Arabic" w:hint="cs"/>
                <w:bCs/>
                <w:color w:val="000000" w:themeColor="text1"/>
                <w:sz w:val="16"/>
                <w:szCs w:val="16"/>
                <w:rtl/>
              </w:rPr>
              <w:t>..................................................................</w:t>
            </w:r>
          </w:p>
        </w:tc>
      </w:tr>
    </w:tbl>
    <w:p w:rsidR="00E66547" w:rsidRPr="009B1ACF" w:rsidRDefault="00E66547" w:rsidP="00E66547">
      <w:pPr>
        <w:rPr>
          <w:color w:val="000000" w:themeColor="text1"/>
          <w:sz w:val="2"/>
          <w:szCs w:val="8"/>
          <w:rtl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7599"/>
        <w:gridCol w:w="997"/>
        <w:gridCol w:w="1843"/>
      </w:tblGrid>
      <w:tr w:rsidR="00E66547" w:rsidRPr="009B1ACF" w:rsidTr="00E66547">
        <w:trPr>
          <w:trHeight w:val="470"/>
        </w:trPr>
        <w:tc>
          <w:tcPr>
            <w:tcW w:w="110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28"/>
                <w:rtl/>
              </w:rPr>
            </w:pPr>
            <w:r w:rsidRPr="009B1ACF">
              <w:rPr>
                <w:rFonts w:cs="MCS Hijon S_I normal." w:hint="cs"/>
                <w:b/>
                <w:color w:val="000000" w:themeColor="text1"/>
                <w:sz w:val="28"/>
                <w:rtl/>
              </w:rPr>
              <w:t>السؤال الرابع</w:t>
            </w:r>
            <w:r w:rsidRPr="009B1ACF">
              <w:rPr>
                <w:rFonts w:cs="HeshamNormal" w:hint="cs"/>
                <w:b/>
                <w:color w:val="000000" w:themeColor="text1"/>
                <w:sz w:val="28"/>
                <w:rtl/>
              </w:rPr>
              <w:t xml:space="preserve"> : </w:t>
            </w:r>
            <w:r w:rsidRPr="009B1ACF">
              <w:rPr>
                <w:rFonts w:cs="AL-Mateen" w:hint="cs"/>
                <w:b/>
                <w:color w:val="000000" w:themeColor="text1"/>
                <w:sz w:val="28"/>
                <w:rtl/>
              </w:rPr>
              <w:t>اختر من القائمة (ب) ما يناسبها من القائمة (أ) ثم اكتب رقم السؤال أمام القائمة (ب)</w:t>
            </w:r>
          </w:p>
        </w:tc>
      </w:tr>
      <w:tr w:rsidR="00E66547" w:rsidRPr="009B1ACF" w:rsidTr="00E66547">
        <w:trPr>
          <w:trHeight w:val="121"/>
        </w:trPr>
        <w:tc>
          <w:tcPr>
            <w:tcW w:w="583" w:type="dxa"/>
            <w:tcBorders>
              <w:left w:val="single" w:sz="12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Cs w:val="24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Cs w:val="24"/>
                <w:rtl/>
              </w:rPr>
              <w:t>م</w:t>
            </w:r>
          </w:p>
        </w:tc>
        <w:tc>
          <w:tcPr>
            <w:tcW w:w="7599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KsorZulfiMath"/>
                <w:bCs/>
                <w:color w:val="000000" w:themeColor="text1"/>
                <w:szCs w:val="24"/>
              </w:rPr>
            </w:pPr>
            <w:r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>القائمة (أ)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Mohanad Bold"/>
                <w:b/>
                <w:color w:val="000000" w:themeColor="text1"/>
                <w:szCs w:val="24"/>
                <w:rtl/>
              </w:rPr>
            </w:pPr>
            <w:r w:rsidRPr="009B1ACF">
              <w:rPr>
                <w:rFonts w:cs="AL-Mohanad Bold" w:hint="cs"/>
                <w:b/>
                <w:color w:val="000000" w:themeColor="text1"/>
                <w:szCs w:val="24"/>
                <w:rtl/>
              </w:rPr>
              <w:t>الرقم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</w:tcPr>
          <w:p w:rsidR="00E66547" w:rsidRPr="009B1ACF" w:rsidRDefault="00E66547" w:rsidP="00E66547">
            <w:pPr>
              <w:rPr>
                <w:rFonts w:cs="Al-KsorZulfiMath"/>
                <w:bCs/>
                <w:color w:val="000000" w:themeColor="text1"/>
                <w:szCs w:val="24"/>
                <w:rtl/>
              </w:rPr>
            </w:pPr>
            <w:r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>القائمة (ب)</w:t>
            </w:r>
          </w:p>
        </w:tc>
      </w:tr>
      <w:tr w:rsidR="00E66547" w:rsidRPr="009B1ACF" w:rsidTr="00E66547">
        <w:trPr>
          <w:trHeight w:val="470"/>
        </w:trPr>
        <w:tc>
          <w:tcPr>
            <w:tcW w:w="583" w:type="dxa"/>
            <w:tcBorders>
              <w:left w:val="single" w:sz="12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7599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8A0C76" w:rsidP="00EB00B6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مجموعة </w:t>
            </w:r>
            <w:r w:rsidR="00E66547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حل المعادلة   ه </w:t>
            </w:r>
            <w:r w:rsidR="00F64CE3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="00E66547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B00B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14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÷ (</w:t>
            </w:r>
            <w:r w:rsidR="00E66547"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۲</w:t>
            </w:r>
            <w:r w:rsidR="00E66547"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@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B00B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+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3)</w:t>
            </w:r>
            <w:r w:rsidR="00E66547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</w:tcPr>
          <w:p w:rsidR="009C663A" w:rsidRPr="009B1ACF" w:rsidRDefault="009C663A" w:rsidP="000F5E6B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-</w:t>
            </w:r>
            <w:r w:rsidR="002B5F40" w:rsidRPr="002B5F40">
              <w:rPr>
                <w:rFonts w:cs="Traditional Arabic"/>
                <w:bCs/>
                <w:sz w:val="32"/>
                <w:szCs w:val="26"/>
                <w:rtl/>
              </w:rPr>
              <w:t>4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F5E6B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،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6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}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        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</w:tr>
      <w:tr w:rsidR="00E66547" w:rsidRPr="009B1ACF" w:rsidTr="00E66547">
        <w:trPr>
          <w:trHeight w:val="470"/>
        </w:trPr>
        <w:tc>
          <w:tcPr>
            <w:tcW w:w="583" w:type="dxa"/>
            <w:tcBorders>
              <w:left w:val="single" w:sz="12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</w:p>
        </w:tc>
        <w:tc>
          <w:tcPr>
            <w:tcW w:w="7599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B00B6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مجموعة حل المعادلة </w:t>
            </w:r>
            <w:r w:rsidRPr="009B1ACF">
              <w:rPr>
                <w:rFonts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1 </w:t>
            </w:r>
            <w:r w:rsidRPr="009B1ACF">
              <w:rPr>
                <w:rFonts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="00F64CE3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B00B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8 </w:t>
            </w: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}</w:t>
            </w:r>
          </w:p>
        </w:tc>
      </w:tr>
      <w:tr w:rsidR="00E66547" w:rsidRPr="009B1ACF" w:rsidTr="00E66547">
        <w:trPr>
          <w:trHeight w:val="470"/>
        </w:trPr>
        <w:tc>
          <w:tcPr>
            <w:tcW w:w="583" w:type="dxa"/>
            <w:tcBorders>
              <w:left w:val="single" w:sz="12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7599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9C663A">
            <w:pPr>
              <w:spacing w:line="276" w:lineRule="auto"/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مجموعة حل المعادلة :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 -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C663A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7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64CE3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-</w:t>
            </w:r>
            <w:r w:rsidR="009C663A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C663A"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}</w:t>
            </w:r>
            <w:r w:rsidRPr="009B1ACF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</w:tr>
      <w:tr w:rsidR="00E66547" w:rsidRPr="009B1ACF" w:rsidTr="00E66547">
        <w:trPr>
          <w:trHeight w:val="470"/>
        </w:trPr>
        <w:tc>
          <w:tcPr>
            <w:tcW w:w="583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599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66547" w:rsidRPr="009B1ACF" w:rsidRDefault="00E66547" w:rsidP="00E66547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</w:tcPr>
          <w:p w:rsidR="00E66547" w:rsidRPr="009C663A" w:rsidRDefault="009C663A" w:rsidP="009C663A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eastAsia"/>
                <w:b/>
                <w:bCs/>
                <w:color w:val="000000" w:themeColor="text1"/>
                <w:sz w:val="26"/>
                <w:szCs w:val="26"/>
                <w:rtl/>
              </w:rPr>
              <w:t>ف</w:t>
            </w:r>
          </w:p>
        </w:tc>
      </w:tr>
    </w:tbl>
    <w:p w:rsidR="00E66547" w:rsidRPr="009B1ACF" w:rsidRDefault="00E66547" w:rsidP="00E66547">
      <w:pPr>
        <w:rPr>
          <w:color w:val="000000" w:themeColor="text1"/>
          <w:sz w:val="12"/>
          <w:szCs w:val="8"/>
          <w:rtl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2"/>
      </w:tblGrid>
      <w:tr w:rsidR="00E66547" w:rsidRPr="009B1ACF" w:rsidTr="00E66547">
        <w:trPr>
          <w:trHeight w:val="3559"/>
        </w:trPr>
        <w:tc>
          <w:tcPr>
            <w:tcW w:w="11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547" w:rsidRPr="009B1ACF" w:rsidRDefault="00E66547" w:rsidP="009C663A">
            <w:pPr>
              <w:spacing w:line="276" w:lineRule="auto"/>
              <w:rPr>
                <w:rFonts w:cs="AL-Mateen"/>
                <w:b/>
                <w:color w:val="000000" w:themeColor="text1"/>
                <w:sz w:val="34"/>
                <w:rtl/>
              </w:rPr>
            </w:pPr>
            <w:r w:rsidRPr="009B1ACF">
              <w:rPr>
                <w:rFonts w:cs="MCS Hijon S_I normal." w:hint="cs"/>
                <w:b/>
                <w:color w:val="000000" w:themeColor="text1"/>
                <w:sz w:val="34"/>
                <w:rtl/>
              </w:rPr>
              <w:t>السؤال الخامس</w:t>
            </w:r>
            <w:r w:rsidRPr="009B1ACF">
              <w:rPr>
                <w:rFonts w:cs="HeshamNormal" w:hint="cs"/>
                <w:b/>
                <w:color w:val="000000" w:themeColor="text1"/>
                <w:sz w:val="34"/>
                <w:rtl/>
              </w:rPr>
              <w:t xml:space="preserve"> </w:t>
            </w:r>
            <w:r w:rsidRPr="009B1ACF">
              <w:rPr>
                <w:rFonts w:cs="HeshamNormal" w:hint="cs"/>
                <w:b/>
                <w:color w:val="000000" w:themeColor="text1"/>
                <w:sz w:val="38"/>
                <w:szCs w:val="32"/>
                <w:rtl/>
              </w:rPr>
              <w:t xml:space="preserve">: </w:t>
            </w:r>
            <w:r w:rsidRPr="009B1ACF">
              <w:rPr>
                <w:rFonts w:cs="AL-Mateen" w:hint="cs"/>
                <w:b/>
                <w:color w:val="000000" w:themeColor="text1"/>
                <w:sz w:val="34"/>
                <w:rtl/>
              </w:rPr>
              <w:t xml:space="preserve">    </w:t>
            </w:r>
            <w:r w:rsidRPr="009B1ACF">
              <w:rPr>
                <w:rFonts w:cs="MCS Taybah S_U normal." w:hint="cs"/>
                <w:color w:val="000000" w:themeColor="text1"/>
                <w:sz w:val="28"/>
                <w:rtl/>
              </w:rPr>
              <w:t>أوجد مجموعة حل المعادلة :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8"/>
                <w:rtl/>
              </w:rPr>
              <w:t xml:space="preserve">  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8"/>
                <w:rtl/>
              </w:rPr>
              <w:t>|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8"/>
                <w:rtl/>
              </w:rPr>
              <w:t>۲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8"/>
                <w:rtl/>
              </w:rPr>
              <w:t>س -</w:t>
            </w:r>
            <w:r w:rsidRPr="009B1ACF">
              <w:rPr>
                <w:rFonts w:cs="Al-Mohanad" w:hint="cs"/>
                <w:b/>
                <w:bCs/>
                <w:color w:val="000000" w:themeColor="text1"/>
                <w:sz w:val="28"/>
                <w:rtl/>
              </w:rPr>
              <w:t xml:space="preserve">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8"/>
                <w:rtl/>
              </w:rPr>
              <w:t>1</w:t>
            </w:r>
            <w:r w:rsidRPr="009B1ACF">
              <w:rPr>
                <w:rFonts w:cs="Times New Roman"/>
                <w:b/>
                <w:bCs/>
                <w:color w:val="000000" w:themeColor="text1"/>
                <w:sz w:val="28"/>
                <w:rtl/>
              </w:rPr>
              <w:t>|</w:t>
            </w:r>
            <w:r w:rsidRPr="009B1ACF">
              <w:rPr>
                <w:rFonts w:cs="Al-Mohanad" w:hint="cs"/>
                <w:b/>
                <w:bCs/>
                <w:color w:val="000000" w:themeColor="text1"/>
                <w:sz w:val="28"/>
                <w:rtl/>
              </w:rPr>
              <w:t xml:space="preserve"> </w:t>
            </w:r>
            <w:r w:rsidR="00F64CE3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8"/>
                <w:rtl/>
              </w:rPr>
              <w:t xml:space="preserve"> </w:t>
            </w:r>
            <w:r w:rsidR="009C663A">
              <w:rPr>
                <w:rFonts w:cs="Traditional Arabic" w:hint="cs"/>
                <w:b/>
                <w:bCs/>
                <w:color w:val="000000" w:themeColor="text1"/>
                <w:sz w:val="28"/>
                <w:rtl/>
              </w:rPr>
              <w:t>3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8"/>
                <w:rtl/>
              </w:rPr>
              <w:t xml:space="preserve">    </w:t>
            </w:r>
            <w:r w:rsidRPr="009B1ACF">
              <w:rPr>
                <w:rFonts w:cs="MCS Taybah S_U normal." w:hint="cs"/>
                <w:color w:val="000000" w:themeColor="text1"/>
                <w:sz w:val="28"/>
                <w:rtl/>
              </w:rPr>
              <w:t>ومثل الحل بيانياً 0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noProof/>
                <w:color w:val="000000" w:themeColor="text1"/>
                <w:sz w:val="16"/>
                <w:szCs w:val="16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2647970</wp:posOffset>
                  </wp:positionH>
                  <wp:positionV relativeFrom="paragraph">
                    <wp:posOffset>60633</wp:posOffset>
                  </wp:positionV>
                  <wp:extent cx="2199108" cy="436552"/>
                  <wp:effectExtent l="19050" t="0" r="0" b="0"/>
                  <wp:wrapNone/>
                  <wp:docPr id="17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108" cy="436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B1ACF">
              <w:rPr>
                <w:rFonts w:cs="Traditional Arabic" w:hint="cs"/>
                <w:bCs/>
                <w:noProof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</w:t>
            </w:r>
          </w:p>
        </w:tc>
      </w:tr>
    </w:tbl>
    <w:p w:rsidR="00E66547" w:rsidRPr="009B1ACF" w:rsidRDefault="00E66547" w:rsidP="00E66547">
      <w:pPr>
        <w:rPr>
          <w:color w:val="000000" w:themeColor="text1"/>
          <w:sz w:val="2"/>
          <w:szCs w:val="24"/>
          <w:rtl/>
        </w:rPr>
      </w:pPr>
    </w:p>
    <w:p w:rsidR="00E66547" w:rsidRPr="009B1ACF" w:rsidRDefault="00E66547" w:rsidP="00E66547">
      <w:pPr>
        <w:rPr>
          <w:color w:val="000000" w:themeColor="text1"/>
          <w:sz w:val="2"/>
          <w:szCs w:val="8"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693"/>
        <w:gridCol w:w="2552"/>
        <w:gridCol w:w="2394"/>
        <w:gridCol w:w="2851"/>
      </w:tblGrid>
      <w:tr w:rsidR="00E66547" w:rsidRPr="009B1ACF" w:rsidTr="00E66547">
        <w:trPr>
          <w:trHeight w:val="434"/>
        </w:trPr>
        <w:tc>
          <w:tcPr>
            <w:tcW w:w="11022" w:type="dxa"/>
            <w:gridSpan w:val="5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Mateen"/>
                <w:bCs/>
                <w:color w:val="000000" w:themeColor="text1"/>
                <w:sz w:val="28"/>
                <w:rtl/>
              </w:rPr>
            </w:pPr>
            <w:r w:rsidRPr="009B1ACF">
              <w:rPr>
                <w:rFonts w:cs="AL-Mateen" w:hint="cs"/>
                <w:b/>
                <w:color w:val="000000" w:themeColor="text1"/>
                <w:sz w:val="30"/>
                <w:szCs w:val="24"/>
                <w:rtl/>
              </w:rPr>
              <w:lastRenderedPageBreak/>
              <w:t>متوسطة العز بن عبدالسلام بنمرة</w:t>
            </w:r>
            <w:r w:rsidRPr="009B1ACF">
              <w:rPr>
                <w:rFonts w:cs="AL-Mateen" w:hint="cs"/>
                <w:bCs/>
                <w:color w:val="000000" w:themeColor="text1"/>
                <w:sz w:val="32"/>
                <w:szCs w:val="32"/>
                <w:rtl/>
              </w:rPr>
              <w:t xml:space="preserve">    </w:t>
            </w:r>
            <w:r w:rsidRPr="009B1ACF">
              <w:rPr>
                <w:rFonts w:cs="AL-Mateen" w:hint="cs"/>
                <w:b/>
                <w:color w:val="000000" w:themeColor="text1"/>
                <w:sz w:val="32"/>
                <w:szCs w:val="32"/>
                <w:rtl/>
              </w:rPr>
              <w:t xml:space="preserve">                                             </w:t>
            </w:r>
            <w:r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>الاختبار الدوري الأول</w:t>
            </w:r>
            <w:r w:rsidRPr="009B1ACF">
              <w:rPr>
                <w:rFonts w:cs="AL-Mateen" w:hint="cs"/>
                <w:bCs/>
                <w:color w:val="000000" w:themeColor="text1"/>
                <w:szCs w:val="24"/>
                <w:rtl/>
              </w:rPr>
              <w:t xml:space="preserve"> (</w:t>
            </w:r>
            <w:r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>النموذج ال</w:t>
            </w:r>
            <w:r w:rsidR="009C663A">
              <w:rPr>
                <w:rFonts w:cs="AL-Mateen" w:hint="cs"/>
                <w:b/>
                <w:color w:val="000000" w:themeColor="text1"/>
                <w:szCs w:val="24"/>
                <w:rtl/>
              </w:rPr>
              <w:t>رابع</w:t>
            </w:r>
            <w:r w:rsidRPr="009B1ACF">
              <w:rPr>
                <w:rFonts w:cs="AL-Mateen" w:hint="cs"/>
                <w:bCs/>
                <w:color w:val="000000" w:themeColor="text1"/>
                <w:szCs w:val="24"/>
                <w:rtl/>
              </w:rPr>
              <w:t xml:space="preserve">)         </w:t>
            </w:r>
            <w:r w:rsidRPr="009B1ACF">
              <w:rPr>
                <w:rFonts w:cs="AL-Mateen" w:hint="cs"/>
                <w:bCs/>
                <w:color w:val="000000" w:themeColor="text1"/>
                <w:sz w:val="28"/>
                <w:rtl/>
              </w:rPr>
              <w:t xml:space="preserve">                                                               </w:t>
            </w:r>
            <w:r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>المعادلات الخطية</w:t>
            </w:r>
          </w:p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36"/>
                <w:szCs w:val="30"/>
                <w:rtl/>
              </w:rPr>
            </w:pPr>
            <w:r w:rsidRPr="009B1ACF">
              <w:rPr>
                <w:rFonts w:cs="AL-Mateen" w:hint="cs"/>
                <w:b/>
                <w:color w:val="000000" w:themeColor="text1"/>
                <w:sz w:val="42"/>
                <w:szCs w:val="36"/>
                <w:rtl/>
              </w:rPr>
              <w:t>اسم الطالب</w:t>
            </w:r>
            <w:r w:rsidRPr="009B1ACF">
              <w:rPr>
                <w:rFonts w:cs="Traditional Arabic" w:hint="cs"/>
                <w:bCs/>
                <w:color w:val="000000" w:themeColor="text1"/>
                <w:sz w:val="42"/>
                <w:szCs w:val="36"/>
                <w:rtl/>
              </w:rPr>
              <w:t xml:space="preserve"> : </w:t>
            </w:r>
            <w:r w:rsidRPr="009B1ACF">
              <w:rPr>
                <w:rFonts w:cs="Traditional Arabic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</w:t>
            </w:r>
            <w:r w:rsidR="006907E9">
              <w:rPr>
                <w:rFonts w:cs="Traditional Arabic" w:hint="cs"/>
                <w:b/>
                <w:color w:val="000000" w:themeColor="text1"/>
                <w:sz w:val="16"/>
                <w:szCs w:val="16"/>
                <w:rtl/>
              </w:rPr>
              <w:t xml:space="preserve">....................      </w:t>
            </w:r>
            <w:r w:rsidRPr="009B1ACF">
              <w:rPr>
                <w:rFonts w:cs="Traditional Arabic" w:hint="cs"/>
                <w:b/>
                <w:color w:val="000000" w:themeColor="text1"/>
                <w:sz w:val="16"/>
                <w:szCs w:val="16"/>
                <w:rtl/>
              </w:rPr>
              <w:t xml:space="preserve">     </w:t>
            </w:r>
            <w:r w:rsidRPr="009B1ACF">
              <w:rPr>
                <w:rFonts w:cs="Traditional Arabic" w:hint="cs"/>
                <w:bCs/>
                <w:color w:val="000000" w:themeColor="text1"/>
                <w:sz w:val="16"/>
                <w:szCs w:val="16"/>
                <w:rtl/>
              </w:rPr>
              <w:t xml:space="preserve">  </w:t>
            </w:r>
            <w:r w:rsidR="006907E9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الأربعاء </w:t>
            </w:r>
            <w:r w:rsidR="006907E9"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 </w:t>
            </w:r>
            <w:r w:rsidR="006907E9">
              <w:rPr>
                <w:rFonts w:cs="Al-KsorZulfiMath" w:hint="cs"/>
                <w:bCs/>
                <w:szCs w:val="30"/>
                <w:rtl/>
              </w:rPr>
              <w:t>۲</w:t>
            </w:r>
            <w:r w:rsidR="006907E9"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 w:rsidR="006907E9"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>/</w:t>
            </w:r>
            <w:r w:rsidR="006907E9">
              <w:rPr>
                <w:rFonts w:cs="Al-KsorZulfiMath" w:hint="cs"/>
                <w:bCs/>
                <w:szCs w:val="30"/>
                <w:rtl/>
              </w:rPr>
              <w:t>۲</w:t>
            </w:r>
            <w:r w:rsidR="006907E9"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>/144</w:t>
            </w:r>
            <w:r w:rsidR="006907E9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>5</w:t>
            </w:r>
            <w:r w:rsidR="006907E9"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 ه     </w:t>
            </w:r>
          </w:p>
          <w:p w:rsidR="00E66547" w:rsidRPr="009B1ACF" w:rsidRDefault="00E66547" w:rsidP="00E66547">
            <w:pPr>
              <w:rPr>
                <w:rFonts w:cs="AL-Mohanad Bold"/>
                <w:b/>
                <w:color w:val="000000" w:themeColor="text1"/>
                <w:sz w:val="36"/>
                <w:szCs w:val="36"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36"/>
                <w:szCs w:val="30"/>
                <w:rtl/>
              </w:rPr>
              <w:t>توقيع ولي الأمر بالعلم بالدرجة</w:t>
            </w:r>
            <w:r w:rsidRPr="009B1ACF">
              <w:rPr>
                <w:rFonts w:cs="AF_Diwani" w:hint="cs"/>
                <w:b/>
                <w:color w:val="000000" w:themeColor="text1"/>
                <w:sz w:val="50"/>
                <w:szCs w:val="56"/>
                <w:rtl/>
              </w:rPr>
              <w:t xml:space="preserve"> </w:t>
            </w:r>
            <w:r w:rsidRPr="009B1ACF">
              <w:rPr>
                <w:rFonts w:cs="AF_Diwani" w:hint="cs"/>
                <w:b/>
                <w:color w:val="000000" w:themeColor="text1"/>
                <w:sz w:val="44"/>
                <w:szCs w:val="50"/>
                <w:rtl/>
              </w:rPr>
              <w:t xml:space="preserve">: </w:t>
            </w:r>
            <w:r w:rsidRPr="009B1ACF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vertAlign w:val="superscript"/>
                <w:rtl/>
              </w:rPr>
              <w:t>....................................................................................................</w:t>
            </w: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vertAlign w:val="superscript"/>
                <w:rtl/>
              </w:rPr>
              <w:t>................................</w:t>
            </w:r>
            <w:r w:rsidRPr="009B1ACF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vertAlign w:val="superscript"/>
                <w:rtl/>
              </w:rPr>
              <w:t>.....................</w:t>
            </w: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vertAlign w:val="superscript"/>
                <w:rtl/>
              </w:rPr>
              <w:t>................</w:t>
            </w:r>
            <w:r w:rsidRPr="009B1ACF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vertAlign w:val="superscript"/>
                <w:rtl/>
              </w:rPr>
              <w:t>...........................</w:t>
            </w:r>
            <w:r w:rsidRPr="009B1ACF">
              <w:rPr>
                <w:rFonts w:cs="AF_Diwani" w:hint="cs"/>
                <w:b/>
                <w:color w:val="000000" w:themeColor="text1"/>
                <w:sz w:val="36"/>
                <w:szCs w:val="42"/>
                <w:rtl/>
              </w:rPr>
              <w:t xml:space="preserve"> </w:t>
            </w:r>
            <w:r w:rsidRPr="009B1ACF">
              <w:rPr>
                <w:rFonts w:cs="AF_Diwani" w:hint="cs"/>
                <w:b/>
                <w:color w:val="000000" w:themeColor="text1"/>
                <w:sz w:val="32"/>
                <w:szCs w:val="38"/>
                <w:rtl/>
              </w:rPr>
              <w:t xml:space="preserve">       ج  (                                  )</w:t>
            </w:r>
          </w:p>
        </w:tc>
      </w:tr>
      <w:tr w:rsidR="00E66547" w:rsidRPr="009B1ACF" w:rsidTr="00E66547">
        <w:trPr>
          <w:trHeight w:val="444"/>
        </w:trPr>
        <w:tc>
          <w:tcPr>
            <w:tcW w:w="11022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66547" w:rsidRPr="009B1ACF" w:rsidRDefault="005A4FF7" w:rsidP="00E66547">
            <w:pPr>
              <w:pStyle w:val="1"/>
              <w:jc w:val="left"/>
              <w:rPr>
                <w:b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CS Hijon S_I normal."/>
                <w:b/>
                <w:bCs w:val="0"/>
                <w:noProof/>
                <w:color w:val="000000" w:themeColor="text1"/>
                <w:sz w:val="28"/>
                <w:szCs w:val="28"/>
                <w:u w:val="none"/>
                <w:rtl/>
              </w:rPr>
              <w:pict>
                <v:shape id="_x0000_s1030" type="#_x0000_t202" style="position:absolute;left:0;text-align:left;margin-left:-4.85pt;margin-top:-.8pt;width:55.3pt;height:65.95pt;z-index:251674624;mso-position-horizontal-relative:text;mso-position-vertical-relative:text">
                  <v:textbox style="mso-next-textbox:#_x0000_s1030">
                    <w:txbxContent>
                      <w:p w:rsidR="00E66547" w:rsidRDefault="00E66547" w:rsidP="00E66547">
                        <w:pPr>
                          <w:rPr>
                            <w:rtl/>
                          </w:rPr>
                        </w:pPr>
                      </w:p>
                      <w:p w:rsidR="00D90E62" w:rsidRDefault="00D90E62" w:rsidP="00E66547">
                        <w:pPr>
                          <w:rPr>
                            <w:rtl/>
                          </w:rPr>
                        </w:pPr>
                      </w:p>
                      <w:p w:rsidR="00D90E62" w:rsidRPr="00D90E62" w:rsidRDefault="00D90E62" w:rsidP="00D90E62">
                        <w:pPr>
                          <w:jc w:val="center"/>
                          <w:rPr>
                            <w:rFonts w:cs="Traditional Arabic"/>
                            <w:bCs/>
                            <w:color w:val="FF0000"/>
                            <w:sz w:val="36"/>
                            <w:szCs w:val="30"/>
                            <w:rtl/>
                          </w:rPr>
                        </w:pPr>
                        <w:r w:rsidRPr="00D90E62">
                          <w:rPr>
                            <w:rFonts w:cs="Traditional Arabic"/>
                            <w:bCs/>
                            <w:color w:val="FF0000"/>
                            <w:sz w:val="36"/>
                            <w:szCs w:val="30"/>
                            <w:rtl/>
                          </w:rPr>
                          <w:t>10</w:t>
                        </w:r>
                      </w:p>
                    </w:txbxContent>
                  </v:textbox>
                  <w10:wrap anchorx="page"/>
                </v:shape>
              </w:pict>
            </w:r>
            <w:r w:rsidR="00E66547" w:rsidRPr="009B1ACF">
              <w:rPr>
                <w:rFonts w:cs="MCS Hijon S_I normal." w:hint="cs"/>
                <w:b/>
                <w:bCs w:val="0"/>
                <w:color w:val="000000" w:themeColor="text1"/>
                <w:sz w:val="28"/>
                <w:szCs w:val="28"/>
                <w:u w:val="none"/>
                <w:rtl/>
              </w:rPr>
              <w:t>السؤال الأول :</w:t>
            </w:r>
            <w:r w:rsidR="00E66547" w:rsidRPr="009B1ACF">
              <w:rPr>
                <w:rFonts w:cs="Bader" w:hint="cs"/>
                <w:b/>
                <w:bCs w:val="0"/>
                <w:color w:val="000000" w:themeColor="text1"/>
                <w:sz w:val="28"/>
                <w:szCs w:val="28"/>
                <w:u w:val="none"/>
                <w:rtl/>
              </w:rPr>
              <w:t xml:space="preserve">  </w:t>
            </w:r>
            <w:r w:rsidR="00E66547" w:rsidRPr="009B1ACF">
              <w:rPr>
                <w:rFonts w:cs="AL-Mateen" w:hint="cs"/>
                <w:b/>
                <w:bCs w:val="0"/>
                <w:color w:val="000000" w:themeColor="text1"/>
                <w:sz w:val="28"/>
                <w:szCs w:val="28"/>
                <w:u w:val="none"/>
                <w:rtl/>
              </w:rPr>
              <w:t>ظلل الحرف الذي يسبق  الإجابة الصحيحة</w:t>
            </w:r>
          </w:p>
        </w:tc>
      </w:tr>
      <w:tr w:rsidR="00E66547" w:rsidRPr="009B1ACF" w:rsidTr="00E66547">
        <w:trPr>
          <w:trHeight w:val="243"/>
        </w:trPr>
        <w:tc>
          <w:tcPr>
            <w:tcW w:w="11022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E66547" w:rsidRPr="009B1ACF" w:rsidRDefault="005A4FF7" w:rsidP="008A0C76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raditional Arabic"/>
                <w:bCs/>
                <w:noProof/>
                <w:color w:val="000000" w:themeColor="text1"/>
                <w:sz w:val="26"/>
                <w:szCs w:val="26"/>
              </w:rPr>
              <w:pict>
                <v:shape id="_x0000_s1034" type="#_x0000_t32" style="position:absolute;left:0;text-align:left;margin-left:-4.85pt;margin-top:11.55pt;width:55.3pt;height:0;flip:x;z-index:251683840;mso-position-horizontal-relative:text;mso-position-vertical-relative:text" o:connectortype="straight">
                  <w10:wrap anchorx="page"/>
                </v:shape>
              </w:pic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="00E66547"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لأ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مجموعة حل المعادلة : 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4 </w:t>
            </w:r>
            <w:r w:rsidR="008F19A4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B5F4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16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في مجموعة التعويض 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: </w:t>
            </w:r>
            <w:r w:rsidR="00E66547"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{ </w:t>
            </w:r>
            <w:r w:rsidR="00E66547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1 ، </w:t>
            </w:r>
            <w:r w:rsidR="00E66547"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="008A0C7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، 3 ، </w:t>
            </w:r>
            <w:bookmarkStart w:id="0" w:name="_GoBack"/>
            <w:bookmarkEnd w:id="0"/>
            <w:r w:rsidR="00E66547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="00384481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66547"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>}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هو :</w:t>
            </w:r>
            <w:r w:rsidR="00E66547"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          </w:t>
            </w:r>
          </w:p>
        </w:tc>
      </w:tr>
      <w:tr w:rsidR="00E66547" w:rsidRPr="009B1ACF" w:rsidTr="00E6654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ا~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}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ب~ 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}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&lt;~</w:t>
            </w:r>
            <w:r w:rsidRPr="009B1ACF">
              <w:rPr>
                <w:rFonts w:cs="Al-KsorZulfiMath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  <w:t>}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:rsidR="00E66547" w:rsidRPr="009B1ACF" w:rsidRDefault="00E66547" w:rsidP="002B5F40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د~</w:t>
            </w:r>
            <w:r w:rsidRPr="009B1ACF">
              <w:rPr>
                <w:rFonts w:cs="Arabic Transparent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A0C76" w:rsidRPr="009B1ACF">
              <w:rPr>
                <w:rFonts w:cs="Al-KsorZulfiMath" w:hint="eastAsia"/>
                <w:b/>
                <w:bCs/>
                <w:color w:val="000000" w:themeColor="text1"/>
                <w:sz w:val="26"/>
                <w:szCs w:val="26"/>
                <w:rtl/>
              </w:rPr>
              <w:t>ف</w:t>
            </w:r>
          </w:p>
        </w:tc>
      </w:tr>
      <w:tr w:rsidR="00E66547" w:rsidRPr="009B1ACF" w:rsidTr="00E6654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11022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E66547" w:rsidRPr="009B1ACF" w:rsidRDefault="00C06E13" w:rsidP="00E66547">
            <w:pPr>
              <w:ind w:right="-1276"/>
              <w:rPr>
                <w:rFonts w:cs="Al-KsorZulfiMath"/>
                <w:bCs/>
                <w:color w:val="000000" w:themeColor="text1"/>
                <w:sz w:val="10"/>
                <w:szCs w:val="10"/>
                <w:rtl/>
              </w:rPr>
            </w:pPr>
            <w:r>
              <w:rPr>
                <w:rFonts w:cs="Al-KsorZulfiMath" w:hint="cs"/>
                <w:bCs/>
                <w:noProof/>
                <w:color w:val="000000" w:themeColor="text1"/>
                <w:sz w:val="10"/>
                <w:szCs w:val="10"/>
                <w:rtl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16510</wp:posOffset>
                  </wp:positionV>
                  <wp:extent cx="3215005" cy="407035"/>
                  <wp:effectExtent l="19050" t="0" r="4445" b="0"/>
                  <wp:wrapTight wrapText="bothSides">
                    <wp:wrapPolygon edited="0">
                      <wp:start x="-128" y="0"/>
                      <wp:lineTo x="-128" y="20218"/>
                      <wp:lineTo x="21630" y="20218"/>
                      <wp:lineTo x="21630" y="0"/>
                      <wp:lineTo x="-128" y="0"/>
                    </wp:wrapPolygon>
                  </wp:wrapTight>
                  <wp:docPr id="2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5005" cy="407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66547" w:rsidRPr="009B1ACF" w:rsidRDefault="00E66547" w:rsidP="00C06E13">
            <w:pPr>
              <w:spacing w:line="360" w:lineRule="auto"/>
              <w:ind w:right="-1276"/>
              <w:rPr>
                <w:rFonts w:cs="Al-KsorZulfiMath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۲لأ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معادلة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القيمة المطلقة التي تعبر عن التمثيل البياني هي :  </w:t>
            </w:r>
          </w:p>
        </w:tc>
      </w:tr>
      <w:tr w:rsidR="00C06E13" w:rsidRPr="009B1ACF" w:rsidTr="00E6654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53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C06E13" w:rsidRPr="009B1ACF" w:rsidRDefault="00C06E13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C06E13" w:rsidRPr="009B1ACF" w:rsidRDefault="00C06E13" w:rsidP="000E215D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ا~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 -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C06E13" w:rsidRPr="009B1ACF" w:rsidRDefault="00C06E13" w:rsidP="00C06E13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ب~ 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 +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۲۲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15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C06E13" w:rsidRPr="009B1ACF" w:rsidRDefault="00C06E13" w:rsidP="00542214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&lt;~</w:t>
            </w:r>
            <w:r w:rsidRPr="009B1ACF">
              <w:rPr>
                <w:rFonts w:cs="Al-KsorZulfiMath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="00542214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+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15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:rsidR="00C06E13" w:rsidRPr="009B1ACF" w:rsidRDefault="00C06E13" w:rsidP="002B5F40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د~</w:t>
            </w:r>
            <w:r w:rsidRPr="009B1ACF">
              <w:rPr>
                <w:rFonts w:cs="Arabic Transparent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="00542214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15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B5F4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4</w:t>
            </w:r>
          </w:p>
        </w:tc>
      </w:tr>
      <w:tr w:rsidR="00E66547" w:rsidRPr="009B1ACF" w:rsidTr="00E6654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11022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E66547" w:rsidRPr="009B1ACF" w:rsidRDefault="00E66547" w:rsidP="00C06E13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لأ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rabic Transparent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المعادلة التي تمثل المسألة : ( ثلاثة أعداد صحيحة متتالية مجموعها </w:t>
            </w:r>
            <w:r w:rsidR="00C06E13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>9</w:t>
            </w:r>
            <w:r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) هي :</w:t>
            </w:r>
          </w:p>
        </w:tc>
      </w:tr>
      <w:tr w:rsidR="00E66547" w:rsidRPr="009B1ACF" w:rsidTr="00E6654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53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E66547" w:rsidRPr="009B1ACF" w:rsidRDefault="00E66547" w:rsidP="00E66547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2B5F40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ا~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س + </w:t>
            </w:r>
            <w:r w:rsidR="002B5F40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B5F40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9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2B5F40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ب~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3س + 3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B5F40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E66547" w:rsidRPr="009B1ACF" w:rsidRDefault="00E66547" w:rsidP="002B5F40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ج</w:t>
            </w: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~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3س + </w:t>
            </w:r>
            <w:r w:rsidR="002B5F40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9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3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:rsidR="00E66547" w:rsidRPr="009B1ACF" w:rsidRDefault="00E66547" w:rsidP="002B5F40">
            <w:pPr>
              <w:jc w:val="lowKashida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د~</w:t>
            </w:r>
            <w:r w:rsidRPr="009B1ACF">
              <w:rPr>
                <w:rFonts w:cs="Arabic Transparent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3س + </w:t>
            </w:r>
            <w:r w:rsidR="002B5F40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B5F40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9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</w:tr>
    </w:tbl>
    <w:p w:rsidR="00E66547" w:rsidRPr="009B1ACF" w:rsidRDefault="00E66547" w:rsidP="00E66547">
      <w:pPr>
        <w:rPr>
          <w:color w:val="000000" w:themeColor="text1"/>
          <w:sz w:val="2"/>
          <w:szCs w:val="8"/>
          <w:rtl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9446"/>
        <w:gridCol w:w="993"/>
      </w:tblGrid>
      <w:tr w:rsidR="00E66547" w:rsidRPr="009B1ACF" w:rsidTr="00E66547">
        <w:trPr>
          <w:trHeight w:val="470"/>
        </w:trPr>
        <w:tc>
          <w:tcPr>
            <w:tcW w:w="1002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66547" w:rsidRPr="009B1ACF" w:rsidRDefault="00E66547" w:rsidP="00E66547">
            <w:pPr>
              <w:rPr>
                <w:rFonts w:cs="HeshamNormal"/>
                <w:b/>
                <w:color w:val="000000" w:themeColor="text1"/>
                <w:sz w:val="28"/>
                <w:rtl/>
              </w:rPr>
            </w:pPr>
            <w:r w:rsidRPr="009B1ACF">
              <w:rPr>
                <w:rFonts w:cs="MCS Hijon S_I normal." w:hint="cs"/>
                <w:b/>
                <w:color w:val="000000" w:themeColor="text1"/>
                <w:sz w:val="28"/>
                <w:rtl/>
              </w:rPr>
              <w:t>السؤال الثاني</w:t>
            </w:r>
            <w:r w:rsidRPr="009B1ACF">
              <w:rPr>
                <w:rFonts w:cs="HeshamNormal" w:hint="cs"/>
                <w:b/>
                <w:color w:val="000000" w:themeColor="text1"/>
                <w:sz w:val="28"/>
                <w:rtl/>
              </w:rPr>
              <w:t xml:space="preserve"> :  </w:t>
            </w:r>
            <w:r w:rsidRPr="009B1ACF">
              <w:rPr>
                <w:rFonts w:cs="AL-Mateen" w:hint="cs"/>
                <w:b/>
                <w:color w:val="000000" w:themeColor="text1"/>
                <w:sz w:val="28"/>
                <w:rtl/>
              </w:rPr>
              <w:t>ضع علامة</w:t>
            </w:r>
            <w:r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 (</w:t>
            </w:r>
            <w:r w:rsidRPr="009B1ACF">
              <w:rPr>
                <w:rFonts w:cs="Al-KsorZulfiMath" w:hint="cs"/>
                <w:bCs/>
                <w:color w:val="000000" w:themeColor="text1"/>
                <w:sz w:val="28"/>
                <w:rtl/>
              </w:rPr>
              <w:t>ض</w:t>
            </w:r>
            <w:r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) </w:t>
            </w:r>
            <w:r w:rsidRPr="009B1ACF">
              <w:rPr>
                <w:rFonts w:cs="AL-Mateen" w:hint="cs"/>
                <w:b/>
                <w:color w:val="000000" w:themeColor="text1"/>
                <w:sz w:val="28"/>
                <w:rtl/>
              </w:rPr>
              <w:t>امام العبارة الصحيحة وعلامة</w:t>
            </w:r>
            <w:r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 ( </w:t>
            </w:r>
            <w:r w:rsidRPr="009B1ACF">
              <w:rPr>
                <w:rFonts w:cs="Al-KsorZulfiMath" w:hint="cs"/>
                <w:bCs/>
                <w:color w:val="000000" w:themeColor="text1"/>
                <w:sz w:val="28"/>
                <w:rtl/>
              </w:rPr>
              <w:t>ضض</w:t>
            </w:r>
            <w:r w:rsidRPr="009B1ACF">
              <w:rPr>
                <w:rFonts w:cs="Traditional Arabic" w:hint="cs"/>
                <w:bCs/>
                <w:color w:val="000000" w:themeColor="text1"/>
                <w:sz w:val="28"/>
                <w:rtl/>
              </w:rPr>
              <w:t xml:space="preserve"> ) </w:t>
            </w:r>
            <w:r w:rsidRPr="009B1ACF">
              <w:rPr>
                <w:rFonts w:cs="AL-Mateen" w:hint="cs"/>
                <w:b/>
                <w:color w:val="000000" w:themeColor="text1"/>
                <w:sz w:val="28"/>
                <w:rtl/>
              </w:rPr>
              <w:t>أمام العبارة الخاطئة 0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26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32"/>
                <w:szCs w:val="26"/>
                <w:rtl/>
              </w:rPr>
              <w:t>العلامة</w:t>
            </w:r>
          </w:p>
        </w:tc>
      </w:tr>
      <w:tr w:rsidR="00E66547" w:rsidRPr="009B1ACF" w:rsidTr="00E66547">
        <w:trPr>
          <w:trHeight w:val="392"/>
        </w:trPr>
        <w:tc>
          <w:tcPr>
            <w:tcW w:w="583" w:type="dxa"/>
            <w:tcBorders>
              <w:lef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9446" w:type="dxa"/>
          </w:tcPr>
          <w:p w:rsidR="00E66547" w:rsidRPr="009B1ACF" w:rsidRDefault="00E66547" w:rsidP="00E66547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المعادلة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5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ن + 8</w:t>
            </w:r>
            <w:r w:rsidR="00906CC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="00906CC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ن + 8  تمثل معادلة مستحيلة الحل   </w:t>
            </w:r>
            <w:r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E66547" w:rsidRPr="009B1ACF" w:rsidRDefault="00E66547" w:rsidP="00E66547">
            <w:pPr>
              <w:rPr>
                <w:rFonts w:cs="Al-KsorZulfiMath"/>
                <w:bCs/>
                <w:color w:val="000000" w:themeColor="text1"/>
                <w:sz w:val="32"/>
                <w:szCs w:val="26"/>
                <w:rtl/>
              </w:rPr>
            </w:pPr>
          </w:p>
        </w:tc>
      </w:tr>
      <w:tr w:rsidR="00E66547" w:rsidRPr="009B1ACF" w:rsidTr="00E66547">
        <w:trPr>
          <w:trHeight w:val="260"/>
        </w:trPr>
        <w:tc>
          <w:tcPr>
            <w:tcW w:w="583" w:type="dxa"/>
            <w:tcBorders>
              <w:lef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</w:p>
        </w:tc>
        <w:tc>
          <w:tcPr>
            <w:tcW w:w="9446" w:type="dxa"/>
          </w:tcPr>
          <w:p w:rsidR="00E66547" w:rsidRPr="009B1ACF" w:rsidRDefault="00E66547" w:rsidP="00542214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إذا كانت </w:t>
            </w:r>
            <w:r w:rsidRPr="009B1ACF">
              <w:rPr>
                <w:rFonts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9B1ACF">
              <w:rPr>
                <w:rFonts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4221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11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فإن س = </w:t>
            </w:r>
            <w:r w:rsidR="0054221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11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و  س= </w:t>
            </w:r>
            <w:r w:rsidR="0054221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-11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E66547" w:rsidRPr="009B1ACF" w:rsidRDefault="00E66547" w:rsidP="00E66547">
            <w:pPr>
              <w:rPr>
                <w:rFonts w:cs="Al-KsorZulfiMath"/>
                <w:bCs/>
                <w:color w:val="000000" w:themeColor="text1"/>
                <w:sz w:val="32"/>
                <w:szCs w:val="26"/>
                <w:rtl/>
              </w:rPr>
            </w:pPr>
          </w:p>
        </w:tc>
      </w:tr>
      <w:tr w:rsidR="00E66547" w:rsidRPr="009B1ACF" w:rsidTr="00E66547">
        <w:trPr>
          <w:trHeight w:val="260"/>
        </w:trPr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9446" w:type="dxa"/>
            <w:tcBorders>
              <w:bottom w:val="single" w:sz="12" w:space="0" w:color="auto"/>
            </w:tcBorders>
          </w:tcPr>
          <w:p w:rsidR="00E66547" w:rsidRPr="009B1ACF" w:rsidRDefault="00E66547" w:rsidP="00542214">
            <w:pPr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المعادلة  </w:t>
            </w:r>
            <w:r w:rsidR="0054221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س -6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4221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س- 1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تحتوي على متغيراً في طرفيها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:rsidR="00E66547" w:rsidRPr="009B1ACF" w:rsidRDefault="00E66547" w:rsidP="00E66547">
            <w:pPr>
              <w:rPr>
                <w:rFonts w:cs="Al-KsorZulfiMath"/>
                <w:bCs/>
                <w:color w:val="000000" w:themeColor="text1"/>
                <w:sz w:val="32"/>
                <w:szCs w:val="26"/>
                <w:rtl/>
              </w:rPr>
            </w:pPr>
          </w:p>
        </w:tc>
      </w:tr>
    </w:tbl>
    <w:p w:rsidR="00E66547" w:rsidRPr="009B1ACF" w:rsidRDefault="00E66547" w:rsidP="00E66547">
      <w:pPr>
        <w:rPr>
          <w:rFonts w:asciiTheme="majorBidi" w:hAnsiTheme="majorBidi" w:cstheme="majorBidi"/>
          <w:color w:val="000000" w:themeColor="text1"/>
          <w:sz w:val="2"/>
          <w:szCs w:val="8"/>
          <w:rtl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0439"/>
      </w:tblGrid>
      <w:tr w:rsidR="00E66547" w:rsidRPr="009B1ACF" w:rsidTr="00E66547">
        <w:trPr>
          <w:trHeight w:val="470"/>
        </w:trPr>
        <w:tc>
          <w:tcPr>
            <w:tcW w:w="110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30"/>
                <w:szCs w:val="24"/>
                <w:rtl/>
              </w:rPr>
            </w:pPr>
            <w:r w:rsidRPr="009B1ACF">
              <w:rPr>
                <w:rFonts w:cs="MCS Hijon S_I normal." w:hint="cs"/>
                <w:b/>
                <w:color w:val="000000" w:themeColor="text1"/>
                <w:sz w:val="34"/>
                <w:rtl/>
              </w:rPr>
              <w:t>السؤال الثالث</w:t>
            </w:r>
            <w:r w:rsidRPr="009B1ACF">
              <w:rPr>
                <w:rFonts w:cs="HeshamNormal" w:hint="cs"/>
                <w:b/>
                <w:color w:val="000000" w:themeColor="text1"/>
                <w:sz w:val="34"/>
                <w:rtl/>
              </w:rPr>
              <w:t xml:space="preserve"> :  </w:t>
            </w:r>
            <w:r w:rsidRPr="009B1ACF">
              <w:rPr>
                <w:rFonts w:cs="AL-Mateen" w:hint="cs"/>
                <w:b/>
                <w:color w:val="000000" w:themeColor="text1"/>
                <w:sz w:val="34"/>
                <w:rtl/>
              </w:rPr>
              <w:t>أكمل الفراغات التالية :</w:t>
            </w:r>
          </w:p>
        </w:tc>
      </w:tr>
      <w:tr w:rsidR="00E66547" w:rsidRPr="009B1ACF" w:rsidTr="00E66547">
        <w:trPr>
          <w:trHeight w:val="392"/>
        </w:trPr>
        <w:tc>
          <w:tcPr>
            <w:tcW w:w="583" w:type="dxa"/>
            <w:tcBorders>
              <w:lef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26"/>
                <w:rtl/>
              </w:rPr>
            </w:pPr>
            <w:r w:rsidRPr="009B1ACF">
              <w:rPr>
                <w:rFonts w:cs="Traditional Arabic"/>
                <w:bCs/>
                <w:color w:val="000000" w:themeColor="text1"/>
                <w:sz w:val="32"/>
                <w:szCs w:val="26"/>
                <w:rtl/>
              </w:rPr>
              <w:t>1</w:t>
            </w:r>
          </w:p>
        </w:tc>
        <w:tc>
          <w:tcPr>
            <w:tcW w:w="10439" w:type="dxa"/>
            <w:tcBorders>
              <w:right w:val="single" w:sz="12" w:space="0" w:color="auto"/>
            </w:tcBorders>
          </w:tcPr>
          <w:p w:rsidR="00E66547" w:rsidRPr="009B1ACF" w:rsidRDefault="00E66547" w:rsidP="00542214">
            <w:pP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قيمة العبارة :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3هـ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42214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+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42214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="00542214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0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إذا كانت هـ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تساوي</w:t>
            </w:r>
            <w:r w:rsidRPr="009B1ACF">
              <w:rPr>
                <w:rFonts w:cs="Traditional Arabic" w:hint="cs"/>
                <w:bCs/>
                <w:color w:val="000000" w:themeColor="text1"/>
                <w:szCs w:val="24"/>
                <w:rtl/>
              </w:rPr>
              <w:t xml:space="preserve">   </w:t>
            </w:r>
            <w:r w:rsidRPr="009B1ACF">
              <w:rPr>
                <w:rFonts w:cs="Traditional Arabic" w:hint="cs"/>
                <w:bCs/>
                <w:color w:val="000000" w:themeColor="text1"/>
                <w:sz w:val="16"/>
                <w:szCs w:val="16"/>
                <w:rtl/>
              </w:rPr>
              <w:t>..................................................................</w:t>
            </w:r>
          </w:p>
        </w:tc>
      </w:tr>
      <w:tr w:rsidR="00E66547" w:rsidRPr="009B1ACF" w:rsidTr="00E66547">
        <w:trPr>
          <w:trHeight w:val="470"/>
        </w:trPr>
        <w:tc>
          <w:tcPr>
            <w:tcW w:w="583" w:type="dxa"/>
            <w:tcBorders>
              <w:lef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KsorZulfiMath"/>
                <w:bCs/>
                <w:color w:val="000000" w:themeColor="text1"/>
                <w:sz w:val="32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32"/>
                <w:szCs w:val="26"/>
                <w:rtl/>
              </w:rPr>
              <w:t>۲</w:t>
            </w:r>
          </w:p>
        </w:tc>
        <w:tc>
          <w:tcPr>
            <w:tcW w:w="10439" w:type="dxa"/>
            <w:tcBorders>
              <w:right w:val="single" w:sz="12" w:space="0" w:color="auto"/>
            </w:tcBorders>
          </w:tcPr>
          <w:p w:rsidR="00E66547" w:rsidRPr="009B1ACF" w:rsidRDefault="00E66547" w:rsidP="00E66547">
            <w:pPr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قيمة المتغير ل التي تجعل المعادلة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Al-KsorZulfiMath"/>
                <w:bCs/>
                <w:color w:val="000000" w:themeColor="text1"/>
                <w:sz w:val="22"/>
                <w:rtl/>
              </w:rPr>
              <w:t xml:space="preserve"> </w:t>
            </w:r>
            <w:r w:rsidR="00542214">
              <w:rPr>
                <w:rFonts w:cs="Al-KsorZulfiMath"/>
                <w:bCs/>
                <w:color w:val="000000" w:themeColor="text1"/>
                <w:szCs w:val="30"/>
                <w:rtl/>
              </w:rPr>
              <w:t>%؛</w:t>
            </w:r>
            <w:r w:rsidR="00542214">
              <w:rPr>
                <w:rFonts w:cs="Al-KsorZulfiMath" w:hint="cs"/>
                <w:bCs/>
                <w:color w:val="000000" w:themeColor="text1"/>
                <w:szCs w:val="30"/>
                <w:rtl/>
              </w:rPr>
              <w:t>6</w:t>
            </w:r>
            <w:r w:rsidRPr="009B1ACF">
              <w:rPr>
                <w:rFonts w:cs="Al-KsorZulfiMath" w:hint="cs"/>
                <w:bCs/>
                <w:color w:val="000000" w:themeColor="text1"/>
                <w:szCs w:val="30"/>
                <w:rtl/>
              </w:rPr>
              <w:t xml:space="preserve"> 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ل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5 صحيحة تساوي</w:t>
            </w:r>
            <w:r w:rsidRPr="009B1ACF">
              <w:rPr>
                <w:rFonts w:cs="Al-KsorZulfiMath" w:hint="cs"/>
                <w:bCs/>
                <w:color w:val="000000" w:themeColor="text1"/>
                <w:szCs w:val="24"/>
                <w:rtl/>
              </w:rPr>
              <w:t xml:space="preserve">  </w:t>
            </w:r>
            <w:r w:rsidRPr="009B1ACF">
              <w:rPr>
                <w:rFonts w:cs="Traditional Arabic" w:hint="cs"/>
                <w:bCs/>
                <w:color w:val="000000" w:themeColor="text1"/>
                <w:sz w:val="16"/>
                <w:szCs w:val="16"/>
                <w:rtl/>
              </w:rPr>
              <w:t>..................................................................</w:t>
            </w:r>
          </w:p>
        </w:tc>
      </w:tr>
      <w:tr w:rsidR="00E66547" w:rsidRPr="009B1ACF" w:rsidTr="00E66547">
        <w:trPr>
          <w:trHeight w:val="260"/>
        </w:trPr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32"/>
                <w:szCs w:val="26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 w:val="32"/>
                <w:szCs w:val="26"/>
                <w:rtl/>
              </w:rPr>
              <w:t>3</w:t>
            </w:r>
          </w:p>
        </w:tc>
        <w:tc>
          <w:tcPr>
            <w:tcW w:w="10439" w:type="dxa"/>
            <w:tcBorders>
              <w:bottom w:val="single" w:sz="12" w:space="0" w:color="auto"/>
              <w:right w:val="single" w:sz="12" w:space="0" w:color="auto"/>
            </w:tcBorders>
          </w:tcPr>
          <w:p w:rsidR="00E66547" w:rsidRPr="009B1ACF" w:rsidRDefault="00E66547" w:rsidP="00542214">
            <w:pPr>
              <w:ind w:right="-1276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مجموعة حل المعادلة : </w:t>
            </w:r>
            <w:r w:rsidR="00542214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10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ص - 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3 ص + </w:t>
            </w:r>
            <w:r w:rsidR="00542214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تساوي </w:t>
            </w:r>
            <w:r w:rsidRPr="009B1ACF">
              <w:rPr>
                <w:rFonts w:cs="Traditional Arabic" w:hint="cs"/>
                <w:bCs/>
                <w:color w:val="000000" w:themeColor="text1"/>
                <w:sz w:val="16"/>
                <w:szCs w:val="16"/>
                <w:rtl/>
              </w:rPr>
              <w:t>..................................................................</w:t>
            </w:r>
          </w:p>
        </w:tc>
      </w:tr>
    </w:tbl>
    <w:p w:rsidR="00E66547" w:rsidRPr="009B1ACF" w:rsidRDefault="00E66547" w:rsidP="00E66547">
      <w:pPr>
        <w:rPr>
          <w:color w:val="000000" w:themeColor="text1"/>
          <w:sz w:val="2"/>
          <w:szCs w:val="8"/>
          <w:rtl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7599"/>
        <w:gridCol w:w="997"/>
        <w:gridCol w:w="1843"/>
      </w:tblGrid>
      <w:tr w:rsidR="00E66547" w:rsidRPr="009B1ACF" w:rsidTr="00E66547">
        <w:trPr>
          <w:trHeight w:val="470"/>
        </w:trPr>
        <w:tc>
          <w:tcPr>
            <w:tcW w:w="110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28"/>
                <w:rtl/>
              </w:rPr>
            </w:pPr>
            <w:r w:rsidRPr="009B1ACF">
              <w:rPr>
                <w:rFonts w:cs="MCS Hijon S_I normal." w:hint="cs"/>
                <w:b/>
                <w:color w:val="000000" w:themeColor="text1"/>
                <w:sz w:val="28"/>
                <w:rtl/>
              </w:rPr>
              <w:t>السؤال الرابع</w:t>
            </w:r>
            <w:r w:rsidRPr="009B1ACF">
              <w:rPr>
                <w:rFonts w:cs="HeshamNormal" w:hint="cs"/>
                <w:b/>
                <w:color w:val="000000" w:themeColor="text1"/>
                <w:sz w:val="28"/>
                <w:rtl/>
              </w:rPr>
              <w:t xml:space="preserve"> : </w:t>
            </w:r>
            <w:r w:rsidRPr="009B1ACF">
              <w:rPr>
                <w:rFonts w:cs="AL-Mateen" w:hint="cs"/>
                <w:b/>
                <w:color w:val="000000" w:themeColor="text1"/>
                <w:sz w:val="28"/>
                <w:rtl/>
              </w:rPr>
              <w:t>اختر من القائمة (ب) ما يناسبها من القائمة (أ) ثم اكتب رقم السؤال أمام القائمة (ب)</w:t>
            </w:r>
          </w:p>
        </w:tc>
      </w:tr>
      <w:tr w:rsidR="00E66547" w:rsidRPr="009B1ACF" w:rsidTr="00E66547">
        <w:trPr>
          <w:trHeight w:val="121"/>
        </w:trPr>
        <w:tc>
          <w:tcPr>
            <w:tcW w:w="583" w:type="dxa"/>
            <w:tcBorders>
              <w:left w:val="single" w:sz="12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Cs w:val="24"/>
                <w:rtl/>
              </w:rPr>
            </w:pPr>
            <w:r w:rsidRPr="009B1ACF">
              <w:rPr>
                <w:rFonts w:cs="Traditional Arabic" w:hint="cs"/>
                <w:bCs/>
                <w:color w:val="000000" w:themeColor="text1"/>
                <w:szCs w:val="24"/>
                <w:rtl/>
              </w:rPr>
              <w:t>م</w:t>
            </w:r>
          </w:p>
        </w:tc>
        <w:tc>
          <w:tcPr>
            <w:tcW w:w="7599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KsorZulfiMath"/>
                <w:bCs/>
                <w:color w:val="000000" w:themeColor="text1"/>
                <w:szCs w:val="24"/>
              </w:rPr>
            </w:pPr>
            <w:r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>القائمة (أ)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Mohanad Bold"/>
                <w:b/>
                <w:color w:val="000000" w:themeColor="text1"/>
                <w:szCs w:val="24"/>
                <w:rtl/>
              </w:rPr>
            </w:pPr>
            <w:r w:rsidRPr="009B1ACF">
              <w:rPr>
                <w:rFonts w:cs="AL-Mohanad Bold" w:hint="cs"/>
                <w:b/>
                <w:color w:val="000000" w:themeColor="text1"/>
                <w:szCs w:val="24"/>
                <w:rtl/>
              </w:rPr>
              <w:t>الرقم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</w:tcPr>
          <w:p w:rsidR="00E66547" w:rsidRPr="009B1ACF" w:rsidRDefault="00E66547" w:rsidP="00E66547">
            <w:pPr>
              <w:rPr>
                <w:rFonts w:cs="Al-KsorZulfiMath"/>
                <w:bCs/>
                <w:color w:val="000000" w:themeColor="text1"/>
                <w:szCs w:val="24"/>
                <w:rtl/>
              </w:rPr>
            </w:pPr>
            <w:r w:rsidRPr="009B1ACF">
              <w:rPr>
                <w:rFonts w:cs="AL-Mateen" w:hint="cs"/>
                <w:b/>
                <w:color w:val="000000" w:themeColor="text1"/>
                <w:szCs w:val="24"/>
                <w:rtl/>
              </w:rPr>
              <w:t>القائمة (ب)</w:t>
            </w:r>
          </w:p>
        </w:tc>
      </w:tr>
      <w:tr w:rsidR="00E66547" w:rsidRPr="009B1ACF" w:rsidTr="00E66547">
        <w:trPr>
          <w:trHeight w:val="470"/>
        </w:trPr>
        <w:tc>
          <w:tcPr>
            <w:tcW w:w="583" w:type="dxa"/>
            <w:tcBorders>
              <w:left w:val="single" w:sz="12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7599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8A0C76" w:rsidP="00542214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مجموعة </w:t>
            </w:r>
            <w:r w:rsidR="00E66547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حل المعادلة   ه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="00E66547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42214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÷ (</w:t>
            </w:r>
            <w:r w:rsidR="00E66547"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۲</w:t>
            </w:r>
            <w:r w:rsidR="00E66547" w:rsidRPr="009B1ACF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@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- </w:t>
            </w:r>
            <w:r w:rsidR="00542214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="00E66547"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)</w:t>
            </w:r>
            <w:r w:rsidR="00E66547"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</w:tcPr>
          <w:p w:rsidR="00E66547" w:rsidRPr="009B1ACF" w:rsidRDefault="00A9190F" w:rsidP="00A9190F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3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}</w:t>
            </w:r>
          </w:p>
        </w:tc>
      </w:tr>
      <w:tr w:rsidR="00E66547" w:rsidRPr="009B1ACF" w:rsidTr="00E66547">
        <w:trPr>
          <w:trHeight w:val="470"/>
        </w:trPr>
        <w:tc>
          <w:tcPr>
            <w:tcW w:w="583" w:type="dxa"/>
            <w:tcBorders>
              <w:left w:val="single" w:sz="12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</w:p>
        </w:tc>
        <w:tc>
          <w:tcPr>
            <w:tcW w:w="7599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542214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مجموعة حل المعادلة </w:t>
            </w:r>
            <w:r w:rsidRPr="009B1ACF">
              <w:rPr>
                <w:rFonts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9B1ACF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1 </w:t>
            </w:r>
            <w:r w:rsidRPr="009B1ACF">
              <w:rPr>
                <w:rFonts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4221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</w:tcPr>
          <w:p w:rsidR="00E66547" w:rsidRPr="009B1ACF" w:rsidRDefault="00A9190F" w:rsidP="00542214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Al-KsorZulfiMath" w:hint="eastAsia"/>
                <w:b/>
                <w:bCs/>
                <w:color w:val="000000" w:themeColor="text1"/>
                <w:sz w:val="26"/>
                <w:szCs w:val="26"/>
                <w:rtl/>
              </w:rPr>
              <w:t>ف</w:t>
            </w:r>
          </w:p>
        </w:tc>
      </w:tr>
      <w:tr w:rsidR="00E66547" w:rsidRPr="009B1ACF" w:rsidTr="00E66547">
        <w:trPr>
          <w:trHeight w:val="470"/>
        </w:trPr>
        <w:tc>
          <w:tcPr>
            <w:tcW w:w="583" w:type="dxa"/>
            <w:tcBorders>
              <w:left w:val="single" w:sz="12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7599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542214">
            <w:pPr>
              <w:spacing w:line="276" w:lineRule="auto"/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مجموعة حل المعادلة :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 -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42214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8</w:t>
            </w:r>
            <w:r w:rsidRPr="009B1ACF">
              <w:rPr>
                <w:rFonts w:cs="Times New Roman"/>
                <w:b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9B1ACF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-</w:t>
            </w:r>
            <w:r w:rsidR="00542214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5 </w:t>
            </w: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}</w:t>
            </w:r>
            <w:r w:rsidRPr="009B1ACF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</w:tr>
      <w:tr w:rsidR="00E66547" w:rsidRPr="009B1ACF" w:rsidTr="00E66547">
        <w:trPr>
          <w:trHeight w:val="470"/>
        </w:trPr>
        <w:tc>
          <w:tcPr>
            <w:tcW w:w="583" w:type="dxa"/>
            <w:tcBorders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66547" w:rsidRPr="009B1ACF" w:rsidRDefault="00E66547" w:rsidP="00E66547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599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66547" w:rsidRPr="009B1ACF" w:rsidRDefault="00E66547" w:rsidP="00E66547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66547" w:rsidRPr="009B1ACF" w:rsidRDefault="00E66547" w:rsidP="00E66547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12" w:space="0" w:color="auto"/>
            </w:tcBorders>
          </w:tcPr>
          <w:p w:rsidR="00E66547" w:rsidRPr="009B1ACF" w:rsidRDefault="00E66547" w:rsidP="000F5E6B">
            <w:pPr>
              <w:jc w:val="center"/>
              <w:rPr>
                <w:rFonts w:cs="Al-KsorZulfiMath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{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-</w:t>
            </w:r>
            <w:r w:rsidR="00542214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3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F5E6B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،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42214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5</w:t>
            </w:r>
            <w:r w:rsidRPr="009B1ACF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B1ACF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}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        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</w:tr>
    </w:tbl>
    <w:p w:rsidR="00E66547" w:rsidRPr="009B1ACF" w:rsidRDefault="00E66547" w:rsidP="00E66547">
      <w:pPr>
        <w:rPr>
          <w:color w:val="000000" w:themeColor="text1"/>
          <w:sz w:val="12"/>
          <w:szCs w:val="8"/>
          <w:rtl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2"/>
      </w:tblGrid>
      <w:tr w:rsidR="00E66547" w:rsidRPr="009B1ACF" w:rsidTr="00E66547">
        <w:trPr>
          <w:trHeight w:val="3559"/>
        </w:trPr>
        <w:tc>
          <w:tcPr>
            <w:tcW w:w="11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547" w:rsidRPr="009B1ACF" w:rsidRDefault="00E66547" w:rsidP="00A9190F">
            <w:pPr>
              <w:spacing w:line="276" w:lineRule="auto"/>
              <w:rPr>
                <w:rFonts w:cs="AL-Mateen"/>
                <w:b/>
                <w:color w:val="000000" w:themeColor="text1"/>
                <w:sz w:val="34"/>
                <w:rtl/>
              </w:rPr>
            </w:pPr>
            <w:r w:rsidRPr="009B1ACF">
              <w:rPr>
                <w:rFonts w:cs="MCS Hijon S_I normal." w:hint="cs"/>
                <w:b/>
                <w:color w:val="000000" w:themeColor="text1"/>
                <w:sz w:val="34"/>
                <w:rtl/>
              </w:rPr>
              <w:t>السؤال الخامس</w:t>
            </w:r>
            <w:r w:rsidRPr="009B1ACF">
              <w:rPr>
                <w:rFonts w:cs="HeshamNormal" w:hint="cs"/>
                <w:b/>
                <w:color w:val="000000" w:themeColor="text1"/>
                <w:sz w:val="34"/>
                <w:rtl/>
              </w:rPr>
              <w:t xml:space="preserve"> </w:t>
            </w:r>
            <w:r w:rsidRPr="009B1ACF">
              <w:rPr>
                <w:rFonts w:cs="HeshamNormal" w:hint="cs"/>
                <w:b/>
                <w:color w:val="000000" w:themeColor="text1"/>
                <w:sz w:val="38"/>
                <w:szCs w:val="32"/>
                <w:rtl/>
              </w:rPr>
              <w:t xml:space="preserve">: </w:t>
            </w:r>
            <w:r w:rsidRPr="009B1ACF">
              <w:rPr>
                <w:rFonts w:cs="AL-Mateen" w:hint="cs"/>
                <w:b/>
                <w:color w:val="000000" w:themeColor="text1"/>
                <w:sz w:val="34"/>
                <w:rtl/>
              </w:rPr>
              <w:t xml:space="preserve">    </w:t>
            </w:r>
            <w:r w:rsidRPr="009B1ACF">
              <w:rPr>
                <w:rFonts w:cs="MCS Taybah S_U normal." w:hint="cs"/>
                <w:color w:val="000000" w:themeColor="text1"/>
                <w:sz w:val="28"/>
                <w:rtl/>
              </w:rPr>
              <w:t>أوجد مجموعة حل المعادلة :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8"/>
                <w:rtl/>
              </w:rPr>
              <w:t xml:space="preserve">   </w:t>
            </w:r>
            <w:r w:rsidRPr="009B1ACF">
              <w:rPr>
                <w:rFonts w:cs="Times New Roman"/>
                <w:b/>
                <w:bCs/>
                <w:color w:val="000000" w:themeColor="text1"/>
                <w:sz w:val="28"/>
                <w:rtl/>
              </w:rPr>
              <w:t>|</w:t>
            </w:r>
            <w:r w:rsidRPr="009B1ACF">
              <w:rPr>
                <w:rFonts w:cs="Al-KsorZulfiMath" w:hint="cs"/>
                <w:b/>
                <w:bCs/>
                <w:color w:val="000000" w:themeColor="text1"/>
                <w:sz w:val="28"/>
                <w:rtl/>
              </w:rPr>
              <w:t>۲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8"/>
                <w:rtl/>
              </w:rPr>
              <w:t xml:space="preserve">س </w:t>
            </w:r>
            <w:r w:rsidR="00A9190F">
              <w:rPr>
                <w:rFonts w:cs="Traditional Arabic" w:hint="cs"/>
                <w:b/>
                <w:bCs/>
                <w:color w:val="000000" w:themeColor="text1"/>
                <w:sz w:val="28"/>
                <w:rtl/>
              </w:rPr>
              <w:t>+</w:t>
            </w:r>
            <w:r w:rsidRPr="009B1ACF">
              <w:rPr>
                <w:rFonts w:cs="Al-Mohanad" w:hint="cs"/>
                <w:b/>
                <w:bCs/>
                <w:color w:val="000000" w:themeColor="text1"/>
                <w:sz w:val="28"/>
                <w:rtl/>
              </w:rPr>
              <w:t xml:space="preserve"> 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8"/>
                <w:rtl/>
              </w:rPr>
              <w:t>1</w:t>
            </w:r>
            <w:r w:rsidRPr="009B1ACF">
              <w:rPr>
                <w:rFonts w:cs="Times New Roman"/>
                <w:b/>
                <w:bCs/>
                <w:color w:val="000000" w:themeColor="text1"/>
                <w:sz w:val="28"/>
                <w:rtl/>
              </w:rPr>
              <w:t>|</w:t>
            </w:r>
            <w:r w:rsidRPr="009B1ACF">
              <w:rPr>
                <w:rFonts w:cs="Al-Mohanad" w:hint="cs"/>
                <w:b/>
                <w:bCs/>
                <w:color w:val="000000" w:themeColor="text1"/>
                <w:sz w:val="28"/>
                <w:rtl/>
              </w:rPr>
              <w:t xml:space="preserve"> </w:t>
            </w:r>
            <w:r w:rsidR="00906CC6" w:rsidRPr="002F054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8"/>
                <w:rtl/>
              </w:rPr>
              <w:t xml:space="preserve"> </w:t>
            </w:r>
            <w:r w:rsidR="00A9190F">
              <w:rPr>
                <w:rFonts w:cs="Traditional Arabic" w:hint="cs"/>
                <w:b/>
                <w:bCs/>
                <w:color w:val="000000" w:themeColor="text1"/>
                <w:sz w:val="28"/>
                <w:rtl/>
              </w:rPr>
              <w:t>5</w:t>
            </w:r>
            <w:r w:rsidRPr="009B1ACF">
              <w:rPr>
                <w:rFonts w:cs="Traditional Arabic" w:hint="cs"/>
                <w:b/>
                <w:bCs/>
                <w:color w:val="000000" w:themeColor="text1"/>
                <w:sz w:val="28"/>
                <w:rtl/>
              </w:rPr>
              <w:t xml:space="preserve">    </w:t>
            </w:r>
            <w:r w:rsidRPr="009B1ACF">
              <w:rPr>
                <w:rFonts w:cs="MCS Taybah S_U normal." w:hint="cs"/>
                <w:color w:val="000000" w:themeColor="text1"/>
                <w:sz w:val="28"/>
                <w:rtl/>
              </w:rPr>
              <w:t>ومثل الحل بيانياً 0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66547" w:rsidRPr="009B1ACF" w:rsidRDefault="00E66547" w:rsidP="00E66547">
            <w:pPr>
              <w:spacing w:line="600" w:lineRule="auto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rtl/>
              </w:rPr>
            </w:pPr>
            <w:r w:rsidRPr="009B1ACF">
              <w:rPr>
                <w:rFonts w:asciiTheme="majorBidi" w:hAnsiTheme="majorBidi" w:cstheme="majorBidi" w:hint="cs"/>
                <w:b/>
                <w:noProof/>
                <w:color w:val="000000" w:themeColor="text1"/>
                <w:sz w:val="16"/>
                <w:szCs w:val="16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2647970</wp:posOffset>
                  </wp:positionH>
                  <wp:positionV relativeFrom="paragraph">
                    <wp:posOffset>60633</wp:posOffset>
                  </wp:positionV>
                  <wp:extent cx="2199108" cy="436552"/>
                  <wp:effectExtent l="19050" t="0" r="0" b="0"/>
                  <wp:wrapNone/>
                  <wp:docPr id="20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108" cy="436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B1ACF">
              <w:rPr>
                <w:rFonts w:cs="Traditional Arabic" w:hint="cs"/>
                <w:bCs/>
                <w:noProof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1ACF">
              <w:rPr>
                <w:rFonts w:asciiTheme="majorBidi" w:hAnsiTheme="majorBidi" w:cstheme="majorBidi" w:hint="cs"/>
                <w:b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</w:t>
            </w:r>
          </w:p>
        </w:tc>
      </w:tr>
    </w:tbl>
    <w:p w:rsidR="000835C7" w:rsidRPr="009B1ACF" w:rsidRDefault="000835C7" w:rsidP="00E66547">
      <w:pPr>
        <w:rPr>
          <w:color w:val="000000" w:themeColor="text1"/>
          <w:sz w:val="2"/>
          <w:szCs w:val="24"/>
          <w:rtl/>
        </w:rPr>
      </w:pPr>
    </w:p>
    <w:sectPr w:rsidR="000835C7" w:rsidRPr="009B1ACF" w:rsidSect="00EE2D78">
      <w:pgSz w:w="11906" w:h="16838"/>
      <w:pgMar w:top="284" w:right="567" w:bottom="28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FF7" w:rsidRDefault="005A4FF7" w:rsidP="005A1745">
      <w:r>
        <w:separator/>
      </w:r>
    </w:p>
  </w:endnote>
  <w:endnote w:type="continuationSeparator" w:id="0">
    <w:p w:rsidR="005A4FF7" w:rsidRDefault="005A4FF7" w:rsidP="005A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hammad bold art 1">
    <w:panose1 w:val="00000000000000000000"/>
    <w:charset w:val="B2"/>
    <w:family w:val="auto"/>
    <w:pitch w:val="variable"/>
    <w:sig w:usb0="00006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Hijon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FF7" w:rsidRDefault="005A4FF7" w:rsidP="005A1745">
      <w:r>
        <w:separator/>
      </w:r>
    </w:p>
  </w:footnote>
  <w:footnote w:type="continuationSeparator" w:id="0">
    <w:p w:rsidR="005A4FF7" w:rsidRDefault="005A4FF7" w:rsidP="005A1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40B1C"/>
    <w:multiLevelType w:val="hybridMultilevel"/>
    <w:tmpl w:val="D34CA81C"/>
    <w:lvl w:ilvl="0" w:tplc="86C83D58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abic Transparent" w:hint="default"/>
        <w:color w:val="auto"/>
        <w:sz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371F4B"/>
    <w:multiLevelType w:val="hybridMultilevel"/>
    <w:tmpl w:val="C4EAD508"/>
    <w:lvl w:ilvl="0" w:tplc="9EE4258C">
      <w:start w:val="1"/>
      <w:numFmt w:val="decimal"/>
      <w:lvlText w:val="%1)"/>
      <w:lvlJc w:val="left"/>
      <w:pPr>
        <w:ind w:left="840" w:hanging="4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984573"/>
    <w:multiLevelType w:val="hybridMultilevel"/>
    <w:tmpl w:val="9C90A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22499F"/>
    <w:multiLevelType w:val="hybridMultilevel"/>
    <w:tmpl w:val="C4EAD508"/>
    <w:lvl w:ilvl="0" w:tplc="9EE4258C">
      <w:start w:val="1"/>
      <w:numFmt w:val="decimal"/>
      <w:lvlText w:val="%1)"/>
      <w:lvlJc w:val="left"/>
      <w:pPr>
        <w:ind w:left="840" w:hanging="4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DB4A9E"/>
    <w:multiLevelType w:val="hybridMultilevel"/>
    <w:tmpl w:val="8DD0E6EC"/>
    <w:lvl w:ilvl="0" w:tplc="19B8F5C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CB07BA"/>
    <w:multiLevelType w:val="hybridMultilevel"/>
    <w:tmpl w:val="8DCA0A7C"/>
    <w:lvl w:ilvl="0" w:tplc="47E44F24">
      <w:start w:val="8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505D1"/>
    <w:multiLevelType w:val="hybridMultilevel"/>
    <w:tmpl w:val="CFB4D34C"/>
    <w:lvl w:ilvl="0" w:tplc="E0D033FC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49C6737F"/>
    <w:multiLevelType w:val="hybridMultilevel"/>
    <w:tmpl w:val="2092CB52"/>
    <w:lvl w:ilvl="0" w:tplc="A67A23A0">
      <w:start w:val="6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91DA0"/>
    <w:multiLevelType w:val="hybridMultilevel"/>
    <w:tmpl w:val="C4EAD508"/>
    <w:lvl w:ilvl="0" w:tplc="9EE4258C">
      <w:start w:val="1"/>
      <w:numFmt w:val="decimal"/>
      <w:lvlText w:val="%1)"/>
      <w:lvlJc w:val="left"/>
      <w:pPr>
        <w:ind w:left="840" w:hanging="4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71A2A"/>
    <w:rsid w:val="00000EDA"/>
    <w:rsid w:val="00007957"/>
    <w:rsid w:val="000278EB"/>
    <w:rsid w:val="00031EDB"/>
    <w:rsid w:val="0003230A"/>
    <w:rsid w:val="0003357B"/>
    <w:rsid w:val="00033924"/>
    <w:rsid w:val="00037A91"/>
    <w:rsid w:val="00037EEC"/>
    <w:rsid w:val="000414D7"/>
    <w:rsid w:val="000442AA"/>
    <w:rsid w:val="00053438"/>
    <w:rsid w:val="0005616B"/>
    <w:rsid w:val="00065E03"/>
    <w:rsid w:val="000666B0"/>
    <w:rsid w:val="00066C6F"/>
    <w:rsid w:val="0007328E"/>
    <w:rsid w:val="00073BC7"/>
    <w:rsid w:val="00081251"/>
    <w:rsid w:val="000835C7"/>
    <w:rsid w:val="000837DE"/>
    <w:rsid w:val="000949A5"/>
    <w:rsid w:val="000A279F"/>
    <w:rsid w:val="000C1507"/>
    <w:rsid w:val="000C64E5"/>
    <w:rsid w:val="000C67B9"/>
    <w:rsid w:val="000C69F4"/>
    <w:rsid w:val="000D08E2"/>
    <w:rsid w:val="000D4385"/>
    <w:rsid w:val="000D4B5D"/>
    <w:rsid w:val="000D69DA"/>
    <w:rsid w:val="000E195B"/>
    <w:rsid w:val="000E2A1B"/>
    <w:rsid w:val="000E31A2"/>
    <w:rsid w:val="000E4E60"/>
    <w:rsid w:val="000E5EF9"/>
    <w:rsid w:val="000F2909"/>
    <w:rsid w:val="000F2DAD"/>
    <w:rsid w:val="000F3737"/>
    <w:rsid w:val="000F3739"/>
    <w:rsid w:val="000F5E6B"/>
    <w:rsid w:val="00114F82"/>
    <w:rsid w:val="00121B3B"/>
    <w:rsid w:val="00122ABE"/>
    <w:rsid w:val="00123DF9"/>
    <w:rsid w:val="0012634B"/>
    <w:rsid w:val="00131EB6"/>
    <w:rsid w:val="00144AB9"/>
    <w:rsid w:val="001472D3"/>
    <w:rsid w:val="001530BA"/>
    <w:rsid w:val="00156DF7"/>
    <w:rsid w:val="001618AF"/>
    <w:rsid w:val="00162AAD"/>
    <w:rsid w:val="0016346F"/>
    <w:rsid w:val="00165644"/>
    <w:rsid w:val="00165D03"/>
    <w:rsid w:val="00172FA8"/>
    <w:rsid w:val="001802D3"/>
    <w:rsid w:val="001815F5"/>
    <w:rsid w:val="00182B59"/>
    <w:rsid w:val="00191A69"/>
    <w:rsid w:val="00194FDB"/>
    <w:rsid w:val="001970F7"/>
    <w:rsid w:val="001B3356"/>
    <w:rsid w:val="001B40EF"/>
    <w:rsid w:val="001C2446"/>
    <w:rsid w:val="001C45C8"/>
    <w:rsid w:val="001C755E"/>
    <w:rsid w:val="001D1ECC"/>
    <w:rsid w:val="001D2696"/>
    <w:rsid w:val="001D29AF"/>
    <w:rsid w:val="001D5EE2"/>
    <w:rsid w:val="001E6A69"/>
    <w:rsid w:val="001E6EFE"/>
    <w:rsid w:val="001F43C9"/>
    <w:rsid w:val="00210638"/>
    <w:rsid w:val="0021308C"/>
    <w:rsid w:val="00217F20"/>
    <w:rsid w:val="002211B6"/>
    <w:rsid w:val="0022189C"/>
    <w:rsid w:val="00234AAA"/>
    <w:rsid w:val="00237112"/>
    <w:rsid w:val="00237AB9"/>
    <w:rsid w:val="002416B8"/>
    <w:rsid w:val="00256A8F"/>
    <w:rsid w:val="00260430"/>
    <w:rsid w:val="00281576"/>
    <w:rsid w:val="002A02EA"/>
    <w:rsid w:val="002A1263"/>
    <w:rsid w:val="002A141C"/>
    <w:rsid w:val="002A7951"/>
    <w:rsid w:val="002B23B5"/>
    <w:rsid w:val="002B32F6"/>
    <w:rsid w:val="002B3BFF"/>
    <w:rsid w:val="002B3CCE"/>
    <w:rsid w:val="002B5F40"/>
    <w:rsid w:val="002C7C63"/>
    <w:rsid w:val="002D0250"/>
    <w:rsid w:val="002E073F"/>
    <w:rsid w:val="002E72F1"/>
    <w:rsid w:val="002F0547"/>
    <w:rsid w:val="002F1EE4"/>
    <w:rsid w:val="002F2266"/>
    <w:rsid w:val="00301F3E"/>
    <w:rsid w:val="003069CA"/>
    <w:rsid w:val="00311CB5"/>
    <w:rsid w:val="00313F1F"/>
    <w:rsid w:val="00322184"/>
    <w:rsid w:val="0033154E"/>
    <w:rsid w:val="003335FE"/>
    <w:rsid w:val="003348B6"/>
    <w:rsid w:val="003349B4"/>
    <w:rsid w:val="00334AD7"/>
    <w:rsid w:val="00340195"/>
    <w:rsid w:val="003427C6"/>
    <w:rsid w:val="0035239A"/>
    <w:rsid w:val="00355040"/>
    <w:rsid w:val="00355146"/>
    <w:rsid w:val="003627BD"/>
    <w:rsid w:val="00366FD1"/>
    <w:rsid w:val="00370D2D"/>
    <w:rsid w:val="00371065"/>
    <w:rsid w:val="00371521"/>
    <w:rsid w:val="003749A6"/>
    <w:rsid w:val="00380972"/>
    <w:rsid w:val="00382B2E"/>
    <w:rsid w:val="00384481"/>
    <w:rsid w:val="00391DCC"/>
    <w:rsid w:val="0039475B"/>
    <w:rsid w:val="003A014B"/>
    <w:rsid w:val="003A3057"/>
    <w:rsid w:val="003A3DFA"/>
    <w:rsid w:val="003A5A19"/>
    <w:rsid w:val="003B29A2"/>
    <w:rsid w:val="003D2263"/>
    <w:rsid w:val="003D450C"/>
    <w:rsid w:val="003D6D38"/>
    <w:rsid w:val="003E3650"/>
    <w:rsid w:val="003E4264"/>
    <w:rsid w:val="003E442C"/>
    <w:rsid w:val="003E45F3"/>
    <w:rsid w:val="003E7754"/>
    <w:rsid w:val="003F00F4"/>
    <w:rsid w:val="003F3705"/>
    <w:rsid w:val="003F3B6F"/>
    <w:rsid w:val="003F40EC"/>
    <w:rsid w:val="003F63EF"/>
    <w:rsid w:val="003F6AF9"/>
    <w:rsid w:val="00416264"/>
    <w:rsid w:val="00437AA9"/>
    <w:rsid w:val="00446FAC"/>
    <w:rsid w:val="00450BC7"/>
    <w:rsid w:val="00455BA7"/>
    <w:rsid w:val="00471FF8"/>
    <w:rsid w:val="004745C2"/>
    <w:rsid w:val="00474D1E"/>
    <w:rsid w:val="004779FD"/>
    <w:rsid w:val="00483EF9"/>
    <w:rsid w:val="004908CE"/>
    <w:rsid w:val="00495B7B"/>
    <w:rsid w:val="004973A2"/>
    <w:rsid w:val="004A2D37"/>
    <w:rsid w:val="004A5A4B"/>
    <w:rsid w:val="004B3518"/>
    <w:rsid w:val="004B3906"/>
    <w:rsid w:val="004B504E"/>
    <w:rsid w:val="004C263A"/>
    <w:rsid w:val="004C2D4B"/>
    <w:rsid w:val="004C37F9"/>
    <w:rsid w:val="004C5D36"/>
    <w:rsid w:val="004C7524"/>
    <w:rsid w:val="004D1B7F"/>
    <w:rsid w:val="004D1DB0"/>
    <w:rsid w:val="004D7E9E"/>
    <w:rsid w:val="004D7F02"/>
    <w:rsid w:val="004E07EE"/>
    <w:rsid w:val="004E0927"/>
    <w:rsid w:val="004E1131"/>
    <w:rsid w:val="004E1F11"/>
    <w:rsid w:val="004E2E03"/>
    <w:rsid w:val="004E6FBD"/>
    <w:rsid w:val="004F06EF"/>
    <w:rsid w:val="005030A0"/>
    <w:rsid w:val="00523633"/>
    <w:rsid w:val="00530FBF"/>
    <w:rsid w:val="005327B4"/>
    <w:rsid w:val="0053371D"/>
    <w:rsid w:val="005378A7"/>
    <w:rsid w:val="00542214"/>
    <w:rsid w:val="0055295E"/>
    <w:rsid w:val="0056174D"/>
    <w:rsid w:val="00561DFF"/>
    <w:rsid w:val="0056213E"/>
    <w:rsid w:val="00572B38"/>
    <w:rsid w:val="005762EA"/>
    <w:rsid w:val="00584216"/>
    <w:rsid w:val="005844CF"/>
    <w:rsid w:val="00587B3E"/>
    <w:rsid w:val="005905DF"/>
    <w:rsid w:val="00590C85"/>
    <w:rsid w:val="00592402"/>
    <w:rsid w:val="00596DEA"/>
    <w:rsid w:val="005A1745"/>
    <w:rsid w:val="005A2C8D"/>
    <w:rsid w:val="005A4FF7"/>
    <w:rsid w:val="005A6F8E"/>
    <w:rsid w:val="005B1720"/>
    <w:rsid w:val="005B52E5"/>
    <w:rsid w:val="005C081D"/>
    <w:rsid w:val="005C37DC"/>
    <w:rsid w:val="005C3E86"/>
    <w:rsid w:val="005D633F"/>
    <w:rsid w:val="005F0CCF"/>
    <w:rsid w:val="005F5236"/>
    <w:rsid w:val="00603700"/>
    <w:rsid w:val="006046A9"/>
    <w:rsid w:val="00604AAC"/>
    <w:rsid w:val="00611641"/>
    <w:rsid w:val="00612C3C"/>
    <w:rsid w:val="0062144C"/>
    <w:rsid w:val="0062239E"/>
    <w:rsid w:val="00624103"/>
    <w:rsid w:val="006241E5"/>
    <w:rsid w:val="00630F14"/>
    <w:rsid w:val="00632040"/>
    <w:rsid w:val="006458B7"/>
    <w:rsid w:val="0065150A"/>
    <w:rsid w:val="00653BF6"/>
    <w:rsid w:val="0065537E"/>
    <w:rsid w:val="006576F6"/>
    <w:rsid w:val="00671513"/>
    <w:rsid w:val="00674448"/>
    <w:rsid w:val="00681016"/>
    <w:rsid w:val="006907E9"/>
    <w:rsid w:val="00692CB5"/>
    <w:rsid w:val="0069788C"/>
    <w:rsid w:val="006A3E7F"/>
    <w:rsid w:val="006A7277"/>
    <w:rsid w:val="006B037F"/>
    <w:rsid w:val="006B0D15"/>
    <w:rsid w:val="006B2279"/>
    <w:rsid w:val="006B3AB7"/>
    <w:rsid w:val="006B48DB"/>
    <w:rsid w:val="006B58AF"/>
    <w:rsid w:val="006B70B7"/>
    <w:rsid w:val="006C213F"/>
    <w:rsid w:val="006C3ECC"/>
    <w:rsid w:val="006D00C0"/>
    <w:rsid w:val="006D1612"/>
    <w:rsid w:val="006D3B30"/>
    <w:rsid w:val="006D4339"/>
    <w:rsid w:val="006D4F6C"/>
    <w:rsid w:val="006D79AB"/>
    <w:rsid w:val="006E7C59"/>
    <w:rsid w:val="006F1B60"/>
    <w:rsid w:val="007011C0"/>
    <w:rsid w:val="00704D6D"/>
    <w:rsid w:val="00705F52"/>
    <w:rsid w:val="007073FE"/>
    <w:rsid w:val="0071166C"/>
    <w:rsid w:val="007126F1"/>
    <w:rsid w:val="007148AD"/>
    <w:rsid w:val="00715D15"/>
    <w:rsid w:val="007257C1"/>
    <w:rsid w:val="00727792"/>
    <w:rsid w:val="00731896"/>
    <w:rsid w:val="0073635C"/>
    <w:rsid w:val="0074039A"/>
    <w:rsid w:val="00751589"/>
    <w:rsid w:val="0075574D"/>
    <w:rsid w:val="0077038C"/>
    <w:rsid w:val="00771302"/>
    <w:rsid w:val="0077467D"/>
    <w:rsid w:val="007750B3"/>
    <w:rsid w:val="00775ACD"/>
    <w:rsid w:val="00786179"/>
    <w:rsid w:val="007A6646"/>
    <w:rsid w:val="007B1FB7"/>
    <w:rsid w:val="007B4F72"/>
    <w:rsid w:val="007D0E80"/>
    <w:rsid w:val="007D7EE7"/>
    <w:rsid w:val="007E20E0"/>
    <w:rsid w:val="007F30FB"/>
    <w:rsid w:val="00805592"/>
    <w:rsid w:val="00805E9A"/>
    <w:rsid w:val="00817628"/>
    <w:rsid w:val="008206A4"/>
    <w:rsid w:val="00824FD1"/>
    <w:rsid w:val="00827627"/>
    <w:rsid w:val="00832FFC"/>
    <w:rsid w:val="008420E6"/>
    <w:rsid w:val="008528D3"/>
    <w:rsid w:val="00853239"/>
    <w:rsid w:val="0085615C"/>
    <w:rsid w:val="008622E8"/>
    <w:rsid w:val="00862DD2"/>
    <w:rsid w:val="00874852"/>
    <w:rsid w:val="00875FA6"/>
    <w:rsid w:val="00880779"/>
    <w:rsid w:val="00886674"/>
    <w:rsid w:val="00890E7E"/>
    <w:rsid w:val="008941C3"/>
    <w:rsid w:val="008A0C76"/>
    <w:rsid w:val="008A378D"/>
    <w:rsid w:val="008A4387"/>
    <w:rsid w:val="008A49A1"/>
    <w:rsid w:val="008B775C"/>
    <w:rsid w:val="008B7E74"/>
    <w:rsid w:val="008C434A"/>
    <w:rsid w:val="008D2C3D"/>
    <w:rsid w:val="008D412D"/>
    <w:rsid w:val="008E1145"/>
    <w:rsid w:val="008E209A"/>
    <w:rsid w:val="008E4574"/>
    <w:rsid w:val="008E6620"/>
    <w:rsid w:val="008F19A4"/>
    <w:rsid w:val="008F2DDD"/>
    <w:rsid w:val="008F5C06"/>
    <w:rsid w:val="00906CC6"/>
    <w:rsid w:val="00915621"/>
    <w:rsid w:val="00916160"/>
    <w:rsid w:val="0092178A"/>
    <w:rsid w:val="009371B6"/>
    <w:rsid w:val="00937B57"/>
    <w:rsid w:val="009401E2"/>
    <w:rsid w:val="009408E5"/>
    <w:rsid w:val="00943CD0"/>
    <w:rsid w:val="0094534E"/>
    <w:rsid w:val="00947882"/>
    <w:rsid w:val="00953CC8"/>
    <w:rsid w:val="009546C2"/>
    <w:rsid w:val="00971106"/>
    <w:rsid w:val="00971A2A"/>
    <w:rsid w:val="0097283A"/>
    <w:rsid w:val="00975A55"/>
    <w:rsid w:val="00982972"/>
    <w:rsid w:val="009923B2"/>
    <w:rsid w:val="00996BC2"/>
    <w:rsid w:val="009A1D1F"/>
    <w:rsid w:val="009A4883"/>
    <w:rsid w:val="009B1ACF"/>
    <w:rsid w:val="009B2FBD"/>
    <w:rsid w:val="009C0301"/>
    <w:rsid w:val="009C663A"/>
    <w:rsid w:val="009D1536"/>
    <w:rsid w:val="009D295A"/>
    <w:rsid w:val="009E14F4"/>
    <w:rsid w:val="009E201A"/>
    <w:rsid w:val="009E59CD"/>
    <w:rsid w:val="009E7258"/>
    <w:rsid w:val="00A0090A"/>
    <w:rsid w:val="00A029CD"/>
    <w:rsid w:val="00A04748"/>
    <w:rsid w:val="00A04B4E"/>
    <w:rsid w:val="00A06374"/>
    <w:rsid w:val="00A0689D"/>
    <w:rsid w:val="00A07D18"/>
    <w:rsid w:val="00A144BA"/>
    <w:rsid w:val="00A20D29"/>
    <w:rsid w:val="00A27482"/>
    <w:rsid w:val="00A31B72"/>
    <w:rsid w:val="00A3209D"/>
    <w:rsid w:val="00A336C2"/>
    <w:rsid w:val="00A34930"/>
    <w:rsid w:val="00A3701A"/>
    <w:rsid w:val="00A54E32"/>
    <w:rsid w:val="00A55A09"/>
    <w:rsid w:val="00A56FDE"/>
    <w:rsid w:val="00A6046A"/>
    <w:rsid w:val="00A61930"/>
    <w:rsid w:val="00A62166"/>
    <w:rsid w:val="00A6402F"/>
    <w:rsid w:val="00A652DD"/>
    <w:rsid w:val="00A715D2"/>
    <w:rsid w:val="00A75EAE"/>
    <w:rsid w:val="00A83900"/>
    <w:rsid w:val="00A86815"/>
    <w:rsid w:val="00A9190F"/>
    <w:rsid w:val="00A947C6"/>
    <w:rsid w:val="00AA1452"/>
    <w:rsid w:val="00AA382E"/>
    <w:rsid w:val="00AA6A9B"/>
    <w:rsid w:val="00AB5A5E"/>
    <w:rsid w:val="00AC597B"/>
    <w:rsid w:val="00AC722D"/>
    <w:rsid w:val="00AD1D54"/>
    <w:rsid w:val="00AE5FC6"/>
    <w:rsid w:val="00AE7D74"/>
    <w:rsid w:val="00AF1305"/>
    <w:rsid w:val="00AF1E7E"/>
    <w:rsid w:val="00AF3A24"/>
    <w:rsid w:val="00AF48C9"/>
    <w:rsid w:val="00AF7263"/>
    <w:rsid w:val="00AF74CE"/>
    <w:rsid w:val="00B0285E"/>
    <w:rsid w:val="00B034EC"/>
    <w:rsid w:val="00B0440A"/>
    <w:rsid w:val="00B0521F"/>
    <w:rsid w:val="00B0678B"/>
    <w:rsid w:val="00B07A3E"/>
    <w:rsid w:val="00B14E5F"/>
    <w:rsid w:val="00B26C86"/>
    <w:rsid w:val="00B33110"/>
    <w:rsid w:val="00B33B31"/>
    <w:rsid w:val="00B34962"/>
    <w:rsid w:val="00B3794D"/>
    <w:rsid w:val="00B4359D"/>
    <w:rsid w:val="00B47D2C"/>
    <w:rsid w:val="00B53D82"/>
    <w:rsid w:val="00B57FE1"/>
    <w:rsid w:val="00B67442"/>
    <w:rsid w:val="00B7057F"/>
    <w:rsid w:val="00B7641B"/>
    <w:rsid w:val="00B76F50"/>
    <w:rsid w:val="00B77A61"/>
    <w:rsid w:val="00B810A7"/>
    <w:rsid w:val="00B86F3A"/>
    <w:rsid w:val="00B92271"/>
    <w:rsid w:val="00B92EC6"/>
    <w:rsid w:val="00B96BF9"/>
    <w:rsid w:val="00B96C55"/>
    <w:rsid w:val="00BA1531"/>
    <w:rsid w:val="00BA33D7"/>
    <w:rsid w:val="00BA4639"/>
    <w:rsid w:val="00BA524F"/>
    <w:rsid w:val="00BC32AD"/>
    <w:rsid w:val="00BC6015"/>
    <w:rsid w:val="00BC7750"/>
    <w:rsid w:val="00BD66F9"/>
    <w:rsid w:val="00BE19A8"/>
    <w:rsid w:val="00BE5058"/>
    <w:rsid w:val="00BE57A2"/>
    <w:rsid w:val="00C0428A"/>
    <w:rsid w:val="00C06656"/>
    <w:rsid w:val="00C06E13"/>
    <w:rsid w:val="00C07F0F"/>
    <w:rsid w:val="00C10D5D"/>
    <w:rsid w:val="00C160E0"/>
    <w:rsid w:val="00C20681"/>
    <w:rsid w:val="00C24F41"/>
    <w:rsid w:val="00C274C9"/>
    <w:rsid w:val="00C31D3B"/>
    <w:rsid w:val="00C32D2A"/>
    <w:rsid w:val="00C3583C"/>
    <w:rsid w:val="00C42493"/>
    <w:rsid w:val="00C42542"/>
    <w:rsid w:val="00C549B5"/>
    <w:rsid w:val="00C54A59"/>
    <w:rsid w:val="00C54ADE"/>
    <w:rsid w:val="00C62721"/>
    <w:rsid w:val="00C62A16"/>
    <w:rsid w:val="00C63459"/>
    <w:rsid w:val="00C654F0"/>
    <w:rsid w:val="00C676F8"/>
    <w:rsid w:val="00C7733D"/>
    <w:rsid w:val="00C826D2"/>
    <w:rsid w:val="00C85281"/>
    <w:rsid w:val="00C97243"/>
    <w:rsid w:val="00C97574"/>
    <w:rsid w:val="00C9761C"/>
    <w:rsid w:val="00C97E21"/>
    <w:rsid w:val="00C97ED3"/>
    <w:rsid w:val="00CA0D56"/>
    <w:rsid w:val="00CA5821"/>
    <w:rsid w:val="00CB1D0E"/>
    <w:rsid w:val="00CB3D26"/>
    <w:rsid w:val="00CC065B"/>
    <w:rsid w:val="00CC1993"/>
    <w:rsid w:val="00CC741B"/>
    <w:rsid w:val="00CD47F8"/>
    <w:rsid w:val="00CD65EF"/>
    <w:rsid w:val="00CE4402"/>
    <w:rsid w:val="00CE6E15"/>
    <w:rsid w:val="00CE7A33"/>
    <w:rsid w:val="00CE7CFD"/>
    <w:rsid w:val="00CF1953"/>
    <w:rsid w:val="00CF250A"/>
    <w:rsid w:val="00CF674C"/>
    <w:rsid w:val="00CF7675"/>
    <w:rsid w:val="00CF7C02"/>
    <w:rsid w:val="00D037A3"/>
    <w:rsid w:val="00D049DA"/>
    <w:rsid w:val="00D05A01"/>
    <w:rsid w:val="00D17512"/>
    <w:rsid w:val="00D21AB4"/>
    <w:rsid w:val="00D23C35"/>
    <w:rsid w:val="00D26362"/>
    <w:rsid w:val="00D32B04"/>
    <w:rsid w:val="00D406F2"/>
    <w:rsid w:val="00D46AF9"/>
    <w:rsid w:val="00D523E9"/>
    <w:rsid w:val="00D65677"/>
    <w:rsid w:val="00D656C8"/>
    <w:rsid w:val="00D66177"/>
    <w:rsid w:val="00D70C4E"/>
    <w:rsid w:val="00D76E59"/>
    <w:rsid w:val="00D76E90"/>
    <w:rsid w:val="00D874E9"/>
    <w:rsid w:val="00D90E62"/>
    <w:rsid w:val="00D90ECD"/>
    <w:rsid w:val="00DA001D"/>
    <w:rsid w:val="00DA4476"/>
    <w:rsid w:val="00DB1213"/>
    <w:rsid w:val="00DB43B7"/>
    <w:rsid w:val="00DC2B75"/>
    <w:rsid w:val="00DC5A42"/>
    <w:rsid w:val="00DD1A59"/>
    <w:rsid w:val="00DE16ED"/>
    <w:rsid w:val="00DE1701"/>
    <w:rsid w:val="00DE18E4"/>
    <w:rsid w:val="00DE6E99"/>
    <w:rsid w:val="00DF1CCA"/>
    <w:rsid w:val="00DF2FFB"/>
    <w:rsid w:val="00E021A6"/>
    <w:rsid w:val="00E04FA5"/>
    <w:rsid w:val="00E13996"/>
    <w:rsid w:val="00E20FB2"/>
    <w:rsid w:val="00E210A5"/>
    <w:rsid w:val="00E214C6"/>
    <w:rsid w:val="00E33B87"/>
    <w:rsid w:val="00E343C4"/>
    <w:rsid w:val="00E35404"/>
    <w:rsid w:val="00E35CF5"/>
    <w:rsid w:val="00E3738F"/>
    <w:rsid w:val="00E40D07"/>
    <w:rsid w:val="00E6138C"/>
    <w:rsid w:val="00E623DB"/>
    <w:rsid w:val="00E6380D"/>
    <w:rsid w:val="00E64E6A"/>
    <w:rsid w:val="00E66547"/>
    <w:rsid w:val="00E71C75"/>
    <w:rsid w:val="00E72DD0"/>
    <w:rsid w:val="00E743C7"/>
    <w:rsid w:val="00E831A7"/>
    <w:rsid w:val="00E850B3"/>
    <w:rsid w:val="00E870B1"/>
    <w:rsid w:val="00E94A9B"/>
    <w:rsid w:val="00EB00B6"/>
    <w:rsid w:val="00EB272B"/>
    <w:rsid w:val="00EC2CD4"/>
    <w:rsid w:val="00ED1C72"/>
    <w:rsid w:val="00ED6467"/>
    <w:rsid w:val="00ED6F62"/>
    <w:rsid w:val="00ED70A9"/>
    <w:rsid w:val="00EE2D78"/>
    <w:rsid w:val="00EF0864"/>
    <w:rsid w:val="00F01CF4"/>
    <w:rsid w:val="00F03572"/>
    <w:rsid w:val="00F0668D"/>
    <w:rsid w:val="00F137A5"/>
    <w:rsid w:val="00F15AF6"/>
    <w:rsid w:val="00F15E5D"/>
    <w:rsid w:val="00F16C70"/>
    <w:rsid w:val="00F22217"/>
    <w:rsid w:val="00F31140"/>
    <w:rsid w:val="00F42E1D"/>
    <w:rsid w:val="00F459E1"/>
    <w:rsid w:val="00F501B4"/>
    <w:rsid w:val="00F55923"/>
    <w:rsid w:val="00F613C6"/>
    <w:rsid w:val="00F64CE3"/>
    <w:rsid w:val="00F67B53"/>
    <w:rsid w:val="00F70868"/>
    <w:rsid w:val="00F7427A"/>
    <w:rsid w:val="00F81E15"/>
    <w:rsid w:val="00F83A89"/>
    <w:rsid w:val="00F867D3"/>
    <w:rsid w:val="00F93B9F"/>
    <w:rsid w:val="00FA34D5"/>
    <w:rsid w:val="00FB1C70"/>
    <w:rsid w:val="00FB5606"/>
    <w:rsid w:val="00FC7251"/>
    <w:rsid w:val="00FC7C08"/>
    <w:rsid w:val="00FD0A82"/>
    <w:rsid w:val="00FD261D"/>
    <w:rsid w:val="00FD442C"/>
    <w:rsid w:val="00FD53CF"/>
    <w:rsid w:val="00FE302F"/>
    <w:rsid w:val="00FE4D5A"/>
    <w:rsid w:val="00FE71AA"/>
    <w:rsid w:val="00FF5B69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3"/>
        <o:r id="V:Rule4" type="connector" idref="#_x0000_s1034"/>
      </o:rules>
    </o:shapelayout>
  </w:shapeDefaults>
  <w:doNotEmbedSmartTags/>
  <w:decimalSymbol w:val="."/>
  <w:listSeparator w:val=";"/>
  <w14:docId w14:val="2E3B17A4"/>
  <w15:docId w15:val="{588E63B8-4B6F-4F94-871C-2CD92C9A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D78"/>
    <w:pPr>
      <w:bidi/>
    </w:pPr>
    <w:rPr>
      <w:rFonts w:cs="mohammad bold art 1"/>
      <w:sz w:val="24"/>
      <w:szCs w:val="28"/>
    </w:rPr>
  </w:style>
  <w:style w:type="paragraph" w:styleId="1">
    <w:name w:val="heading 1"/>
    <w:basedOn w:val="a"/>
    <w:next w:val="a"/>
    <w:link w:val="1Char"/>
    <w:qFormat/>
    <w:rsid w:val="0097283A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locked/>
    <w:rsid w:val="00182B59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rsid w:val="0097283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A174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locked/>
    <w:rsid w:val="005A1745"/>
    <w:rPr>
      <w:rFonts w:cs="mohammad bold art 1"/>
      <w:sz w:val="28"/>
      <w:szCs w:val="28"/>
      <w:lang w:bidi="ar-SA"/>
    </w:rPr>
  </w:style>
  <w:style w:type="paragraph" w:styleId="a5">
    <w:name w:val="footer"/>
    <w:basedOn w:val="a"/>
    <w:link w:val="Char0"/>
    <w:rsid w:val="005A174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locked/>
    <w:rsid w:val="005A1745"/>
    <w:rPr>
      <w:rFonts w:cs="mohammad bold art 1"/>
      <w:sz w:val="28"/>
      <w:szCs w:val="28"/>
      <w:lang w:bidi="ar-SA"/>
    </w:rPr>
  </w:style>
  <w:style w:type="paragraph" w:styleId="a6">
    <w:name w:val="Balloon Text"/>
    <w:basedOn w:val="a"/>
    <w:link w:val="Char1"/>
    <w:semiHidden/>
    <w:rsid w:val="005A174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locked/>
    <w:rsid w:val="005A174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21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573;&#1602;&#1604;&#1575;&#1593;%20&#1587;&#1608;&#1601;&#1578;\Desktop\&#1575;&#1582;&#1578;&#1576;&#1575;&#1585;%203&#1605;%20&#1575;&#1604;&#1605;&#1593;&#1575;&#1583;&#1604;&#1575;&#1578;1436%20&#1601;1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25D21-74BC-4FF6-B890-1A32CEFC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اختبار 3م المعادلات1436 ف1</Template>
  <TotalTime>566</TotalTime>
  <Pages>4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xyz</Company>
  <LinksUpToDate>false</LinksUpToDate>
  <CharactersWithSpaces>16568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إقلاع سوفت</dc:creator>
  <cp:lastModifiedBy>Maher</cp:lastModifiedBy>
  <cp:revision>18</cp:revision>
  <cp:lastPrinted>2018-09-18T20:36:00Z</cp:lastPrinted>
  <dcterms:created xsi:type="dcterms:W3CDTF">2018-09-18T12:37:00Z</dcterms:created>
  <dcterms:modified xsi:type="dcterms:W3CDTF">2023-09-09T10:48:00Z</dcterms:modified>
</cp:coreProperties>
</file>