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16" w:rsidRDefault="00696F94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-365760</wp:posOffset>
                </wp:positionV>
                <wp:extent cx="2573021" cy="887096"/>
                <wp:effectExtent l="0" t="0" r="0" b="8254"/>
                <wp:wrapNone/>
                <wp:docPr id="1" name="مستطيل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21" cy="887096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اختبار نهائي الفصل الدراسي الأول – الدور الأول</w:t>
                            </w:r>
                          </w:p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العام الدراسي  ١٤٤٣  -  ١٤٤٤ هـ</w:t>
                            </w:r>
                          </w:p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المادة: رياضيات  - الثاني متوسط</w:t>
                            </w:r>
                          </w:p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48" o:spid="_x0000_s1026" style="position:absolute;left:0;text-align:left;margin-left:-46.8pt;margin-top:-28.8pt;width:202.6pt;height:69.8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" fillcolor="#deebf7" stroked="f">
                <v:textbox>
                  <w:txbxContent>
                    <w:p w:rsidR="006E3C16" w:rsidRDefault="00696F94"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اختبار نهائي الفصل الدراسي الأول – الدور الأول</w:t>
                      </w:r>
                    </w:p>
                    <w:p w:rsidR="006E3C16" w:rsidRDefault="00696F94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العام الدراسي  ١٤٤٣  -  ١٤٤٤ هـ</w:t>
                      </w:r>
                    </w:p>
                    <w:p w:rsidR="006E3C16" w:rsidRDefault="00696F94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المادة: رياضيات  - الثاني متوسط</w:t>
                      </w:r>
                    </w:p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1821813</wp:posOffset>
                </wp:positionH>
                <wp:positionV relativeFrom="paragraph">
                  <wp:posOffset>63596</wp:posOffset>
                </wp:positionV>
                <wp:extent cx="1642747" cy="474345"/>
                <wp:effectExtent l="0" t="0" r="0" b="1905"/>
                <wp:wrapNone/>
                <wp:docPr id="3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747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</w:rPr>
                              <w:drawing>
                                <wp:inline distT="0" distB="0" distL="0" distR="0">
                                  <wp:extent cx="954249" cy="480434"/>
                                  <wp:effectExtent l="0" t="0" r="0" b="0"/>
                                  <wp:docPr id="2" name="صورة 26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4249" cy="480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61" o:spid="_x0000_s1027" style="position:absolute;left:0;text-align:left;margin-left:143.45pt;margin-top:5pt;width:129.35pt;height:37.3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" filled="f" stroked="f">
                <v:textbox>
                  <w:txbxContent>
                    <w:p w:rsidR="006E3C16" w:rsidRDefault="00696F94">
                      <w:pPr>
                        <w:jc w:val="center"/>
                      </w:pPr>
                      <w:r>
                        <w:rPr>
                          <w:b/>
                          <w:bCs/>
                          <w:noProof/>
                          <w:sz w:val="18"/>
                          <w:szCs w:val="18"/>
                          <w:rtl/>
                        </w:rPr>
                        <w:drawing>
                          <wp:inline distT="0" distB="0" distL="0" distR="0">
                            <wp:extent cx="954249" cy="480434"/>
                            <wp:effectExtent l="0" t="0" r="0" b="0"/>
                            <wp:docPr id="2" name="صورة 26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4249" cy="4804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1820542</wp:posOffset>
                </wp:positionH>
                <wp:positionV relativeFrom="paragraph">
                  <wp:posOffset>-369079</wp:posOffset>
                </wp:positionV>
                <wp:extent cx="1642747" cy="474345"/>
                <wp:effectExtent l="0" t="0" r="0" b="1905"/>
                <wp:wrapNone/>
                <wp:docPr id="5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747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rtl/>
                              </w:rPr>
                              <w:drawing>
                                <wp:inline distT="0" distB="0" distL="0" distR="0">
                                  <wp:extent cx="1094994" cy="541132"/>
                                  <wp:effectExtent l="0" t="0" r="0" b="0"/>
                                  <wp:docPr id="4" name="صورة 26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4994" cy="5411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59" o:spid="_x0000_s1028" style="position:absolute;left:0;text-align:left;margin-left:143.35pt;margin-top:-29.05pt;width:129.35pt;height:37.3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" filled="f" stroked="f">
                <v:textbox>
                  <w:txbxContent>
                    <w:p w:rsidR="006E3C16" w:rsidRDefault="00696F94">
                      <w:pPr>
                        <w:jc w:val="center"/>
                      </w:pPr>
                      <w:r>
                        <w:rPr>
                          <w:noProof/>
                          <w:sz w:val="18"/>
                          <w:szCs w:val="18"/>
                          <w:rtl/>
                        </w:rPr>
                        <w:drawing>
                          <wp:inline distT="0" distB="0" distL="0" distR="0">
                            <wp:extent cx="1094994" cy="541132"/>
                            <wp:effectExtent l="0" t="0" r="0" b="0"/>
                            <wp:docPr id="4" name="صورة 26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4994" cy="5411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3464021</wp:posOffset>
                </wp:positionH>
                <wp:positionV relativeFrom="paragraph">
                  <wp:posOffset>-368302</wp:posOffset>
                </wp:positionV>
                <wp:extent cx="2418716" cy="958218"/>
                <wp:effectExtent l="0" t="0" r="634" b="0"/>
                <wp:wrapNone/>
                <wp:docPr id="6" name="مستطيل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716" cy="958218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E3C16" w:rsidRDefault="00696F94"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وزارة التعليم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بالمنطقة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...</w:t>
                            </w:r>
                          </w:p>
                          <w:p w:rsidR="006E3C16" w:rsidRDefault="00696F94"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متوسطة .... </w:t>
                            </w:r>
                          </w:p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45" o:spid="_x0000_s1029" style="position:absolute;left:0;text-align:left;margin-left:272.75pt;margin-top:-29pt;width:190.45pt;height:75.4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" fillcolor="#deebf7" stroked="f">
                <v:textbox>
                  <w:txbxContent>
                    <w:p w:rsidR="006E3C16" w:rsidRDefault="00696F94"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المملكة العربية السعودية </w:t>
                      </w:r>
                    </w:p>
                    <w:p w:rsidR="006E3C16" w:rsidRDefault="00696F94"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وزارة التعليم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بالمنطقة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...</w:t>
                      </w:r>
                    </w:p>
                    <w:p w:rsidR="006E3C16" w:rsidRDefault="00696F94"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متوسطة .... </w:t>
                      </w:r>
                    </w:p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E3C16" w:rsidRDefault="00696F94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-589275</wp:posOffset>
                </wp:positionH>
                <wp:positionV relativeFrom="paragraph">
                  <wp:posOffset>241301</wp:posOffset>
                </wp:positionV>
                <wp:extent cx="2418716" cy="799469"/>
                <wp:effectExtent l="0" t="0" r="19684" b="19681"/>
                <wp:wrapNone/>
                <wp:docPr id="7" name="مستطيل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716" cy="799469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19046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الزمن :    الدرجة رقما     الدرجة كتابة من ٤٠</w:t>
                            </w:r>
                          </w:p>
                          <w:p w:rsidR="006E3C16" w:rsidRDefault="00696F94"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ساعتان </w:t>
                            </w:r>
                          </w:p>
                          <w:p w:rsidR="006E3C16" w:rsidRDefault="00696F94">
                            <w:pPr>
                              <w:spacing w:before="120" w:after="120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      ٤٠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</w:t>
                            </w:r>
                          </w:p>
                          <w:p w:rsidR="006E3C16" w:rsidRDefault="00696F94"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196" o:spid="_x0000_s1030" style="position:absolute;left:0;text-align:left;margin-left:-46.4pt;margin-top:19pt;width:190.45pt;height:62.9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" fillcolor="#deebf7" strokecolor="#41719c" strokeweight=".52906mm">
                <v:textbox>
                  <w:txbxContent>
                    <w:p w:rsidR="006E3C16" w:rsidRDefault="00696F94"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الزمن :    الدرجة رقما     الدرجة كتابة من ٤٠</w:t>
                      </w:r>
                    </w:p>
                    <w:p w:rsidR="006E3C16" w:rsidRDefault="00696F94"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ساعتان </w:t>
                      </w:r>
                    </w:p>
                    <w:p w:rsidR="006E3C16" w:rsidRDefault="00696F94">
                      <w:pPr>
                        <w:spacing w:before="120" w:after="120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      ٤٠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               </w:t>
                      </w:r>
                    </w:p>
                    <w:p w:rsidR="006E3C16" w:rsidRDefault="00696F94"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2981419</wp:posOffset>
                </wp:positionH>
                <wp:positionV relativeFrom="paragraph">
                  <wp:posOffset>236216</wp:posOffset>
                </wp:positionV>
                <wp:extent cx="0" cy="798829"/>
                <wp:effectExtent l="0" t="0" r="19050" b="20321"/>
                <wp:wrapNone/>
                <wp:docPr id="8" name="رابط مستقيم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8829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مستقيم 264" o:spid="_x0000_s1026" type="#_x0000_t32" style="position:absolute;left:0;text-align:left;margin-left:234.75pt;margin-top:18.6pt;width:0;height:62.9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" strokeweight=".52906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587373</wp:posOffset>
                </wp:positionH>
                <wp:positionV relativeFrom="paragraph">
                  <wp:posOffset>241401</wp:posOffset>
                </wp:positionV>
                <wp:extent cx="0" cy="798198"/>
                <wp:effectExtent l="0" t="0" r="19050" b="20952"/>
                <wp:wrapNone/>
                <wp:docPr id="9" name="رابط مستقيم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8198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56" o:spid="_x0000_s1026" type="#_x0000_t32" style="position:absolute;left:0;text-align:left;margin-left:46.25pt;margin-top:19pt;width:0;height:62.8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" strokeweight=".52906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1292467</wp:posOffset>
                </wp:positionH>
                <wp:positionV relativeFrom="paragraph">
                  <wp:posOffset>241785</wp:posOffset>
                </wp:positionV>
                <wp:extent cx="0" cy="798829"/>
                <wp:effectExtent l="0" t="0" r="19050" b="20321"/>
                <wp:wrapNone/>
                <wp:docPr id="10" name="رابط مستقيم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8829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199" o:spid="_x0000_s1026" type="#_x0000_t32" style="position:absolute;left:0;text-align:left;margin-left:101.75pt;margin-top:19.05pt;width:0;height:62.9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" strokeweight=".52906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1838958</wp:posOffset>
                </wp:positionH>
                <wp:positionV relativeFrom="paragraph">
                  <wp:posOffset>240761</wp:posOffset>
                </wp:positionV>
                <wp:extent cx="4043047" cy="254002"/>
                <wp:effectExtent l="0" t="0" r="14603" b="12698"/>
                <wp:wrapNone/>
                <wp:docPr id="11" name="مستطيل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047" cy="254002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19046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أسم الطالب /                                                           الصف /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50" o:spid="_x0000_s1031" style="position:absolute;left:0;text-align:left;margin-left:144.8pt;margin-top:18.95pt;width:318.35pt;height:20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" fillcolor="#deebf7" strokecolor="#41719c" strokeweight=".52906mm">
                <v:textbox>
                  <w:txbxContent>
                    <w:p w:rsidR="006E3C16" w:rsidRDefault="00696F94"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أسم الطالب /                                                           الصف /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>
                <wp:simplePos x="0" y="0"/>
                <wp:positionH relativeFrom="column">
                  <wp:posOffset>-597880</wp:posOffset>
                </wp:positionH>
                <wp:positionV relativeFrom="page">
                  <wp:posOffset>1424351</wp:posOffset>
                </wp:positionV>
                <wp:extent cx="6480179" cy="861063"/>
                <wp:effectExtent l="0" t="0" r="0" b="0"/>
                <wp:wrapNone/>
                <wp:docPr id="12" name="مستطيل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9" cy="861063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E3C1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49" o:spid="_x0000_s1032" style="position:absolute;left:0;text-align:left;margin-left:-47.1pt;margin-top:112.15pt;width:510.25pt;height:67.8pt;z-index:-25150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" fillcolor="#deebf7" stroked="f">
                <v:textbox>
                  <w:txbxContent>
                    <w:p w:rsidR="006E3C16" w:rsidRDefault="006E3C1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6E3C16" w:rsidRDefault="00696F94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-597880</wp:posOffset>
                </wp:positionH>
                <wp:positionV relativeFrom="paragraph">
                  <wp:posOffset>210668</wp:posOffset>
                </wp:positionV>
                <wp:extent cx="1889762" cy="0"/>
                <wp:effectExtent l="0" t="0" r="15238" b="19050"/>
                <wp:wrapNone/>
                <wp:docPr id="13" name="رابط مستقيم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9762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57" o:spid="_x0000_s1026" type="#_x0000_t32" style="position:absolute;left:0;text-align:left;margin-left:-47.1pt;margin-top:16.6pt;width:148.8pt;height:0;flip:x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" strokeweight=".17625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1837057</wp:posOffset>
                </wp:positionH>
                <wp:positionV relativeFrom="paragraph">
                  <wp:posOffset>228060</wp:posOffset>
                </wp:positionV>
                <wp:extent cx="4043047" cy="262890"/>
                <wp:effectExtent l="0" t="0" r="14603" b="22860"/>
                <wp:wrapNone/>
                <wp:docPr id="14" name="مستطيل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047" cy="26289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19046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أسم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المصحح:                                                         التوقيع :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55" o:spid="_x0000_s1033" style="position:absolute;left:0;text-align:left;margin-left:144.65pt;margin-top:17.95pt;width:318.35pt;height:20.7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" fillcolor="#deebf7" strokecolor="#41719c" strokeweight=".52906mm">
                <v:textbox>
                  <w:txbxContent>
                    <w:p w:rsidR="006E3C16" w:rsidRDefault="00696F94"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أسم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المصحح:                                                         التوقيع :</w:t>
                      </w:r>
                    </w:p>
                  </w:txbxContent>
                </v:textbox>
              </v:rect>
            </w:pict>
          </mc:Fallback>
        </mc:AlternateContent>
      </w:r>
    </w:p>
    <w:p w:rsidR="006E3C16" w:rsidRDefault="00696F94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198214</wp:posOffset>
                </wp:positionV>
                <wp:extent cx="702314" cy="0"/>
                <wp:effectExtent l="0" t="0" r="21586" b="19050"/>
                <wp:wrapNone/>
                <wp:docPr id="15" name="رابط مستقيم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314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58" o:spid="_x0000_s1026" type="#_x0000_t32" style="position:absolute;left:0;text-align:left;margin-left:46.35pt;margin-top:15.6pt;width:55.3pt;height:0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" strokeweight=".17625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1837057</wp:posOffset>
                </wp:positionH>
                <wp:positionV relativeFrom="paragraph">
                  <wp:posOffset>215798</wp:posOffset>
                </wp:positionV>
                <wp:extent cx="4043047" cy="254002"/>
                <wp:effectExtent l="0" t="0" r="14603" b="12698"/>
                <wp:wrapNone/>
                <wp:docPr id="16" name="مستطيل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047" cy="254002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19046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أسم المدقق :                                                           التوقيع :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52" o:spid="_x0000_s1034" style="position:absolute;left:0;text-align:left;margin-left:144.65pt;margin-top:17pt;width:318.35pt;height:20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" fillcolor="#deebf7" strokecolor="#41719c" strokeweight=".52906mm">
                <v:textbox>
                  <w:txbxContent>
                    <w:p w:rsidR="006E3C16" w:rsidRDefault="00696F94"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أسم المدقق :                                                           التوقيع :</w:t>
                      </w:r>
                    </w:p>
                  </w:txbxContent>
                </v:textbox>
              </v:rect>
            </w:pict>
          </mc:Fallback>
        </mc:AlternateContent>
      </w:r>
    </w:p>
    <w:p w:rsidR="006E3C16" w:rsidRDefault="00696F94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271046</wp:posOffset>
                </wp:positionV>
                <wp:extent cx="0" cy="553724"/>
                <wp:effectExtent l="0" t="0" r="19050" b="17776"/>
                <wp:wrapNone/>
                <wp:docPr id="17" name="رابط مستقيم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724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39" o:spid="_x0000_s1026" type="#_x0000_t32" style="position:absolute;left:0;text-align:left;margin-left:-10.35pt;margin-top:21.35pt;width:0;height:43.6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" strokeweight=".17625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column">
                  <wp:posOffset>-606667</wp:posOffset>
                </wp:positionH>
                <wp:positionV relativeFrom="page">
                  <wp:posOffset>2338751</wp:posOffset>
                </wp:positionV>
                <wp:extent cx="869951" cy="544196"/>
                <wp:effectExtent l="0" t="0" r="25399" b="27304"/>
                <wp:wrapNone/>
                <wp:docPr id="18" name="مستطيل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544196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١٠</w:t>
                            </w:r>
                          </w:p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١٠     درجات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38" o:spid="_x0000_s1035" style="position:absolute;left:0;text-align:left;margin-left:-47.75pt;margin-top:184.15pt;width:68.5pt;height:42.85pt;z-index:-25151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" fillcolor="#fbe5d6" strokecolor="#41719c" strokeweight=".35281mm">
                <v:textbox>
                  <w:txbxContent>
                    <w:p w:rsidR="006E3C16" w:rsidRDefault="00696F94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       ١٠</w:t>
                      </w:r>
                    </w:p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rtl/>
                        </w:rPr>
                        <w:t>١٠     درجات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6E3C16" w:rsidRDefault="00696F94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271686</wp:posOffset>
                </wp:positionV>
                <wp:extent cx="394335" cy="0"/>
                <wp:effectExtent l="0" t="19050" r="5715" b="19050"/>
                <wp:wrapNone/>
                <wp:docPr id="19" name="رابط مستقيم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40" o:spid="_x0000_s1026" type="#_x0000_t32" style="position:absolute;left:0;text-align:left;margin-left:-10.35pt;margin-top:21.4pt;width:31.05pt;height:0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" strokeweight="2.2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4228469</wp:posOffset>
                </wp:positionH>
                <wp:positionV relativeFrom="page">
                  <wp:posOffset>2517279</wp:posOffset>
                </wp:positionV>
                <wp:extent cx="618491" cy="485144"/>
                <wp:effectExtent l="0" t="0" r="0" b="0"/>
                <wp:wrapNone/>
                <wp:docPr id="2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1" cy="4851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٤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6" type="#_x0000_t202" style="position:absolute;left:0;text-align:left;margin-left:332.95pt;margin-top:198.2pt;width:48.7pt;height:38.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" stroked="f">
                <v:textbox>
                  <w:txbxContent>
                    <w:p w:rsidR="006E3C16" w:rsidRDefault="00696F94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٤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  ا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لسؤال الأول: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أختر الإجابة الصحيحة فيما يلي:</w:t>
      </w:r>
      <w:r>
        <w:rPr>
          <w:rtl/>
        </w:rPr>
        <w:t xml:space="preserve"> </w:t>
      </w:r>
    </w:p>
    <w:p w:rsidR="006E3C16" w:rsidRDefault="00696F94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354467</wp:posOffset>
                </wp:positionH>
                <wp:positionV relativeFrom="page">
                  <wp:posOffset>2866387</wp:posOffset>
                </wp:positionV>
                <wp:extent cx="369573" cy="327026"/>
                <wp:effectExtent l="0" t="0" r="0" b="0"/>
                <wp:wrapNone/>
                <wp:docPr id="21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3" cy="32702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مربع نص 5" o:spid="_x0000_s1037" type="#_x0000_t202" style="position:absolute;left:0;text-align:left;margin-left:27.9pt;margin-top:225.7pt;width:29.1pt;height:25.7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1980279</wp:posOffset>
                </wp:positionH>
                <wp:positionV relativeFrom="page">
                  <wp:posOffset>2867658</wp:posOffset>
                </wp:positionV>
                <wp:extent cx="369573" cy="327026"/>
                <wp:effectExtent l="0" t="0" r="0" b="0"/>
                <wp:wrapNone/>
                <wp:docPr id="22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3" cy="32702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مربع نص 4" o:spid="_x0000_s1038" type="#_x0000_t202" style="position:absolute;left:0;text-align:left;margin-left:155.95pt;margin-top:225.8pt;width:29.1pt;height:25.7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3662327</wp:posOffset>
                </wp:positionH>
                <wp:positionV relativeFrom="page">
                  <wp:posOffset>2880003</wp:posOffset>
                </wp:positionV>
                <wp:extent cx="369573" cy="327026"/>
                <wp:effectExtent l="0" t="0" r="0" b="0"/>
                <wp:wrapNone/>
                <wp:docPr id="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3" cy="32702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مربع نص 3" o:spid="_x0000_s1039" type="#_x0000_t202" style="position:absolute;left:0;text-align:left;margin-left:288.35pt;margin-top:226.75pt;width:29.1pt;height:25.7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6579236</wp:posOffset>
                </wp:positionH>
                <wp:positionV relativeFrom="page">
                  <wp:posOffset>2844168</wp:posOffset>
                </wp:positionV>
                <wp:extent cx="369573" cy="327026"/>
                <wp:effectExtent l="0" t="0" r="0" b="0"/>
                <wp:wrapNone/>
                <wp:docPr id="2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3" cy="32702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left:0;text-align:left;margin-left:518.05pt;margin-top:223.95pt;width:29.1pt;height:25.7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١ - يكتب الكسر الاعتيادي        على صورة كسر عشري في ابسط صورة بالشكل:   </w:t>
      </w:r>
    </w:p>
    <w:p w:rsidR="006E3C16" w:rsidRDefault="00696F94">
      <w:pPr>
        <w:ind w:left="-1077" w:right="-454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3961766</wp:posOffset>
                </wp:positionH>
                <wp:positionV relativeFrom="page">
                  <wp:posOffset>3134499</wp:posOffset>
                </wp:positionV>
                <wp:extent cx="473714" cy="552453"/>
                <wp:effectExtent l="0" t="0" r="2536" b="0"/>
                <wp:wrapNone/>
                <wp:docPr id="2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4" cy="552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left:0;text-align:left;margin-left:311.95pt;margin-top:246.8pt;width:37.3pt;height:43.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" stroked="f">
                <v:textbox>
                  <w:txbxContent>
                    <w:p w:rsidR="006E3C16" w:rsidRDefault="00696F94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4399845</wp:posOffset>
                </wp:positionH>
                <wp:positionV relativeFrom="page">
                  <wp:posOffset>3149595</wp:posOffset>
                </wp:positionV>
                <wp:extent cx="473714" cy="552453"/>
                <wp:effectExtent l="0" t="0" r="2536" b="0"/>
                <wp:wrapNone/>
                <wp:docPr id="2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4" cy="552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left:0;text-align:left;margin-left:346.45pt;margin-top:248pt;width:37.3pt;height:43.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" stroked="f">
                <v:textbox>
                  <w:txbxContent>
                    <w:p w:rsidR="006E3C16" w:rsidRDefault="00696F94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-714018</wp:posOffset>
                </wp:positionH>
                <wp:positionV relativeFrom="paragraph">
                  <wp:posOffset>239115</wp:posOffset>
                </wp:positionV>
                <wp:extent cx="6703694" cy="22860"/>
                <wp:effectExtent l="0" t="0" r="20956" b="34290"/>
                <wp:wrapNone/>
                <wp:docPr id="2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3694" cy="2286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7" o:spid="_x0000_s1026" type="#_x0000_t32" style="position:absolute;left:0;text-align:left;margin-left:-56.2pt;margin-top:18.85pt;width:527.85pt;height:1.8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" strokecolor="#70ad47" strokeweight=".35281mm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   ٠٫٨                                        ٠٫٦                                       ٠٫٧                                    ٠٫٥  </w:t>
      </w:r>
    </w:p>
    <w:p w:rsidR="006E3C16" w:rsidRDefault="00696F94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368155</wp:posOffset>
                </wp:positionH>
                <wp:positionV relativeFrom="paragraph">
                  <wp:posOffset>216539</wp:posOffset>
                </wp:positionV>
                <wp:extent cx="337185" cy="315596"/>
                <wp:effectExtent l="0" t="0" r="5715" b="8254"/>
                <wp:wrapNone/>
                <wp:docPr id="28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17" o:spid="_x0000_s1043" style="position:absolute;left:0;text-align:left;margin-left:29pt;margin-top:17.05pt;width:26.55pt;height:24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1995165</wp:posOffset>
                </wp:positionH>
                <wp:positionV relativeFrom="paragraph">
                  <wp:posOffset>206864</wp:posOffset>
                </wp:positionV>
                <wp:extent cx="337185" cy="315596"/>
                <wp:effectExtent l="0" t="0" r="5715" b="8254"/>
                <wp:wrapNone/>
                <wp:docPr id="29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16" o:spid="_x0000_s1044" style="position:absolute;left:0;text-align:left;margin-left:157.1pt;margin-top:16.3pt;width:26.55pt;height:24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3699506</wp:posOffset>
                </wp:positionH>
                <wp:positionV relativeFrom="paragraph">
                  <wp:posOffset>218578</wp:posOffset>
                </wp:positionV>
                <wp:extent cx="360045" cy="315596"/>
                <wp:effectExtent l="0" t="0" r="1905" b="8254"/>
                <wp:wrapNone/>
                <wp:docPr id="30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15" o:spid="_x0000_s1045" style="position:absolute;left:0;text-align:left;margin-left:291.3pt;margin-top:17.2pt;width:28.35pt;height:24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5513073</wp:posOffset>
                </wp:positionH>
                <wp:positionV relativeFrom="paragraph">
                  <wp:posOffset>194172</wp:posOffset>
                </wp:positionV>
                <wp:extent cx="304166" cy="315596"/>
                <wp:effectExtent l="0" t="0" r="634" b="8254"/>
                <wp:wrapNone/>
                <wp:docPr id="31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6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14" o:spid="_x0000_s1046" style="position:absolute;left:0;text-align:left;margin-left:434.1pt;margin-top:15.3pt;width:23.95pt;height:24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margin">
                  <wp:posOffset>-129543</wp:posOffset>
                </wp:positionH>
                <wp:positionV relativeFrom="page">
                  <wp:posOffset>3357100</wp:posOffset>
                </wp:positionV>
                <wp:extent cx="538481" cy="473714"/>
                <wp:effectExtent l="0" t="0" r="0" b="2536"/>
                <wp:wrapNone/>
                <wp:docPr id="3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left:0;text-align:left;margin-left:-10.2pt;margin-top:264.35pt;width:42.4pt;height:37.3pt;z-index:-251634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" stroked="f">
                <v:textbox>
                  <w:txbxContent>
                    <w:p w:rsidR="006E3C16" w:rsidRDefault="00696F94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٩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2695578</wp:posOffset>
                </wp:positionH>
                <wp:positionV relativeFrom="page">
                  <wp:posOffset>3377565</wp:posOffset>
                </wp:positionV>
                <wp:extent cx="538481" cy="473714"/>
                <wp:effectExtent l="0" t="0" r="0" b="2536"/>
                <wp:wrapNone/>
                <wp:docPr id="3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٨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left:0;text-align:left;margin-left:212.25pt;margin-top:265.95pt;width:42.4pt;height:37.3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" stroked="f">
                <v:textbox>
                  <w:txbxContent>
                    <w:p w:rsidR="006E3C16" w:rsidRDefault="00696F94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٨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6263009</wp:posOffset>
                </wp:positionH>
                <wp:positionV relativeFrom="page">
                  <wp:posOffset>3394709</wp:posOffset>
                </wp:positionV>
                <wp:extent cx="538481" cy="473714"/>
                <wp:effectExtent l="0" t="0" r="0" b="2536"/>
                <wp:wrapNone/>
                <wp:docPr id="3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٦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left:0;text-align:left;margin-left:493.15pt;margin-top:267.3pt;width:42.4pt;height:37.3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" stroked="f">
                <v:textbox>
                  <w:txbxContent>
                    <w:p w:rsidR="006E3C16" w:rsidRDefault="00696F94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٦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4453256</wp:posOffset>
                </wp:positionH>
                <wp:positionV relativeFrom="page">
                  <wp:posOffset>3380737</wp:posOffset>
                </wp:positionV>
                <wp:extent cx="538481" cy="473714"/>
                <wp:effectExtent l="0" t="0" r="0" b="2536"/>
                <wp:wrapNone/>
                <wp:docPr id="3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left:0;text-align:left;margin-left:350.65pt;margin-top:266.2pt;width:42.4pt;height:37.3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" stroked="f">
                <v:textbox>
                  <w:txbxContent>
                    <w:p w:rsidR="006E3C16" w:rsidRDefault="00696F94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٢ - لإيجاد ناتج الضرب        ×           في أبسط صورة أكتب:</w:t>
      </w:r>
    </w:p>
    <w:p w:rsidR="006E3C16" w:rsidRDefault="00696F94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5224781</wp:posOffset>
                </wp:positionH>
                <wp:positionV relativeFrom="page">
                  <wp:posOffset>3753483</wp:posOffset>
                </wp:positionV>
                <wp:extent cx="538481" cy="473714"/>
                <wp:effectExtent l="0" t="0" r="0" b="2536"/>
                <wp:wrapNone/>
                <wp:docPr id="3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left:0;text-align:left;margin-left:411.4pt;margin-top:295.55pt;width:42.4pt;height:37.3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" stroked="f">
                <v:textbox>
                  <w:txbxContent>
                    <w:p w:rsidR="006E3C16" w:rsidRDefault="00696F94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-718188</wp:posOffset>
                </wp:positionH>
                <wp:positionV relativeFrom="paragraph">
                  <wp:posOffset>263667</wp:posOffset>
                </wp:positionV>
                <wp:extent cx="6704965" cy="22860"/>
                <wp:effectExtent l="0" t="0" r="19685" b="34290"/>
                <wp:wrapNone/>
                <wp:docPr id="37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13" o:spid="_x0000_s1026" type="#_x0000_t32" style="position:absolute;left:0;text-align:left;margin-left:-56.55pt;margin-top:20.75pt;width:527.95pt;height:1.8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" strokecolor="#70ad47" strokeweight=".35281mm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</w:t>
      </w:r>
    </w:p>
    <w:p w:rsidR="006E3C16" w:rsidRDefault="00696F94">
      <w:pPr>
        <w:spacing w:before="240" w:line="240" w:lineRule="auto"/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4410708</wp:posOffset>
                </wp:positionH>
                <wp:positionV relativeFrom="page">
                  <wp:posOffset>4031617</wp:posOffset>
                </wp:positionV>
                <wp:extent cx="538481" cy="473714"/>
                <wp:effectExtent l="0" t="0" r="0" b="2536"/>
                <wp:wrapNone/>
                <wp:docPr id="3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left:0;text-align:left;margin-left:347.3pt;margin-top:317.45pt;width:42.4pt;height:37.3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" stroked="f">
                <v:textbox>
                  <w:txbxContent>
                    <w:p w:rsidR="006E3C16" w:rsidRDefault="00696F94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6160769</wp:posOffset>
                </wp:positionH>
                <wp:positionV relativeFrom="page">
                  <wp:posOffset>4017014</wp:posOffset>
                </wp:positionV>
                <wp:extent cx="538481" cy="473714"/>
                <wp:effectExtent l="0" t="0" r="0" b="2536"/>
                <wp:wrapNone/>
                <wp:docPr id="3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left:0;text-align:left;margin-left:485.1pt;margin-top:316.3pt;width:42.4pt;height:37.3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" stroked="f">
                <v:textbox>
                  <w:txbxContent>
                    <w:p w:rsidR="006E3C16" w:rsidRDefault="00696F94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margin">
                  <wp:posOffset>-131307</wp:posOffset>
                </wp:positionH>
                <wp:positionV relativeFrom="page">
                  <wp:posOffset>4086855</wp:posOffset>
                </wp:positionV>
                <wp:extent cx="538481" cy="473714"/>
                <wp:effectExtent l="0" t="0" r="0" b="2536"/>
                <wp:wrapNone/>
                <wp:docPr id="4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left:0;text-align:left;margin-left:-10.35pt;margin-top:321.8pt;width:42.4pt;height:37.3pt;z-index:-251613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" stroked="f">
                <v:textbox>
                  <w:txbxContent>
                    <w:p w:rsidR="006E3C16" w:rsidRDefault="00696F94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2700652</wp:posOffset>
                </wp:positionH>
                <wp:positionV relativeFrom="page">
                  <wp:posOffset>4038603</wp:posOffset>
                </wp:positionV>
                <wp:extent cx="538481" cy="473714"/>
                <wp:effectExtent l="0" t="0" r="0" b="2536"/>
                <wp:wrapNone/>
                <wp:docPr id="4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left:0;text-align:left;margin-left:212.65pt;margin-top:318pt;width:42.4pt;height:37.3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" stroked="f">
                <v:textbox>
                  <w:txbxContent>
                    <w:p w:rsidR="006E3C16" w:rsidRDefault="00696F94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3687939</wp:posOffset>
                </wp:positionH>
                <wp:positionV relativeFrom="paragraph">
                  <wp:posOffset>269876</wp:posOffset>
                </wp:positionV>
                <wp:extent cx="360045" cy="315596"/>
                <wp:effectExtent l="0" t="0" r="1905" b="8254"/>
                <wp:wrapNone/>
                <wp:docPr id="42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4" o:spid="_x0000_s1056" style="position:absolute;left:0;text-align:left;margin-left:290.4pt;margin-top:21.25pt;width:28.35pt;height:24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2006595</wp:posOffset>
                </wp:positionH>
                <wp:positionV relativeFrom="page">
                  <wp:posOffset>4109158</wp:posOffset>
                </wp:positionV>
                <wp:extent cx="337185" cy="315596"/>
                <wp:effectExtent l="0" t="0" r="5715" b="8254"/>
                <wp:wrapNone/>
                <wp:docPr id="4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3" o:spid="_x0000_s1057" style="position:absolute;left:0;text-align:left;margin-left:158pt;margin-top:323.55pt;width:26.55pt;height:24.8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369710</wp:posOffset>
                </wp:positionH>
                <wp:positionV relativeFrom="page">
                  <wp:posOffset>4143018</wp:posOffset>
                </wp:positionV>
                <wp:extent cx="337185" cy="315596"/>
                <wp:effectExtent l="0" t="0" r="5715" b="8254"/>
                <wp:wrapNone/>
                <wp:docPr id="44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2" o:spid="_x0000_s1058" style="position:absolute;left:0;text-align:left;margin-left:29.1pt;margin-top:326.2pt;width:26.55pt;height:24.8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5528727</wp:posOffset>
                </wp:positionH>
                <wp:positionV relativeFrom="paragraph">
                  <wp:posOffset>258793</wp:posOffset>
                </wp:positionV>
                <wp:extent cx="291465" cy="315596"/>
                <wp:effectExtent l="0" t="0" r="0" b="8254"/>
                <wp:wrapNone/>
                <wp:docPr id="45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1" o:spid="_x0000_s1059" style="position:absolute;left:0;text-align:left;margin-left:435.35pt;margin-top:20.4pt;width:22.95pt;height:24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٣ - أكتب النظير الضربي للعدد      =</w:t>
      </w:r>
    </w:p>
    <w:p w:rsidR="006E3C16" w:rsidRDefault="00696F94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4343537</wp:posOffset>
                </wp:positionH>
                <wp:positionV relativeFrom="page">
                  <wp:posOffset>4412610</wp:posOffset>
                </wp:positionV>
                <wp:extent cx="799469" cy="605790"/>
                <wp:effectExtent l="0" t="0" r="631" b="3810"/>
                <wp:wrapNone/>
                <wp:docPr id="4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469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٨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rtl/>
                                  </w:rPr>
                                  <m:t xml:space="preserve">   - 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٨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left:0;text-align:left;margin-left:342pt;margin-top:347.45pt;width:62.95pt;height:47.7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" stroked="f">
                <v:textbox style="mso-fit-shape-to-text:t">
                  <w:txbxContent>
                    <w:p w:rsidR="006E3C16" w:rsidRDefault="00696F94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٨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rtl/>
                            </w:rPr>
                            <m:t xml:space="preserve">   -  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٨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300993</wp:posOffset>
                </wp:positionV>
                <wp:extent cx="6704966" cy="22860"/>
                <wp:effectExtent l="0" t="0" r="19684" b="34290"/>
                <wp:wrapNone/>
                <wp:docPr id="47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6" cy="2286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18" o:spid="_x0000_s1026" type="#_x0000_t32" style="position:absolute;left:0;text-align:left;margin-left:0;margin-top:23.7pt;width:527.95pt;height:1.8pt;flip:x;z-index:251711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" strokecolor="#70ad47" strokeweight=".35281mm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</w:t>
      </w:r>
    </w:p>
    <w:p w:rsidR="006E3C16" w:rsidRDefault="00696F94">
      <w:pPr>
        <w:spacing w:before="240"/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234241</wp:posOffset>
                </wp:positionH>
                <wp:positionV relativeFrom="page">
                  <wp:posOffset>4763914</wp:posOffset>
                </wp:positionV>
                <wp:extent cx="100968" cy="0"/>
                <wp:effectExtent l="0" t="0" r="13332" b="19050"/>
                <wp:wrapNone/>
                <wp:docPr id="48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8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9" o:spid="_x0000_s1026" type="#_x0000_t32" style="position:absolute;left:0;text-align:left;margin-left:18.45pt;margin-top:375.1pt;width:7.95pt;height:0;flip:x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" strokeweight=".17625mm">
                <v:stroke joinstyle="miter"/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403579</wp:posOffset>
                </wp:positionH>
                <wp:positionV relativeFrom="page">
                  <wp:posOffset>4617153</wp:posOffset>
                </wp:positionV>
                <wp:extent cx="337185" cy="315596"/>
                <wp:effectExtent l="0" t="0" r="5715" b="8254"/>
                <wp:wrapNone/>
                <wp:docPr id="49" name="مستطيل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198" o:spid="_x0000_s1061" style="position:absolute;left:0;text-align:left;margin-left:31.8pt;margin-top:363.55pt;width:26.55pt;height:24.85pt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2006595</wp:posOffset>
                </wp:positionH>
                <wp:positionV relativeFrom="page">
                  <wp:posOffset>4639729</wp:posOffset>
                </wp:positionV>
                <wp:extent cx="337185" cy="315596"/>
                <wp:effectExtent l="0" t="0" r="5715" b="8254"/>
                <wp:wrapNone/>
                <wp:docPr id="50" name="مستطيل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197" o:spid="_x0000_s1062" style="position:absolute;left:0;text-align:left;margin-left:158pt;margin-top:365.35pt;width:26.55pt;height:24.85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3736338</wp:posOffset>
                </wp:positionH>
                <wp:positionV relativeFrom="paragraph">
                  <wp:posOffset>218934</wp:posOffset>
                </wp:positionV>
                <wp:extent cx="360045" cy="315596"/>
                <wp:effectExtent l="0" t="0" r="1905" b="8254"/>
                <wp:wrapNone/>
                <wp:docPr id="51" name="مستطيل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195" o:spid="_x0000_s1063" style="position:absolute;left:0;text-align:left;margin-left:294.2pt;margin-top:17.25pt;width:28.35pt;height:24.8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5551313</wp:posOffset>
                </wp:positionH>
                <wp:positionV relativeFrom="page">
                  <wp:posOffset>4651022</wp:posOffset>
                </wp:positionV>
                <wp:extent cx="291465" cy="315596"/>
                <wp:effectExtent l="0" t="0" r="0" b="8254"/>
                <wp:wrapNone/>
                <wp:docPr id="52" name="مستطيل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194" o:spid="_x0000_s1064" style="position:absolute;left:0;text-align:left;margin-left:437.1pt;margin-top:366.2pt;width:22.95pt;height:24.85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1035686</wp:posOffset>
                </wp:positionH>
                <wp:positionV relativeFrom="page">
                  <wp:posOffset>4524378</wp:posOffset>
                </wp:positionV>
                <wp:extent cx="538481" cy="473714"/>
                <wp:effectExtent l="0" t="0" r="0" b="2536"/>
                <wp:wrapNone/>
                <wp:docPr id="5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١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٢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left:0;text-align:left;margin-left:81.55pt;margin-top:356.25pt;width:42.4pt;height:37.3pt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" stroked="f">
                <v:textbox>
                  <w:txbxContent>
                    <w:p w:rsidR="006E3C16" w:rsidRDefault="00696F94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١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٢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2694937</wp:posOffset>
                </wp:positionH>
                <wp:positionV relativeFrom="page">
                  <wp:posOffset>4505321</wp:posOffset>
                </wp:positionV>
                <wp:extent cx="538481" cy="473714"/>
                <wp:effectExtent l="0" t="0" r="0" b="2536"/>
                <wp:wrapNone/>
                <wp:docPr id="5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١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٢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left:0;text-align:left;margin-left:212.2pt;margin-top:354.75pt;width:42.4pt;height:37.3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" stroked="f">
                <v:textbox>
                  <w:txbxContent>
                    <w:p w:rsidR="006E3C16" w:rsidRDefault="00696F94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١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٢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4417064</wp:posOffset>
                </wp:positionH>
                <wp:positionV relativeFrom="page">
                  <wp:posOffset>4573901</wp:posOffset>
                </wp:positionV>
                <wp:extent cx="538481" cy="473714"/>
                <wp:effectExtent l="0" t="0" r="0" b="2536"/>
                <wp:wrapNone/>
                <wp:docPr id="5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١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left:0;text-align:left;margin-left:347.8pt;margin-top:360.15pt;width:42.4pt;height:37.3pt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" stroked="f">
                <v:textbox>
                  <w:txbxContent>
                    <w:p w:rsidR="006E3C16" w:rsidRDefault="00696F94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١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6268724</wp:posOffset>
                </wp:positionH>
                <wp:positionV relativeFrom="page">
                  <wp:posOffset>4614547</wp:posOffset>
                </wp:positionV>
                <wp:extent cx="538481" cy="473714"/>
                <wp:effectExtent l="0" t="0" r="0" b="2536"/>
                <wp:wrapNone/>
                <wp:docPr id="5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١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٤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left:0;text-align:left;margin-left:493.6pt;margin-top:363.35pt;width:42.4pt;height:37.3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" stroked="f">
                <v:textbox>
                  <w:txbxContent>
                    <w:p w:rsidR="006E3C16" w:rsidRDefault="00696F94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١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٤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٤ - ‌ ناتج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الطرح                    في ابسط صورة هو : </w:t>
      </w:r>
    </w:p>
    <w:p w:rsidR="006E3C16" w:rsidRDefault="00696F94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margin">
                  <wp:posOffset>-725311</wp:posOffset>
                </wp:positionH>
                <wp:positionV relativeFrom="paragraph">
                  <wp:posOffset>247582</wp:posOffset>
                </wp:positionV>
                <wp:extent cx="6704965" cy="22860"/>
                <wp:effectExtent l="0" t="0" r="19685" b="34290"/>
                <wp:wrapNone/>
                <wp:docPr id="57" name="رابط مستقيم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04" o:spid="_x0000_s1026" type="#_x0000_t32" style="position:absolute;left:0;text-align:left;margin-left:-57.1pt;margin-top:19.5pt;width:527.95pt;height:1.8pt;flip:x;z-index:-251576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" strokecolor="#70ad47" strokeweight=".35281mm">
                <v:stroke joinstyle="miter"/>
                <w10:wrap anchorx="margin"/>
              </v:shape>
            </w:pict>
          </mc:Fallback>
        </mc:AlternateContent>
      </w:r>
    </w:p>
    <w:p w:rsidR="006E3C16" w:rsidRDefault="00696F94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column">
                  <wp:posOffset>5555610</wp:posOffset>
                </wp:positionH>
                <wp:positionV relativeFrom="page">
                  <wp:posOffset>5229362</wp:posOffset>
                </wp:positionV>
                <wp:extent cx="291465" cy="315596"/>
                <wp:effectExtent l="0" t="0" r="0" b="8254"/>
                <wp:wrapNone/>
                <wp:docPr id="58" name="مستطيل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09" o:spid="_x0000_s1069" style="position:absolute;left:0;text-align:left;margin-left:437.45pt;margin-top:411.75pt;width:22.95pt;height:24.85pt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column">
                  <wp:posOffset>3743955</wp:posOffset>
                </wp:positionH>
                <wp:positionV relativeFrom="page">
                  <wp:posOffset>5236988</wp:posOffset>
                </wp:positionV>
                <wp:extent cx="360045" cy="315596"/>
                <wp:effectExtent l="0" t="0" r="1905" b="8254"/>
                <wp:wrapNone/>
                <wp:docPr id="59" name="مستطيل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08" o:spid="_x0000_s1070" style="position:absolute;left:0;text-align:left;margin-left:294.8pt;margin-top:412.35pt;width:28.35pt;height:24.85p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414652</wp:posOffset>
                </wp:positionH>
                <wp:positionV relativeFrom="page">
                  <wp:posOffset>5213844</wp:posOffset>
                </wp:positionV>
                <wp:extent cx="337185" cy="315596"/>
                <wp:effectExtent l="0" t="0" r="5715" b="8254"/>
                <wp:wrapNone/>
                <wp:docPr id="60" name="مستطيل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06" o:spid="_x0000_s1071" style="position:absolute;left:0;text-align:left;margin-left:32.65pt;margin-top:410.55pt;width:26.55pt;height:24.85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column">
                  <wp:posOffset>2021838</wp:posOffset>
                </wp:positionH>
                <wp:positionV relativeFrom="page">
                  <wp:posOffset>5220190</wp:posOffset>
                </wp:positionV>
                <wp:extent cx="337185" cy="315596"/>
                <wp:effectExtent l="0" t="0" r="5715" b="8254"/>
                <wp:wrapNone/>
                <wp:docPr id="61" name="مستطيل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07" o:spid="_x0000_s1072" style="position:absolute;left:0;text-align:left;margin-left:159.2pt;margin-top:411.05pt;width:26.55pt;height:24.85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margin">
                  <wp:posOffset>-561341</wp:posOffset>
                </wp:positionH>
                <wp:positionV relativeFrom="margin">
                  <wp:posOffset>4315949</wp:posOffset>
                </wp:positionV>
                <wp:extent cx="913769" cy="394335"/>
                <wp:effectExtent l="0" t="0" r="0" b="5715"/>
                <wp:wrapNone/>
                <wp:docPr id="62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9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٢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٢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 × ٢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05" o:spid="_x0000_s1073" style="position:absolute;left:0;text-align:left;margin-left:-44.2pt;margin-top:339.85pt;width:71.95pt;height:31.05pt;z-index:-251574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" filled="f" stroked="f">
                <v:textbox>
                  <w:txbxContent>
                    <w:p w:rsidR="006E3C16" w:rsidRDefault="00696F94"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٢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٢</w:t>
                      </w:r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 × ٢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٢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margin">
                  <wp:posOffset>1134112</wp:posOffset>
                </wp:positionH>
                <wp:positionV relativeFrom="margin">
                  <wp:posOffset>4319762</wp:posOffset>
                </wp:positionV>
                <wp:extent cx="913769" cy="394335"/>
                <wp:effectExtent l="0" t="0" r="0" b="5715"/>
                <wp:wrapNone/>
                <wp:docPr id="63" name="مستطيل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9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٢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٣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 × ٣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03" o:spid="_x0000_s1074" style="position:absolute;left:0;text-align:left;margin-left:89.3pt;margin-top:340.15pt;width:71.95pt;height:31.05pt;z-index:-251578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" filled="f" stroked="f">
                <v:textbox>
                  <w:txbxContent>
                    <w:p w:rsidR="006E3C16" w:rsidRDefault="00696F94"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٢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٣</w:t>
                      </w:r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 × ٣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٢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margin">
                  <wp:posOffset>2819396</wp:posOffset>
                </wp:positionH>
                <wp:positionV relativeFrom="page">
                  <wp:posOffset>5271772</wp:posOffset>
                </wp:positionV>
                <wp:extent cx="913769" cy="394335"/>
                <wp:effectExtent l="0" t="0" r="0" b="5715"/>
                <wp:wrapNone/>
                <wp:docPr id="64" name="مستطيل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9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٢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٢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 × ٣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02" o:spid="_x0000_s1075" style="position:absolute;left:0;text-align:left;margin-left:222pt;margin-top:415.1pt;width:71.95pt;height:31.05pt;z-index:-251580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" filled="f" stroked="f">
                <v:textbox>
                  <w:txbxContent>
                    <w:p w:rsidR="006E3C16" w:rsidRDefault="00696F94"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٢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٢</w:t>
                      </w:r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 × ٣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٢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margin">
                  <wp:posOffset>4652503</wp:posOffset>
                </wp:positionH>
                <wp:positionV relativeFrom="page">
                  <wp:posOffset>5292720</wp:posOffset>
                </wp:positionV>
                <wp:extent cx="913769" cy="394335"/>
                <wp:effectExtent l="0" t="0" r="0" b="5715"/>
                <wp:wrapNone/>
                <wp:docPr id="65" name="مستطيل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9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٢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٣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 × ٣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01" o:spid="_x0000_s1076" style="position:absolute;left:0;text-align:left;margin-left:366.35pt;margin-top:416.75pt;width:71.95pt;height:31.05pt;z-index:-251582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" filled="f" stroked="f">
                <v:textbox>
                  <w:txbxContent>
                    <w:p w:rsidR="006E3C16" w:rsidRDefault="00696F94"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٢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٣</w:t>
                      </w:r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 × ٣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٣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٥ – نكتب العبارة ٢×٢×٢×٣×٣×٣ باستعمال الأسس بالشكل:</w:t>
      </w:r>
    </w:p>
    <w:p w:rsidR="006E3C16" w:rsidRDefault="00696F94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margin">
                  <wp:posOffset>-725174</wp:posOffset>
                </wp:positionH>
                <wp:positionV relativeFrom="paragraph">
                  <wp:posOffset>231635</wp:posOffset>
                </wp:positionV>
                <wp:extent cx="6704965" cy="22860"/>
                <wp:effectExtent l="0" t="0" r="19685" b="34290"/>
                <wp:wrapNone/>
                <wp:docPr id="66" name="رابط مستقيم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10" o:spid="_x0000_s1026" type="#_x0000_t32" style="position:absolute;left:0;text-align:left;margin-left:-57.1pt;margin-top:18.25pt;width:527.95pt;height:1.8pt;flip:x;z-index:-251564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" strokecolor="#70ad47" strokeweight=".35281mm">
                <v:stroke joinstyle="miter"/>
                <w10:wrap anchorx="margin"/>
              </v:shape>
            </w:pict>
          </mc:Fallback>
        </mc:AlternateContent>
      </w:r>
    </w:p>
    <w:p w:rsidR="006E3C16" w:rsidRDefault="00696F94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column">
                  <wp:posOffset>425452</wp:posOffset>
                </wp:positionH>
                <wp:positionV relativeFrom="page">
                  <wp:posOffset>5907408</wp:posOffset>
                </wp:positionV>
                <wp:extent cx="337185" cy="315596"/>
                <wp:effectExtent l="0" t="0" r="5715" b="8254"/>
                <wp:wrapNone/>
                <wp:docPr id="67" name="مستطيل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14" o:spid="_x0000_s1077" style="position:absolute;left:0;text-align:left;margin-left:33.5pt;margin-top:465.15pt;width:26.55pt;height:24.85pt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column">
                  <wp:posOffset>2020567</wp:posOffset>
                </wp:positionH>
                <wp:positionV relativeFrom="page">
                  <wp:posOffset>5891534</wp:posOffset>
                </wp:positionV>
                <wp:extent cx="337185" cy="315596"/>
                <wp:effectExtent l="0" t="0" r="5715" b="8254"/>
                <wp:wrapNone/>
                <wp:docPr id="68" name="مستطيل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13" o:spid="_x0000_s1078" style="position:absolute;left:0;text-align:left;margin-left:159.1pt;margin-top:463.9pt;width:26.55pt;height:24.85pt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column">
                  <wp:posOffset>3756026</wp:posOffset>
                </wp:positionH>
                <wp:positionV relativeFrom="page">
                  <wp:posOffset>5891534</wp:posOffset>
                </wp:positionV>
                <wp:extent cx="360045" cy="315596"/>
                <wp:effectExtent l="0" t="0" r="1905" b="8254"/>
                <wp:wrapNone/>
                <wp:docPr id="69" name="مستطيل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12" o:spid="_x0000_s1079" style="position:absolute;left:0;text-align:left;margin-left:295.75pt;margin-top:463.9pt;width:28.35pt;height:24.85pt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column">
                  <wp:posOffset>5551166</wp:posOffset>
                </wp:positionH>
                <wp:positionV relativeFrom="page">
                  <wp:posOffset>5882636</wp:posOffset>
                </wp:positionV>
                <wp:extent cx="291465" cy="315596"/>
                <wp:effectExtent l="0" t="0" r="0" b="8254"/>
                <wp:wrapNone/>
                <wp:docPr id="70" name="مستطيل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11" o:spid="_x0000_s1080" style="position:absolute;left:0;text-align:left;margin-left:437.1pt;margin-top:463.2pt;width:22.95pt;height:24.85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٦ -  نكتب العدد       ٧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٫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٣٢  ×  ١٠ </w:t>
      </w:r>
      <w:r>
        <w:rPr>
          <w:rFonts w:ascii="Times New Roman" w:hAnsi="Times New Roman" w:cs="Times New Roman"/>
          <w:b/>
          <w:bCs/>
          <w:sz w:val="32"/>
          <w:szCs w:val="32"/>
          <w:vertAlign w:val="superscript"/>
          <w:rtl/>
        </w:rPr>
        <w:t xml:space="preserve">٤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بالصيغة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>القياسية بالشكل :</w:t>
      </w:r>
    </w:p>
    <w:p w:rsidR="006E3C16" w:rsidRDefault="00696F94">
      <w:pPr>
        <w:ind w:left="-567" w:right="-680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margin">
                  <wp:posOffset>-725174</wp:posOffset>
                </wp:positionH>
                <wp:positionV relativeFrom="paragraph">
                  <wp:posOffset>213356</wp:posOffset>
                </wp:positionV>
                <wp:extent cx="6704965" cy="22860"/>
                <wp:effectExtent l="0" t="0" r="19685" b="34290"/>
                <wp:wrapNone/>
                <wp:docPr id="71" name="رابط مستقيم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25" o:spid="_x0000_s1026" type="#_x0000_t32" style="position:absolute;left:0;text-align:left;margin-left:-57.1pt;margin-top:16.8pt;width:527.95pt;height:1.8pt;flip:x;z-index:-251537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" strokecolor="#70ad47" strokeweight=".35281mm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١٠٧٣٢                                   ٧٣٢٠٠                                   ٧٣٢٠٠٠٠٠                         ١٠٧٣٢٠٠   </w:t>
      </w:r>
    </w:p>
    <w:p w:rsidR="006E3C16" w:rsidRDefault="00696F94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column">
                  <wp:posOffset>3776343</wp:posOffset>
                </wp:positionH>
                <wp:positionV relativeFrom="page">
                  <wp:posOffset>6510656</wp:posOffset>
                </wp:positionV>
                <wp:extent cx="360045" cy="315596"/>
                <wp:effectExtent l="0" t="0" r="1905" b="8254"/>
                <wp:wrapNone/>
                <wp:docPr id="72" name="مستطيل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18" o:spid="_x0000_s1081" style="position:absolute;left:0;text-align:left;margin-left:297.35pt;margin-top:512.65pt;width:28.35pt;height:24.85pt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column">
                  <wp:posOffset>436241</wp:posOffset>
                </wp:positionH>
                <wp:positionV relativeFrom="page">
                  <wp:posOffset>6541132</wp:posOffset>
                </wp:positionV>
                <wp:extent cx="337185" cy="315596"/>
                <wp:effectExtent l="0" t="0" r="5715" b="8254"/>
                <wp:wrapNone/>
                <wp:docPr id="73" name="مستطيل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20" o:spid="_x0000_s1082" style="position:absolute;left:0;text-align:left;margin-left:34.35pt;margin-top:515.05pt;width:26.55pt;height:24.85p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column">
                  <wp:posOffset>2030726</wp:posOffset>
                </wp:positionH>
                <wp:positionV relativeFrom="page">
                  <wp:posOffset>6517001</wp:posOffset>
                </wp:positionV>
                <wp:extent cx="337185" cy="315596"/>
                <wp:effectExtent l="0" t="0" r="5715" b="8254"/>
                <wp:wrapNone/>
                <wp:docPr id="74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19" o:spid="_x0000_s1083" style="position:absolute;left:0;text-align:left;margin-left:159.9pt;margin-top:513.15pt;width:26.55pt;height:24.85pt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column">
                  <wp:posOffset>5571494</wp:posOffset>
                </wp:positionH>
                <wp:positionV relativeFrom="page">
                  <wp:posOffset>6527160</wp:posOffset>
                </wp:positionV>
                <wp:extent cx="291465" cy="315596"/>
                <wp:effectExtent l="0" t="0" r="0" b="8254"/>
                <wp:wrapNone/>
                <wp:docPr id="75" name="مستطيل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15" o:spid="_x0000_s1084" style="position:absolute;left:0;text-align:left;margin-left:438.7pt;margin-top:513.95pt;width:22.95pt;height:24.85pt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٧ - لإيجاد الجذر التربيعي  نكتب : </w:t>
      </w:r>
    </w:p>
    <w:p w:rsidR="006E3C16" w:rsidRDefault="00696F94">
      <w:pPr>
        <w:spacing w:after="0"/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margin">
                  <wp:posOffset>-725174</wp:posOffset>
                </wp:positionH>
                <wp:positionV relativeFrom="paragraph">
                  <wp:posOffset>223515</wp:posOffset>
                </wp:positionV>
                <wp:extent cx="6704965" cy="22860"/>
                <wp:effectExtent l="0" t="0" r="19685" b="34290"/>
                <wp:wrapNone/>
                <wp:docPr id="76" name="رابط مستقيم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26" o:spid="_x0000_s1026" type="#_x0000_t32" style="position:absolute;left:0;text-align:left;margin-left:-57.1pt;margin-top:17.6pt;width:527.95pt;height:1.8pt;flip:x;z-index:-251535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" strokecolor="#70ad47" strokeweight=".35281mm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٧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                            ٦                                            ٥                                          ٤</w:t>
      </w:r>
    </w:p>
    <w:p w:rsidR="006E3C16" w:rsidRDefault="00696F94">
      <w:pPr>
        <w:spacing w:before="120" w:after="120"/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column">
                  <wp:posOffset>5581653</wp:posOffset>
                </wp:positionH>
                <wp:positionV relativeFrom="page">
                  <wp:posOffset>7089772</wp:posOffset>
                </wp:positionV>
                <wp:extent cx="291465" cy="315596"/>
                <wp:effectExtent l="0" t="0" r="0" b="8254"/>
                <wp:wrapNone/>
                <wp:docPr id="77" name="مستطيل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24" o:spid="_x0000_s1085" style="position:absolute;left:0;text-align:left;margin-left:439.5pt;margin-top:558.25pt;width:22.95pt;height:24.85pt;z-index:-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column">
                  <wp:posOffset>3817619</wp:posOffset>
                </wp:positionH>
                <wp:positionV relativeFrom="page">
                  <wp:posOffset>7110090</wp:posOffset>
                </wp:positionV>
                <wp:extent cx="360045" cy="315596"/>
                <wp:effectExtent l="0" t="0" r="1905" b="8254"/>
                <wp:wrapNone/>
                <wp:docPr id="78" name="مستطيل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23" o:spid="_x0000_s1086" style="position:absolute;left:0;text-align:left;margin-left:300.6pt;margin-top:559.85pt;width:28.35pt;height:24.85pt;z-index:-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column">
                  <wp:posOffset>2051054</wp:posOffset>
                </wp:positionH>
                <wp:positionV relativeFrom="page">
                  <wp:posOffset>7069455</wp:posOffset>
                </wp:positionV>
                <wp:extent cx="337185" cy="315596"/>
                <wp:effectExtent l="0" t="0" r="5715" b="8254"/>
                <wp:wrapNone/>
                <wp:docPr id="79" name="مستطيل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22" o:spid="_x0000_s1087" style="position:absolute;left:0;text-align:left;margin-left:161.5pt;margin-top:556.65pt;width:26.55pt;height:24.85pt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column">
                  <wp:posOffset>456569</wp:posOffset>
                </wp:positionH>
                <wp:positionV relativeFrom="page">
                  <wp:posOffset>7075800</wp:posOffset>
                </wp:positionV>
                <wp:extent cx="337185" cy="315596"/>
                <wp:effectExtent l="0" t="0" r="5715" b="8254"/>
                <wp:wrapNone/>
                <wp:docPr id="80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21" o:spid="_x0000_s1088" style="position:absolute;left:0;text-align:left;margin-left:35.95pt;margin-top:557.15pt;width:26.55pt;height:24.85pt;z-index:-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٨ - لتقدير الجذر التربيعي  نكتب : </w:t>
      </w:r>
    </w:p>
    <w:p w:rsidR="006E3C16" w:rsidRDefault="00696F94">
      <w:pPr>
        <w:spacing w:after="120"/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margin">
                  <wp:posOffset>-684528</wp:posOffset>
                </wp:positionH>
                <wp:positionV relativeFrom="paragraph">
                  <wp:posOffset>246375</wp:posOffset>
                </wp:positionV>
                <wp:extent cx="6704965" cy="22860"/>
                <wp:effectExtent l="0" t="0" r="19685" b="34290"/>
                <wp:wrapNone/>
                <wp:docPr id="81" name="رابط مستقيم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28" o:spid="_x0000_s1026" type="#_x0000_t32" style="position:absolute;left:0;text-align:left;margin-left:-53.9pt;margin-top:19.4pt;width:527.95pt;height:1.8pt;flip:x;z-index:-251533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" strokecolor="#70ad47" strokeweight=".35281mm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٧                                            ٦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                           ١٠                                          ٨</w:t>
      </w:r>
    </w:p>
    <w:p w:rsidR="006E3C16" w:rsidRDefault="006E3C16">
      <w:pPr>
        <w:ind w:left="-1077"/>
        <w:rPr>
          <w:rFonts w:ascii="Times New Roman" w:hAnsi="Times New Roman" w:cs="Times New Roman"/>
          <w:b/>
          <w:bCs/>
          <w:sz w:val="2"/>
          <w:szCs w:val="2"/>
        </w:rPr>
      </w:pPr>
    </w:p>
    <w:p w:rsidR="006E3C16" w:rsidRDefault="00696F94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column">
                  <wp:posOffset>5591171</wp:posOffset>
                </wp:positionH>
                <wp:positionV relativeFrom="page">
                  <wp:posOffset>7625711</wp:posOffset>
                </wp:positionV>
                <wp:extent cx="291465" cy="315596"/>
                <wp:effectExtent l="0" t="0" r="0" b="8254"/>
                <wp:wrapNone/>
                <wp:docPr id="82" name="مستطيل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32" o:spid="_x0000_s1089" style="position:absolute;left:0;text-align:left;margin-left:440.25pt;margin-top:600.45pt;width:22.95pt;height:24.85pt;z-index:-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column">
                  <wp:posOffset>3806820</wp:posOffset>
                </wp:positionH>
                <wp:positionV relativeFrom="page">
                  <wp:posOffset>7625711</wp:posOffset>
                </wp:positionV>
                <wp:extent cx="360045" cy="315596"/>
                <wp:effectExtent l="0" t="0" r="1905" b="8254"/>
                <wp:wrapNone/>
                <wp:docPr id="83" name="مستطيل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31" o:spid="_x0000_s1090" style="position:absolute;left:0;text-align:left;margin-left:299.75pt;margin-top:600.45pt;width:28.35pt;height:24.85pt;z-index:-25152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column">
                  <wp:posOffset>2061213</wp:posOffset>
                </wp:positionH>
                <wp:positionV relativeFrom="page">
                  <wp:posOffset>7611108</wp:posOffset>
                </wp:positionV>
                <wp:extent cx="337185" cy="315596"/>
                <wp:effectExtent l="0" t="0" r="5715" b="8254"/>
                <wp:wrapNone/>
                <wp:docPr id="84" name="مستطيل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30" o:spid="_x0000_s1091" style="position:absolute;left:0;text-align:left;margin-left:162.3pt;margin-top:599.3pt;width:26.55pt;height:24.85pt;z-index:-25152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column">
                  <wp:posOffset>466087</wp:posOffset>
                </wp:positionH>
                <wp:positionV relativeFrom="page">
                  <wp:posOffset>7605393</wp:posOffset>
                </wp:positionV>
                <wp:extent cx="337185" cy="315596"/>
                <wp:effectExtent l="0" t="0" r="5715" b="8254"/>
                <wp:wrapNone/>
                <wp:docPr id="85" name="مستطيل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29" o:spid="_x0000_s1092" style="position:absolute;left:0;text-align:left;margin-left:36.7pt;margin-top:598.85pt;width:26.55pt;height:24.85pt;z-index:-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٩ -  العدد الذي يمكن كتابته على صورة كسر يسمى :</w:t>
      </w:r>
    </w:p>
    <w:p w:rsidR="006E3C16" w:rsidRDefault="00696F94">
      <w:pPr>
        <w:spacing w:before="120" w:after="0"/>
        <w:ind w:left="-1077" w:right="-340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margin">
                  <wp:posOffset>-715005</wp:posOffset>
                </wp:positionH>
                <wp:positionV relativeFrom="paragraph">
                  <wp:posOffset>184781</wp:posOffset>
                </wp:positionV>
                <wp:extent cx="6704334" cy="22860"/>
                <wp:effectExtent l="0" t="0" r="20316" b="34290"/>
                <wp:wrapNone/>
                <wp:docPr id="86" name="رابط مستقيم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334" cy="2286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27" o:spid="_x0000_s1026" type="#_x0000_t32" style="position:absolute;left:0;text-align:left;margin-left:-56.3pt;margin-top:14.55pt;width:527.9pt;height:1.8pt;flip:x;z-index:-251523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" strokecolor="#70ad47" strokeweight=".35281mm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عدد نسبي                                  عدد كلي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                   عدد طبيعي                            عدد صحيح</w:t>
      </w:r>
    </w:p>
    <w:p w:rsidR="006E3C16" w:rsidRDefault="00696F94">
      <w:pPr>
        <w:spacing w:after="0"/>
        <w:ind w:left="-1077" w:right="5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column">
                  <wp:posOffset>5601971</wp:posOffset>
                </wp:positionH>
                <wp:positionV relativeFrom="page">
                  <wp:posOffset>8103239</wp:posOffset>
                </wp:positionV>
                <wp:extent cx="291465" cy="315596"/>
                <wp:effectExtent l="0" t="0" r="0" b="8254"/>
                <wp:wrapNone/>
                <wp:docPr id="87" name="مستطيل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36" o:spid="_x0000_s1093" style="position:absolute;left:0;text-align:left;margin-left:441.1pt;margin-top:638.05pt;width:22.95pt;height:24.85pt;z-index:-25151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column">
                  <wp:posOffset>3822704</wp:posOffset>
                </wp:positionH>
                <wp:positionV relativeFrom="page">
                  <wp:posOffset>8103239</wp:posOffset>
                </wp:positionV>
                <wp:extent cx="360045" cy="315596"/>
                <wp:effectExtent l="0" t="0" r="1905" b="8254"/>
                <wp:wrapNone/>
                <wp:docPr id="88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35" o:spid="_x0000_s1094" style="position:absolute;left:0;text-align:left;margin-left:301pt;margin-top:638.05pt;width:28.35pt;height:24.85pt;z-index:-25151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column">
                  <wp:posOffset>2102489</wp:posOffset>
                </wp:positionH>
                <wp:positionV relativeFrom="page">
                  <wp:posOffset>8062593</wp:posOffset>
                </wp:positionV>
                <wp:extent cx="337185" cy="315596"/>
                <wp:effectExtent l="0" t="0" r="5715" b="8254"/>
                <wp:wrapNone/>
                <wp:docPr id="89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34" o:spid="_x0000_s1095" style="position:absolute;left:0;text-align:left;margin-left:165.55pt;margin-top:634.85pt;width:26.55pt;height:24.85pt;z-index:-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column">
                  <wp:posOffset>466087</wp:posOffset>
                </wp:positionH>
                <wp:positionV relativeFrom="page">
                  <wp:posOffset>8080379</wp:posOffset>
                </wp:positionV>
                <wp:extent cx="337185" cy="315596"/>
                <wp:effectExtent l="0" t="0" r="5715" b="8254"/>
                <wp:wrapNone/>
                <wp:docPr id="90" name="مستطيل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33" o:spid="_x0000_s1096" style="position:absolute;left:0;text-align:left;margin-left:36.7pt;margin-top:636.25pt;width:26.55pt;height:24.85pt;z-index:-25152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" fillcolor="#fff2cc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١٠ - لإيجاد قيمة       ٢ </w:t>
      </w:r>
      <w:r>
        <w:rPr>
          <w:rFonts w:ascii="Times New Roman" w:hAnsi="Times New Roman" w:cs="Times New Roman"/>
          <w:b/>
          <w:bCs/>
          <w:sz w:val="32"/>
          <w:szCs w:val="32"/>
          <w:vertAlign w:val="superscript"/>
          <w:rtl/>
        </w:rPr>
        <w:t>٦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نكتب :</w:t>
      </w:r>
    </w:p>
    <w:p w:rsidR="006E3C16" w:rsidRDefault="00696F94">
      <w:pPr>
        <w:spacing w:after="0"/>
        <w:ind w:left="-1077" w:right="5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-695958</wp:posOffset>
                </wp:positionH>
                <wp:positionV relativeFrom="paragraph">
                  <wp:posOffset>274320</wp:posOffset>
                </wp:positionV>
                <wp:extent cx="6689091" cy="9528"/>
                <wp:effectExtent l="19050" t="19050" r="16509" b="66672"/>
                <wp:wrapNone/>
                <wp:docPr id="91" name="رابط مستقيم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9091" cy="9528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>
                          <a:outerShdw dist="38103" dir="54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37" o:spid="_x0000_s1026" type="#_x0000_t32" style="position:absolute;left:0;text-align:left;margin-left:-54.8pt;margin-top:21.6pt;width:526.7pt;height:.75pt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" strokeweight="2.25pt">
                <v:stroke joinstyle="miter"/>
                <v:shadow on="t" color="black" opacity="26214f" origin="-.5,-.5" offset="0,1.0584mm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٦٥                                          ٦٤                                         ٦٣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                       ٦٢</w:t>
      </w:r>
    </w:p>
    <w:p w:rsidR="006E3C16" w:rsidRDefault="00696F94">
      <w:pPr>
        <w:spacing w:after="0"/>
        <w:ind w:left="-1077" w:right="57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-131883</wp:posOffset>
                </wp:positionH>
                <wp:positionV relativeFrom="paragraph">
                  <wp:posOffset>186885</wp:posOffset>
                </wp:positionV>
                <wp:extent cx="0" cy="553724"/>
                <wp:effectExtent l="0" t="0" r="19050" b="17776"/>
                <wp:wrapNone/>
                <wp:docPr id="92" name="رابط مستقيم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724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42" o:spid="_x0000_s1026" type="#_x0000_t32" style="position:absolute;left:0;text-align:left;margin-left:-10.4pt;margin-top:14.7pt;width:0;height:43.6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" strokeweight=".35281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column">
                  <wp:posOffset>-598173</wp:posOffset>
                </wp:positionH>
                <wp:positionV relativeFrom="page">
                  <wp:posOffset>8555254</wp:posOffset>
                </wp:positionV>
                <wp:extent cx="869951" cy="553724"/>
                <wp:effectExtent l="0" t="0" r="25399" b="17776"/>
                <wp:wrapNone/>
                <wp:docPr id="93" name="مستطيل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553724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٦</w:t>
                            </w:r>
                          </w:p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 ٦     درجات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41" o:spid="_x0000_s1097" style="position:absolute;left:0;text-align:left;margin-left:-47.1pt;margin-top:673.65pt;width:68.5pt;height:43.6pt;z-index:-25150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" fillcolor="#fbe5d6" strokecolor="#41719c" strokeweight=".35281mm">
                <v:textbox>
                  <w:txbxContent>
                    <w:p w:rsidR="006E3C16" w:rsidRDefault="00696F94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       ٦</w:t>
                      </w:r>
                    </w:p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 ٦     درجات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6E3C16" w:rsidRDefault="00696F94">
      <w:pPr>
        <w:spacing w:after="0"/>
        <w:ind w:left="-1077" w:right="57"/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-562703</wp:posOffset>
                </wp:positionH>
                <wp:positionV relativeFrom="paragraph">
                  <wp:posOffset>1070314</wp:posOffset>
                </wp:positionV>
                <wp:extent cx="833759" cy="525780"/>
                <wp:effectExtent l="19050" t="19050" r="23491" b="45720"/>
                <wp:wrapNone/>
                <wp:docPr id="94" name="سهم إلى اليسار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59" cy="525780"/>
                        </a:xfrm>
                        <a:custGeom>
                          <a:avLst>
                            <a:gd name="f0" fmla="val 6805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+- f8 0 f7"/>
                            <a:gd name="f15" fmla="pin 0 f0 21600"/>
                            <a:gd name="f16" fmla="pin 0 f1 108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20"/>
                            <a:gd name="f27" fmla="*/ f19 f20 1"/>
                            <a:gd name="f28" fmla="*/ 21600 f21 1"/>
                            <a:gd name="f29" fmla="*/ 0 f21 1"/>
                            <a:gd name="f30" fmla="*/ f20 f13 1"/>
                            <a:gd name="f31" fmla="*/ f19 f12 1"/>
                            <a:gd name="f32" fmla="+- f24 0 f3"/>
                            <a:gd name="f33" fmla="+- f25 0 f3"/>
                            <a:gd name="f34" fmla="*/ f27 1 10800"/>
                            <a:gd name="f35" fmla="*/ f29 1 f21"/>
                            <a:gd name="f36" fmla="*/ f28 1 f21"/>
                            <a:gd name="f37" fmla="*/ f26 f13 1"/>
                            <a:gd name="f38" fmla="+- f19 0 f34"/>
                            <a:gd name="f39" fmla="*/ f36 f12 1"/>
                            <a:gd name="f40" fmla="*/ f35 f13 1"/>
                            <a:gd name="f41" fmla="*/ f36 f13 1"/>
                            <a:gd name="f42" fmla="*/ f38 f12 1"/>
                          </a:gdLst>
                          <a:ahLst>
                            <a:ahXY gdRefX="f0" minX="f7" maxX="f8" gdRefY="f1" minY="f7" maxY="f9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40"/>
                            </a:cxn>
                            <a:cxn ang="f33">
                              <a:pos x="f31" y="f41"/>
                            </a:cxn>
                          </a:cxnLst>
                          <a:rect l="f42" t="f30" r="f39" b="f37"/>
                          <a:pathLst>
                            <a:path w="21600" h="21600">
                              <a:moveTo>
                                <a:pt x="f8" y="f20"/>
                              </a:moveTo>
                              <a:lnTo>
                                <a:pt x="f19" y="f20"/>
                              </a:lnTo>
                              <a:lnTo>
                                <a:pt x="f19" y="f7"/>
                              </a:lnTo>
                              <a:lnTo>
                                <a:pt x="f7" y="f9"/>
                              </a:lnTo>
                              <a:lnTo>
                                <a:pt x="f19" y="f8"/>
                              </a:lnTo>
                              <a:lnTo>
                                <a:pt x="f19" y="f26"/>
                              </a:lnTo>
                              <a:lnTo>
                                <a:pt x="f8" y="f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E5D6"/>
                        </a:solidFill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سهم إلى اليسار 244" o:spid="_x0000_s1098" style="position:absolute;left:0;text-align:left;margin-left:-44.3pt;margin-top:84.3pt;width:65.65pt;height:41.4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" adj="-11796480,,5400" path="m21600,5400r-14795,l6805,,,10800,6805,21600r,-5400l21600,16200r,-10800xe" fillcolor="#fbe5d6" strokecolor="#41719c" strokeweight=".35281mm">
                <v:stroke joinstyle="miter"/>
                <v:formulas/>
                <v:path arrowok="t" o:connecttype="custom" o:connectlocs="416880,0;833759,262890;416880,525780;0,262890;262673,0;262673,525780" o:connectangles="270,0,90,180,270,90" textboxrect="3402,5400,21600,16200"/>
                <v:textbox>
                  <w:txbxContent>
                    <w:p w:rsidR="006E3C16" w:rsidRDefault="00696F94">
                      <w:pPr>
                        <w:jc w:val="center"/>
                      </w:pPr>
                      <w:r>
                        <w:rPr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-122648</wp:posOffset>
                </wp:positionH>
                <wp:positionV relativeFrom="paragraph">
                  <wp:posOffset>260988</wp:posOffset>
                </wp:positionV>
                <wp:extent cx="393703" cy="0"/>
                <wp:effectExtent l="0" t="0" r="25397" b="19050"/>
                <wp:wrapNone/>
                <wp:docPr id="95" name="رابط مستقيم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3" cy="0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43" o:spid="_x0000_s1026" type="#_x0000_t32" style="position:absolute;left:0;text-align:left;margin-left:-9.65pt;margin-top:20.55pt;width:31pt;height:0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" strokeweight=".52906mm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السؤال الثاني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>: ضع علامة ( √) وعلامة ( ×)  أمام العبارات التالية:</w:t>
      </w:r>
      <w:r>
        <w:rPr>
          <w:rtl/>
        </w:rPr>
        <w:t xml:space="preserve"> </w:t>
      </w:r>
    </w:p>
    <w:tbl>
      <w:tblPr>
        <w:bidiVisual/>
        <w:tblW w:w="8580" w:type="dxa"/>
        <w:tblInd w:w="-8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0"/>
      </w:tblGrid>
      <w:tr w:rsidR="006E3C16">
        <w:tblPrEx>
          <w:tblCellMar>
            <w:top w:w="0" w:type="dxa"/>
            <w:bottom w:w="0" w:type="dxa"/>
          </w:tblCellMar>
        </w:tblPrEx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16" w:rsidRDefault="00696F9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7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معدل التغير هو معدل يصف كيف تتغير كمية ما في علاقتها بكمية أخرى                      (           )</w:t>
            </w:r>
          </w:p>
        </w:tc>
      </w:tr>
      <w:tr w:rsidR="006E3C16">
        <w:tblPrEx>
          <w:tblCellMar>
            <w:top w:w="0" w:type="dxa"/>
            <w:bottom w:w="0" w:type="dxa"/>
          </w:tblCellMar>
        </w:tblPrEx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16" w:rsidRDefault="00696F9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7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تصف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نظرية فيثاغورس العلاقة بين الساقين والوتر في أي مثلث حاد الزوايا               (           )</w:t>
            </w:r>
          </w:p>
        </w:tc>
      </w:tr>
      <w:tr w:rsidR="006E3C16">
        <w:tblPrEx>
          <w:tblCellMar>
            <w:top w:w="0" w:type="dxa"/>
            <w:bottom w:w="0" w:type="dxa"/>
          </w:tblCellMar>
        </w:tblPrEx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16" w:rsidRDefault="00696F9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7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التناسب هي معادلة تبين أن نسبتين أو معدلين متكافئان                                           (           ) </w:t>
            </w:r>
          </w:p>
        </w:tc>
      </w:tr>
      <w:tr w:rsidR="006E3C16">
        <w:tblPrEx>
          <w:tblCellMar>
            <w:top w:w="0" w:type="dxa"/>
            <w:bottom w:w="0" w:type="dxa"/>
          </w:tblCellMar>
        </w:tblPrEx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16" w:rsidRDefault="00696F9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7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إذا كانت الكميتان غير متناسبتان فإن النسبة بينهما 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ير ثابته                                    (           )</w:t>
            </w:r>
          </w:p>
        </w:tc>
      </w:tr>
      <w:tr w:rsidR="006E3C16">
        <w:tblPrEx>
          <w:tblCellMar>
            <w:top w:w="0" w:type="dxa"/>
            <w:bottom w:w="0" w:type="dxa"/>
          </w:tblCellMar>
        </w:tblPrEx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16" w:rsidRDefault="00696F9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7"/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الصيغة العلمية هي طريقة مختصرة لكتابة الأعداد التي قيمتها المطلقة كبيرة جدا أو صغيرة جدا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(           )          </w:t>
            </w:r>
          </w:p>
        </w:tc>
      </w:tr>
      <w:tr w:rsidR="006E3C16">
        <w:tblPrEx>
          <w:tblCellMar>
            <w:top w:w="0" w:type="dxa"/>
            <w:bottom w:w="0" w:type="dxa"/>
          </w:tblCellMar>
        </w:tblPrEx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16" w:rsidRDefault="00696F9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7"/>
            </w:pPr>
            <w:r>
              <w:rPr>
                <w:rFonts w:ascii="Times New Roman" w:hAnsi="Times New Roman" w:cs="DecoType Thuluth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34368" behindDoc="1" locked="0" layoutInCell="1" allowOverlap="1">
                      <wp:simplePos x="0" y="0"/>
                      <wp:positionH relativeFrom="column">
                        <wp:posOffset>3974951</wp:posOffset>
                      </wp:positionH>
                      <wp:positionV relativeFrom="page">
                        <wp:posOffset>105357</wp:posOffset>
                      </wp:positionV>
                      <wp:extent cx="1255398" cy="403863"/>
                      <wp:effectExtent l="0" t="0" r="1902" b="0"/>
                      <wp:wrapNone/>
                      <wp:docPr id="96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5398" cy="4038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6E3C16" w:rsidRDefault="00696F94">
                                  <w:r>
                                    <w:rPr>
                                      <w:rFonts w:cs="DecoType Naskh Swashes"/>
                                      <w:color w:val="C00000"/>
                                      <w:sz w:val="20"/>
                                      <w:szCs w:val="20"/>
                                      <w:rtl/>
                                    </w:rPr>
                                    <w:t>معلم المادة /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99" type="#_x0000_t202" style="position:absolute;left:0;text-align:left;margin-left:313pt;margin-top:8.3pt;width:98.85pt;height:31.8pt;z-index:-25148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" stroked="f">
                      <v:textbox>
                        <w:txbxContent>
                          <w:p w:rsidR="006E3C16" w:rsidRDefault="00696F94">
                            <w:r>
                              <w:rPr>
                                <w:rFonts w:cs="DecoType Naskh Swashe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معلم المادة /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العدد الغير نسبي يمكن كتابته على صورة كسر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        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                         </w:t>
            </w:r>
          </w:p>
        </w:tc>
      </w:tr>
    </w:tbl>
    <w:p w:rsidR="006E3C16" w:rsidRDefault="00696F94">
      <w:pPr>
        <w:spacing w:before="120" w:after="120"/>
        <w:ind w:right="57"/>
        <w:jc w:val="both"/>
      </w:pPr>
      <w:r>
        <w:rPr>
          <w:rFonts w:ascii="Times New Roman" w:hAnsi="Times New Roman" w:cs="DecoType Thuluth"/>
          <w:sz w:val="16"/>
          <w:szCs w:val="16"/>
          <w:rtl/>
        </w:rPr>
        <w:t xml:space="preserve">   </w:t>
      </w:r>
    </w:p>
    <w:p w:rsidR="006E3C16" w:rsidRDefault="00696F94">
      <w:pPr>
        <w:spacing w:before="120" w:after="120"/>
        <w:ind w:left="-1192" w:right="-1134" w:firstLine="342"/>
        <w:jc w:val="both"/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4853306</wp:posOffset>
                </wp:positionH>
                <wp:positionV relativeFrom="paragraph">
                  <wp:posOffset>365760</wp:posOffset>
                </wp:positionV>
                <wp:extent cx="561341" cy="589916"/>
                <wp:effectExtent l="19050" t="19050" r="29209" b="38734"/>
                <wp:wrapNone/>
                <wp:docPr id="97" name="معين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1" cy="58991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abs f0"/>
                            <a:gd name="f5" fmla="abs f1"/>
                            <a:gd name="f6" fmla="abs f2"/>
                            <a:gd name="f7" fmla="?: f4 f0 1"/>
                            <a:gd name="f8" fmla="?: f5 f1 1"/>
                            <a:gd name="f9" fmla="?: f6 f2 1"/>
                            <a:gd name="f10" fmla="*/ f7 1 21600"/>
                            <a:gd name="f11" fmla="*/ f8 1 21600"/>
                            <a:gd name="f12" fmla="*/ 21600 f7 1"/>
                            <a:gd name="f13" fmla="*/ 21600 f8 1"/>
                            <a:gd name="f14" fmla="min f11 f10"/>
                            <a:gd name="f15" fmla="*/ f12 1 f9"/>
                            <a:gd name="f16" fmla="*/ f13 1 f9"/>
                            <a:gd name="f17" fmla="val f15"/>
                            <a:gd name="f18" fmla="val f16"/>
                            <a:gd name="f19" fmla="*/ f3 f14 1"/>
                            <a:gd name="f20" fmla="+- f18 0 f3"/>
                            <a:gd name="f21" fmla="+- f17 0 f3"/>
                            <a:gd name="f22" fmla="*/ f17 f14 1"/>
                            <a:gd name="f23" fmla="*/ f18 f14 1"/>
                            <a:gd name="f24" fmla="*/ f20 1 2"/>
                            <a:gd name="f25" fmla="*/ f20 1 4"/>
                            <a:gd name="f26" fmla="*/ f21 1 2"/>
                            <a:gd name="f27" fmla="*/ f21 1 4"/>
                            <a:gd name="f28" fmla="*/ f21 3 1"/>
                            <a:gd name="f29" fmla="*/ f20 3 1"/>
                            <a:gd name="f30" fmla="+- f3 f24 0"/>
                            <a:gd name="f31" fmla="+- f3 f26 0"/>
                            <a:gd name="f32" fmla="*/ f28 1 4"/>
                            <a:gd name="f33" fmla="*/ f29 1 4"/>
                            <a:gd name="f34" fmla="*/ f27 f14 1"/>
                            <a:gd name="f35" fmla="*/ f25 f14 1"/>
                            <a:gd name="f36" fmla="*/ f32 f14 1"/>
                            <a:gd name="f37" fmla="*/ f33 f14 1"/>
                            <a:gd name="f38" fmla="*/ f30 f14 1"/>
                            <a:gd name="f39" fmla="*/ f31 f1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4" t="f35" r="f36" b="f37"/>
                          <a:pathLst>
                            <a:path>
                              <a:moveTo>
                                <a:pt x="f19" y="f38"/>
                              </a:moveTo>
                              <a:lnTo>
                                <a:pt x="f39" y="f19"/>
                              </a:lnTo>
                              <a:lnTo>
                                <a:pt x="f22" y="f38"/>
                              </a:lnTo>
                              <a:lnTo>
                                <a:pt x="f39" y="f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٢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معين 200" o:spid="_x0000_s1100" style="position:absolute;left:0;text-align:left;margin-left:382.15pt;margin-top:28.8pt;width:44.2pt;height:46.4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341,5899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" adj="-11796480,,5400" path="m,294958l280671,,561341,294958,280671,589916,,294958xe" fillcolor="#deebf7" strokecolor="#41719c" strokeweight=".35281mm">
                <v:stroke joinstyle="miter"/>
                <v:formulas/>
                <v:path arrowok="t" o:connecttype="custom" o:connectlocs="280671,0;561341,294958;280671,589916;0,294958" o:connectangles="270,0,90,180" textboxrect="140335,147479,421006,442437"/>
                <v:textbox>
                  <w:txbxContent>
                    <w:p w:rsidR="006E3C16" w:rsidRDefault="00696F94">
                      <w:pPr>
                        <w:jc w:val="center"/>
                      </w:pPr>
                      <w:r>
                        <w:rPr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4861563</wp:posOffset>
                </wp:positionH>
                <wp:positionV relativeFrom="paragraph">
                  <wp:posOffset>-231050</wp:posOffset>
                </wp:positionV>
                <wp:extent cx="561341" cy="589916"/>
                <wp:effectExtent l="19050" t="19050" r="29209" b="38734"/>
                <wp:wrapNone/>
                <wp:docPr id="98" name="معين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1" cy="58991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abs f0"/>
                            <a:gd name="f5" fmla="abs f1"/>
                            <a:gd name="f6" fmla="abs f2"/>
                            <a:gd name="f7" fmla="?: f4 f0 1"/>
                            <a:gd name="f8" fmla="?: f5 f1 1"/>
                            <a:gd name="f9" fmla="?: f6 f2 1"/>
                            <a:gd name="f10" fmla="*/ f7 1 21600"/>
                            <a:gd name="f11" fmla="*/ f8 1 21600"/>
                            <a:gd name="f12" fmla="*/ 21600 f7 1"/>
                            <a:gd name="f13" fmla="*/ 21600 f8 1"/>
                            <a:gd name="f14" fmla="min f11 f10"/>
                            <a:gd name="f15" fmla="*/ f12 1 f9"/>
                            <a:gd name="f16" fmla="*/ f13 1 f9"/>
                            <a:gd name="f17" fmla="val f15"/>
                            <a:gd name="f18" fmla="val f16"/>
                            <a:gd name="f19" fmla="*/ f3 f14 1"/>
                            <a:gd name="f20" fmla="+- f18 0 f3"/>
                            <a:gd name="f21" fmla="+- f17 0 f3"/>
                            <a:gd name="f22" fmla="*/ f17 f14 1"/>
                            <a:gd name="f23" fmla="*/ f18 f14 1"/>
                            <a:gd name="f24" fmla="*/ f20 1 2"/>
                            <a:gd name="f25" fmla="*/ f20 1 4"/>
                            <a:gd name="f26" fmla="*/ f21 1 2"/>
                            <a:gd name="f27" fmla="*/ f21 1 4"/>
                            <a:gd name="f28" fmla="*/ f21 3 1"/>
                            <a:gd name="f29" fmla="*/ f20 3 1"/>
                            <a:gd name="f30" fmla="+- f3 f24 0"/>
                            <a:gd name="f31" fmla="+- f3 f26 0"/>
                            <a:gd name="f32" fmla="*/ f28 1 4"/>
                            <a:gd name="f33" fmla="*/ f29 1 4"/>
                            <a:gd name="f34" fmla="*/ f27 f14 1"/>
                            <a:gd name="f35" fmla="*/ f25 f14 1"/>
                            <a:gd name="f36" fmla="*/ f32 f14 1"/>
                            <a:gd name="f37" fmla="*/ f33 f14 1"/>
                            <a:gd name="f38" fmla="*/ f30 f14 1"/>
                            <a:gd name="f39" fmla="*/ f31 f1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4" t="f35" r="f36" b="f37"/>
                          <a:pathLst>
                            <a:path>
                              <a:moveTo>
                                <a:pt x="f19" y="f38"/>
                              </a:moveTo>
                              <a:lnTo>
                                <a:pt x="f39" y="f19"/>
                              </a:lnTo>
                              <a:lnTo>
                                <a:pt x="f22" y="f38"/>
                              </a:lnTo>
                              <a:lnTo>
                                <a:pt x="f39" y="f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١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معين 260" o:spid="_x0000_s1101" style="position:absolute;left:0;text-align:left;margin-left:382.8pt;margin-top:-18.2pt;width:44.2pt;height:46.4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341,5899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" adj="-11796480,,5400" path="m,294958l280671,,561341,294958,280671,589916,,294958xe" fillcolor="#deebf7" strokecolor="#41719c" strokeweight=".35281mm">
                <v:stroke joinstyle="miter"/>
                <v:formulas/>
                <v:path arrowok="t" o:connecttype="custom" o:connectlocs="280671,0;561341,294958;280671,589916;0,294958" o:connectangles="270,0,90,180" textboxrect="140335,147479,421006,442437"/>
                <v:textbox>
                  <w:txbxContent>
                    <w:p w:rsidR="006E3C16" w:rsidRDefault="00696F94">
                      <w:pPr>
                        <w:jc w:val="center"/>
                      </w:pPr>
                      <w:r>
                        <w:rPr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-688790</wp:posOffset>
                </wp:positionH>
                <wp:positionV relativeFrom="paragraph">
                  <wp:posOffset>81646</wp:posOffset>
                </wp:positionV>
                <wp:extent cx="3247391" cy="896624"/>
                <wp:effectExtent l="0" t="0" r="0" b="0"/>
                <wp:wrapNone/>
                <wp:docPr id="99" name="مستطيل مستدير الزوايا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391" cy="8966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tl/>
                              </w:rPr>
                              <w:t>................................................. 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مستطيل مستدير الزوايا 247" o:spid="_x0000_s1102" style="position:absolute;left:0;text-align:left;margin-left:-54.25pt;margin-top:6.45pt;width:255.7pt;height:70.6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47391,8966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" adj="-11796480,,5400" path="m149437,at,,298874,298874,149437,,,149437l,747187at,597750,298874,896624,,747187,149437,896624l3097954,896624at2948517,597750,3247391,896624,3097954,896624,3247391,747187l3247391,149437at2948517,,3247391,298874,3247391,149437,3097954,l149437,xe" filled="f" stroked="f">
                <v:stroke joinstyle="miter"/>
                <v:formulas/>
                <v:path arrowok="t" o:connecttype="custom" o:connectlocs="1623696,0;3247391,448312;1623696,896624;0,448312" o:connectangles="270,0,90,180" textboxrect="43770,43770,3203621,852854"/>
                <v:textbox>
                  <w:txbxContent>
                    <w:p w:rsidR="006E3C16" w:rsidRDefault="00696F94">
                      <w:r>
                        <w:rPr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tl/>
                        </w:rPr>
                        <w:t>................................................. 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782324</wp:posOffset>
                </wp:positionH>
                <wp:positionV relativeFrom="paragraph">
                  <wp:posOffset>-585014</wp:posOffset>
                </wp:positionV>
                <wp:extent cx="253362" cy="0"/>
                <wp:effectExtent l="38100" t="76200" r="13338" b="114300"/>
                <wp:wrapNone/>
                <wp:docPr id="100" name="رابط كسهم مستقيم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2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86" o:spid="_x0000_s1026" type="#_x0000_t32" style="position:absolute;left:0;text-align:left;margin-left:61.6pt;margin-top:-46.05pt;width:19.95pt;height:0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" strokeweight=".35281mm">
                <v:stroke startarrow="open" endarrow="open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905512</wp:posOffset>
                </wp:positionH>
                <wp:positionV relativeFrom="paragraph">
                  <wp:posOffset>-559439</wp:posOffset>
                </wp:positionV>
                <wp:extent cx="8257" cy="1388114"/>
                <wp:effectExtent l="0" t="0" r="29843" b="21586"/>
                <wp:wrapNone/>
                <wp:docPr id="101" name="رابط مستقيم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57" cy="1388114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85" o:spid="_x0000_s1026" type="#_x0000_t32" style="position:absolute;left:0;text-align:left;margin-left:71.3pt;margin-top:-44.05pt;width:.65pt;height:109.3pt;flip:x y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" strokeweight=".35281mm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-539752</wp:posOffset>
                </wp:positionV>
                <wp:extent cx="0" cy="4307208"/>
                <wp:effectExtent l="19050" t="0" r="19050" b="17142"/>
                <wp:wrapNone/>
                <wp:docPr id="102" name="رابط مستقيم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7208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54" o:spid="_x0000_s1026" type="#_x0000_t32" style="position:absolute;left:0;text-align:left;margin-left:204.75pt;margin-top:-42.5pt;width:0;height:339.1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" strokeweight="2.25pt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-246375</wp:posOffset>
                </wp:positionH>
                <wp:positionV relativeFrom="paragraph">
                  <wp:posOffset>-492761</wp:posOffset>
                </wp:positionV>
                <wp:extent cx="8257" cy="482603"/>
                <wp:effectExtent l="0" t="0" r="29843" b="12697"/>
                <wp:wrapNone/>
                <wp:docPr id="103" name="رابط مستقيم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7" cy="482603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81" o:spid="_x0000_s1026" type="#_x0000_t32" style="position:absolute;left:0;text-align:left;margin-left:-19.4pt;margin-top:-38.8pt;width:.65pt;height:38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" strokeweight=".17625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page">
                  <wp:posOffset>1534792</wp:posOffset>
                </wp:positionH>
                <wp:positionV relativeFrom="page">
                  <wp:posOffset>945517</wp:posOffset>
                </wp:positionV>
                <wp:extent cx="371475" cy="381003"/>
                <wp:effectExtent l="0" t="0" r="66675" b="19047"/>
                <wp:wrapNone/>
                <wp:docPr id="104" name="مخطط انسيابي: بيانات مخزّنة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1475"/>
                            <a:gd name="f8" fmla="val 381000"/>
                            <a:gd name="f9" fmla="+- 0 0 10800000"/>
                            <a:gd name="f10" fmla="val 61913"/>
                            <a:gd name="f11" fmla="val 190500"/>
                            <a:gd name="f12" fmla="+- 0 0 -360"/>
                            <a:gd name="f13" fmla="+- 0 0 -270"/>
                            <a:gd name="f14" fmla="+- 0 0 -180"/>
                            <a:gd name="f15" fmla="+- 0 0 -90"/>
                            <a:gd name="f16" fmla="*/ f4 1 371475"/>
                            <a:gd name="f17" fmla="*/ f5 1 381000"/>
                            <a:gd name="f18" fmla="+- f8 0 f6"/>
                            <a:gd name="f19" fmla="+- f7 0 f6"/>
                            <a:gd name="f20" fmla="*/ f12 f0 1"/>
                            <a:gd name="f21" fmla="*/ f13 f0 1"/>
                            <a:gd name="f22" fmla="*/ f14 f0 1"/>
                            <a:gd name="f23" fmla="*/ f15 f0 1"/>
                            <a:gd name="f24" fmla="*/ f19 1 371475"/>
                            <a:gd name="f25" fmla="*/ f18 1 381000"/>
                            <a:gd name="f26" fmla="*/ f20 1 f3"/>
                            <a:gd name="f27" fmla="*/ f21 1 f3"/>
                            <a:gd name="f28" fmla="*/ f22 1 f3"/>
                            <a:gd name="f29" fmla="*/ f23 1 f3"/>
                            <a:gd name="f30" fmla="*/ 185738 1 f24"/>
                            <a:gd name="f31" fmla="*/ 0 1 f25"/>
                            <a:gd name="f32" fmla="*/ 0 1 f24"/>
                            <a:gd name="f33" fmla="*/ 190500 1 f25"/>
                            <a:gd name="f34" fmla="*/ 381000 1 f25"/>
                            <a:gd name="f35" fmla="*/ 309563 1 f24"/>
                            <a:gd name="f36" fmla="*/ 61913 1 f24"/>
                            <a:gd name="f37" fmla="+- f26 0 f1"/>
                            <a:gd name="f38" fmla="+- f27 0 f1"/>
                            <a:gd name="f39" fmla="+- f28 0 f1"/>
                            <a:gd name="f40" fmla="+- f29 0 f1"/>
                            <a:gd name="f41" fmla="*/ f36 f16 1"/>
                            <a:gd name="f42" fmla="*/ f35 f16 1"/>
                            <a:gd name="f43" fmla="*/ f34 f17 1"/>
                            <a:gd name="f44" fmla="*/ f31 f17 1"/>
                            <a:gd name="f45" fmla="*/ f30 f16 1"/>
                            <a:gd name="f46" fmla="*/ f32 f16 1"/>
                            <a:gd name="f47" fmla="*/ f33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7">
                              <a:pos x="f45" y="f44"/>
                            </a:cxn>
                            <a:cxn ang="f38">
                              <a:pos x="f46" y="f47"/>
                            </a:cxn>
                            <a:cxn ang="f39">
                              <a:pos x="f45" y="f43"/>
                            </a:cxn>
                            <a:cxn ang="f40">
                              <a:pos x="f42" y="f47"/>
                            </a:cxn>
                          </a:cxnLst>
                          <a:rect l="f41" t="f44" r="f42" b="f43"/>
                          <a:pathLst>
                            <a:path w="371475" h="381000">
                              <a:moveTo>
                                <a:pt x="f10" y="f6"/>
                              </a:moveTo>
                              <a:lnTo>
                                <a:pt x="f7" y="f6"/>
                              </a:lnTo>
                              <a:arcTo wR="f10" hR="f11" stAng="f2" swAng="f9"/>
                              <a:lnTo>
                                <a:pt x="f10" y="f8"/>
                              </a:lnTo>
                              <a:arcTo wR="f10" hR="f11" stAng="f1" swAng="f0"/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٢</w:t>
                            </w:r>
                          </w:p>
                          <w:p w:rsidR="006E3C16" w:rsidRDefault="006E3C16"/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مخطط انسيابي: بيانات مخزّنة 284" o:spid="_x0000_s1103" style="position:absolute;left:0;text-align:left;margin-left:120.85pt;margin-top:74.45pt;width:29.25pt;height:30pt;z-index: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coordsize="37147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" adj="-11796480,,5400" path="m61913,l371475,at309562,,433388,381000,371475,,371475,381000l61913,381000wa,,123826,381000,61913,381000,61913,xe" fillcolor="#deebf7" strokecolor="#41719c" strokeweight=".35281mm">
                <v:stroke joinstyle="miter"/>
                <v:formulas/>
                <v:path arrowok="t" o:connecttype="custom" o:connectlocs="185738,0;371475,190502;185738,381003;0,190502;185738,0;0,190502;185738,381003;309563,190502" o:connectangles="270,0,90,180,270,180,90,0" textboxrect="61913,0,309563,381000"/>
                <v:textbox>
                  <w:txbxContent>
                    <w:p w:rsidR="006E3C16" w:rsidRDefault="00696F94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٢</w:t>
                      </w:r>
                    </w:p>
                    <w:p w:rsidR="006E3C16" w:rsidRDefault="006E3C16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2148647</wp:posOffset>
                </wp:positionH>
                <wp:positionV relativeFrom="paragraph">
                  <wp:posOffset>61548</wp:posOffset>
                </wp:positionV>
                <wp:extent cx="371475" cy="381003"/>
                <wp:effectExtent l="0" t="0" r="66675" b="19047"/>
                <wp:wrapNone/>
                <wp:docPr id="105" name="مخطط انسيابي: بيانات مخزّنة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1475"/>
                            <a:gd name="f8" fmla="val 381000"/>
                            <a:gd name="f9" fmla="+- 0 0 10800000"/>
                            <a:gd name="f10" fmla="val 61913"/>
                            <a:gd name="f11" fmla="val 190500"/>
                            <a:gd name="f12" fmla="+- 0 0 -360"/>
                            <a:gd name="f13" fmla="+- 0 0 -270"/>
                            <a:gd name="f14" fmla="+- 0 0 -180"/>
                            <a:gd name="f15" fmla="+- 0 0 -90"/>
                            <a:gd name="f16" fmla="*/ f4 1 371475"/>
                            <a:gd name="f17" fmla="*/ f5 1 381000"/>
                            <a:gd name="f18" fmla="+- f8 0 f6"/>
                            <a:gd name="f19" fmla="+- f7 0 f6"/>
                            <a:gd name="f20" fmla="*/ f12 f0 1"/>
                            <a:gd name="f21" fmla="*/ f13 f0 1"/>
                            <a:gd name="f22" fmla="*/ f14 f0 1"/>
                            <a:gd name="f23" fmla="*/ f15 f0 1"/>
                            <a:gd name="f24" fmla="*/ f19 1 371475"/>
                            <a:gd name="f25" fmla="*/ f18 1 381000"/>
                            <a:gd name="f26" fmla="*/ f20 1 f3"/>
                            <a:gd name="f27" fmla="*/ f21 1 f3"/>
                            <a:gd name="f28" fmla="*/ f22 1 f3"/>
                            <a:gd name="f29" fmla="*/ f23 1 f3"/>
                            <a:gd name="f30" fmla="*/ 185738 1 f24"/>
                            <a:gd name="f31" fmla="*/ 0 1 f25"/>
                            <a:gd name="f32" fmla="*/ 0 1 f24"/>
                            <a:gd name="f33" fmla="*/ 190500 1 f25"/>
                            <a:gd name="f34" fmla="*/ 381000 1 f25"/>
                            <a:gd name="f35" fmla="*/ 309563 1 f24"/>
                            <a:gd name="f36" fmla="*/ 61913 1 f24"/>
                            <a:gd name="f37" fmla="+- f26 0 f1"/>
                            <a:gd name="f38" fmla="+- f27 0 f1"/>
                            <a:gd name="f39" fmla="+- f28 0 f1"/>
                            <a:gd name="f40" fmla="+- f29 0 f1"/>
                            <a:gd name="f41" fmla="*/ f36 f16 1"/>
                            <a:gd name="f42" fmla="*/ f35 f16 1"/>
                            <a:gd name="f43" fmla="*/ f34 f17 1"/>
                            <a:gd name="f44" fmla="*/ f31 f17 1"/>
                            <a:gd name="f45" fmla="*/ f30 f16 1"/>
                            <a:gd name="f46" fmla="*/ f32 f16 1"/>
                            <a:gd name="f47" fmla="*/ f33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7">
                              <a:pos x="f45" y="f44"/>
                            </a:cxn>
                            <a:cxn ang="f38">
                              <a:pos x="f46" y="f47"/>
                            </a:cxn>
                            <a:cxn ang="f39">
                              <a:pos x="f45" y="f43"/>
                            </a:cxn>
                            <a:cxn ang="f40">
                              <a:pos x="f42" y="f47"/>
                            </a:cxn>
                          </a:cxnLst>
                          <a:rect l="f41" t="f44" r="f42" b="f43"/>
                          <a:pathLst>
                            <a:path w="371475" h="381000">
                              <a:moveTo>
                                <a:pt x="f10" y="f6"/>
                              </a:moveTo>
                              <a:lnTo>
                                <a:pt x="f7" y="f6"/>
                              </a:lnTo>
                              <a:arcTo wR="f10" hR="f11" stAng="f2" swAng="f9"/>
                              <a:lnTo>
                                <a:pt x="f10" y="f8"/>
                              </a:lnTo>
                              <a:arcTo wR="f10" hR="f11" stAng="f1" swAng="f0"/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١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مخطط انسيابي: بيانات مخزّنة 283" o:spid="_x0000_s1104" style="position:absolute;left:0;text-align:left;margin-left:169.2pt;margin-top:4.85pt;width:29.25pt;height:30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" adj="-11796480,,5400" path="m61913,l371475,at309562,,433388,381000,371475,,371475,381000l61913,381000wa,,123826,381000,61913,381000,61913,xe" fillcolor="#deebf7" strokecolor="#41719c" strokeweight=".35281mm">
                <v:stroke joinstyle="miter"/>
                <v:formulas/>
                <v:path arrowok="t" o:connecttype="custom" o:connectlocs="185738,0;371475,190502;185738,381003;0,190502;185738,0;0,190502;185738,381003;309563,190502" o:connectangles="270,0,90,180,270,180,90,0" textboxrect="61913,0,309563,381000"/>
                <v:textbox>
                  <w:txbxContent>
                    <w:p w:rsidR="006E3C16" w:rsidRDefault="00696F94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>
                <wp:simplePos x="0" y="0"/>
                <wp:positionH relativeFrom="column">
                  <wp:posOffset>4130774</wp:posOffset>
                </wp:positionH>
                <wp:positionV relativeFrom="page">
                  <wp:posOffset>975993</wp:posOffset>
                </wp:positionV>
                <wp:extent cx="377190" cy="342900"/>
                <wp:effectExtent l="0" t="0" r="22860" b="19050"/>
                <wp:wrapNone/>
                <wp:docPr id="106" name="شكل بيضاوي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34290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شكل بيضاوي 276" o:spid="_x0000_s1026" style="position:absolute;left:0;text-align:left;margin-left:325.25pt;margin-top:76.85pt;width:29.7pt;height:27pt;z-index:-25147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37719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" path="m,171450at,,377190,342900,,171450,,171450xe" strokeweight=".35281mm">
                <v:stroke joinstyle="miter"/>
                <v:path arrowok="t" o:connecttype="custom" o:connectlocs="188595,0;377190,171450;188595,342900;0,171450;55238,50217;55238,292683;321952,292683;321952,50217" o:connectangles="270,0,90,180,270,90,90,270" textboxrect="55238,50217,321952,292683"/>
                <w10:wrap anchory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>
                <wp:simplePos x="0" y="0"/>
                <wp:positionH relativeFrom="column">
                  <wp:posOffset>-692786</wp:posOffset>
                </wp:positionH>
                <wp:positionV relativeFrom="page">
                  <wp:posOffset>421008</wp:posOffset>
                </wp:positionV>
                <wp:extent cx="869951" cy="482602"/>
                <wp:effectExtent l="0" t="0" r="25399" b="12698"/>
                <wp:wrapNone/>
                <wp:docPr id="107" name="مستطيل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482602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٨ </w:t>
                            </w:r>
                          </w:p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٨       درجات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80" o:spid="_x0000_s1105" style="position:absolute;left:0;text-align:left;margin-left:-54.55pt;margin-top:33.15pt;width:68.5pt;height:38pt;z-index:-25147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" fillcolor="#fbe5d6" strokecolor="#41719c" strokeweight=".35281mm">
                <v:textbox>
                  <w:txbxContent>
                    <w:p w:rsidR="006E3C16" w:rsidRDefault="00696F94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   ٨ </w:t>
                      </w:r>
                    </w:p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٨       درجات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-237487</wp:posOffset>
                </wp:positionH>
                <wp:positionV relativeFrom="paragraph">
                  <wp:posOffset>-228600</wp:posOffset>
                </wp:positionV>
                <wp:extent cx="421007" cy="0"/>
                <wp:effectExtent l="0" t="0" r="17143" b="19050"/>
                <wp:wrapNone/>
                <wp:docPr id="108" name="رابط مستقيم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7" cy="0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82" o:spid="_x0000_s1026" type="#_x0000_t32" style="position:absolute;left:0;text-align:left;margin-left:-18.7pt;margin-top:-18pt;width:33.15pt;height:0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" strokeweight=".52906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263520</wp:posOffset>
                </wp:positionH>
                <wp:positionV relativeFrom="paragraph">
                  <wp:posOffset>-483873</wp:posOffset>
                </wp:positionV>
                <wp:extent cx="5774692" cy="315596"/>
                <wp:effectExtent l="0" t="0" r="0" b="8254"/>
                <wp:wrapNone/>
                <wp:docPr id="109" name="مستطيل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692" cy="315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u w:val="single"/>
                                <w:rtl/>
                              </w:rPr>
                              <w:t>السؤال الثالث 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أ) ضع إشارة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˂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أو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˃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 أو =  لتصبح صحيحة: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ب) حل تناسب مما يأتي :</w:t>
                            </w:r>
                          </w:p>
                          <w:p w:rsidR="006E3C16" w:rsidRDefault="006E3C16"/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79" o:spid="_x0000_s1106" style="position:absolute;left:0;text-align:left;margin-left:20.75pt;margin-top:-38.1pt;width:454.7pt;height:24.8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" filled="f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u w:val="single"/>
                          <w:rtl/>
                        </w:rPr>
                        <w:t>السؤال الثالث :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أ) ضع إشارة 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˂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أو 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˃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 أو =  لتصبح صحيحة:  </w:t>
                      </w:r>
                      <w:r>
                        <w:rPr>
                          <w:b/>
                          <w:bCs/>
                          <w:color w:val="000000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             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>ب) حل تناسب مما يأتي :</w:t>
                      </w:r>
                    </w:p>
                    <w:p w:rsidR="006E3C16" w:rsidRDefault="006E3C16"/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  <w:bCs/>
          <w:color w:val="000000"/>
          <w:sz w:val="36"/>
          <w:szCs w:val="36"/>
          <w:rtl/>
        </w:rPr>
        <w:t xml:space="preserve">                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٣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٥</m:t>
            </m:r>
          </m:den>
        </m:f>
      </m:oMath>
      <w:r>
        <w:rPr>
          <w:rFonts w:ascii="Arial" w:hAnsi="Arial"/>
          <w:bCs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          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٥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٧</m:t>
            </m:r>
          </m:den>
        </m:f>
      </m:oMath>
      <w:r>
        <w:rPr>
          <w:rFonts w:ascii="Arial" w:hAnsi="Arial"/>
          <w:b/>
          <w:bCs/>
          <w:color w:val="000000"/>
          <w:sz w:val="36"/>
          <w:szCs w:val="36"/>
          <w:rtl/>
        </w:rPr>
        <w:t xml:space="preserve">                              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ب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٤</m:t>
            </m:r>
          </m:den>
        </m:f>
      </m:oMath>
      <w:r>
        <w:rPr>
          <w:rFonts w:ascii="Arial" w:hAnsi="Arial"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</w:t>
      </w:r>
      <w:r>
        <w:rPr>
          <w:rFonts w:ascii="Arial" w:hAnsi="Arial"/>
          <w:color w:val="000000"/>
          <w:sz w:val="24"/>
          <w:szCs w:val="24"/>
          <w:rtl/>
          <w14:shadow w14:blurRad="38036" w14:dist="25323" w14:dir="5400000" w14:sx="100000" w14:sy="100000" w14:kx="0" w14:ky="0" w14:algn="b">
            <w14:srgbClr w14:val="6E747A"/>
          </w14:shadow>
        </w:rPr>
        <w:t>=</w:t>
      </w:r>
      <w:r>
        <w:rPr>
          <w:rFonts w:ascii="Arial" w:hAnsi="Arial"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٨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١٦</m:t>
            </m:r>
          </m:den>
        </m:f>
      </m:oMath>
      <w:r>
        <w:rPr>
          <w:rFonts w:ascii="Arial" w:hAnsi="Arial"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 </w:t>
      </w:r>
      <w:r>
        <w:rPr>
          <w:rFonts w:ascii="Arial" w:hAnsi="Arial"/>
          <w:b/>
          <w:bCs/>
          <w:color w:val="000000"/>
          <w:sz w:val="36"/>
          <w:szCs w:val="36"/>
          <w:rtl/>
        </w:rPr>
        <w:t xml:space="preserve">                    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١٨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س</m:t>
            </m:r>
          </m:den>
        </m:f>
      </m:oMath>
      <w:r>
        <w:rPr>
          <w:rFonts w:ascii="Arial" w:hAnsi="Arial"/>
          <w:bCs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</w:t>
      </w:r>
      <w:r>
        <w:rPr>
          <w:rFonts w:ascii="Arial" w:hAnsi="Arial"/>
          <w:bCs/>
          <w:color w:val="000000"/>
          <w:sz w:val="24"/>
          <w:szCs w:val="24"/>
          <w:rtl/>
          <w14:shadow w14:blurRad="38036" w14:dist="25323" w14:dir="5400000" w14:sx="100000" w14:sy="100000" w14:kx="0" w14:ky="0" w14:algn="b">
            <w14:srgbClr w14:val="6E747A"/>
          </w14:shadow>
        </w:rPr>
        <w:t>=</w:t>
      </w:r>
      <w:r>
        <w:rPr>
          <w:rFonts w:ascii="Arial" w:hAnsi="Arial"/>
          <w:bCs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٦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١٠</m:t>
            </m:r>
          </m:den>
        </m:f>
      </m:oMath>
      <w:r>
        <w:rPr>
          <w:rFonts w:ascii="Arial" w:hAnsi="Arial"/>
          <w:bCs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    </w:t>
      </w:r>
    </w:p>
    <w:p w:rsidR="006E3C16" w:rsidRDefault="00696F94">
      <w:pPr>
        <w:spacing w:before="120" w:after="120"/>
        <w:ind w:left="-1192" w:right="-1134" w:firstLine="342"/>
        <w:jc w:val="both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>
                <wp:simplePos x="0" y="0"/>
                <wp:positionH relativeFrom="column">
                  <wp:posOffset>4130134</wp:posOffset>
                </wp:positionH>
                <wp:positionV relativeFrom="paragraph">
                  <wp:posOffset>69210</wp:posOffset>
                </wp:positionV>
                <wp:extent cx="377190" cy="342900"/>
                <wp:effectExtent l="0" t="0" r="22860" b="19050"/>
                <wp:wrapNone/>
                <wp:docPr id="110" name="شكل بيضاوي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34290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شكل بيضاوي 278" o:spid="_x0000_s1026" style="position:absolute;left:0;text-align:left;margin-left:325.2pt;margin-top:5.45pt;width:29.7pt;height:27pt;z-index:-25147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719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" path="m,171450at,,377190,342900,,171450,,171450xe" strokeweight=".35281mm">
                <v:stroke joinstyle="miter"/>
                <v:path arrowok="t" o:connecttype="custom" o:connectlocs="188595,0;377190,171450;188595,342900;0,171450;55238,50217;55238,292683;321952,292683;321952,50217" o:connectangles="270,0,90,180,270,90,90,270" textboxrect="55238,50217,321952,292683"/>
              </v:shape>
            </w:pict>
          </mc:Fallback>
        </mc:AlternateContent>
      </w:r>
      <w:r>
        <w:rPr>
          <w:rFonts w:ascii="Arial" w:hAnsi="Arial"/>
          <w:b/>
          <w:bCs/>
          <w:color w:val="000000"/>
          <w:sz w:val="36"/>
          <w:szCs w:val="36"/>
          <w:rtl/>
        </w:rPr>
        <w:t xml:space="preserve">                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٤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٩</m:t>
            </m:r>
          </m:den>
        </m:f>
      </m:oMath>
      <w:r>
        <w:rPr>
          <w:rFonts w:ascii="Arial" w:hAnsi="Arial"/>
          <w:bCs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          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٥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١١</m:t>
            </m:r>
          </m:den>
        </m:f>
      </m:oMath>
    </w:p>
    <w:p w:rsidR="006E3C16" w:rsidRDefault="00696F94">
      <w:pPr>
        <w:spacing w:before="120" w:after="120"/>
        <w:ind w:left="-1192" w:right="-1134" w:firstLine="342"/>
        <w:jc w:val="both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>
                <wp:simplePos x="0" y="0"/>
                <wp:positionH relativeFrom="column">
                  <wp:posOffset>-648876</wp:posOffset>
                </wp:positionH>
                <wp:positionV relativeFrom="page">
                  <wp:posOffset>2355210</wp:posOffset>
                </wp:positionV>
                <wp:extent cx="869951" cy="306708"/>
                <wp:effectExtent l="0" t="0" r="25399" b="17142"/>
                <wp:wrapNone/>
                <wp:docPr id="111" name="مستطيل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306708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٣درجات</w:t>
                            </w:r>
                          </w:p>
                          <w:p w:rsidR="006E3C16" w:rsidRDefault="006E3C16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313" o:spid="_x0000_s1107" style="position:absolute;left:0;text-align:left;margin-left:-51.1pt;margin-top:185.45pt;width:68.5pt;height:24.15pt;z-index:-25141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" fillcolor="#fbe5d6" strokecolor="#41719c" strokeweight=".35281mm">
                <v:textbox>
                  <w:txbxContent>
                    <w:p w:rsidR="006E3C16" w:rsidRDefault="00696F94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rtl/>
                        </w:rPr>
                        <w:t>٣درجات</w:t>
                      </w:r>
                    </w:p>
                    <w:p w:rsidR="006E3C16" w:rsidRDefault="006E3C16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>
                <wp:simplePos x="0" y="0"/>
                <wp:positionH relativeFrom="column">
                  <wp:posOffset>2707008</wp:posOffset>
                </wp:positionH>
                <wp:positionV relativeFrom="page">
                  <wp:posOffset>2362105</wp:posOffset>
                </wp:positionV>
                <wp:extent cx="869951" cy="306708"/>
                <wp:effectExtent l="0" t="0" r="25399" b="17142"/>
                <wp:wrapNone/>
                <wp:docPr id="112" name="مستطيل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306708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٢درجتان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6E3C16" w:rsidRDefault="006E3C16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314" o:spid="_x0000_s1108" style="position:absolute;left:0;text-align:left;margin-left:213.15pt;margin-top:186pt;width:68.5pt;height:24.15pt;z-index:-25141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" fillcolor="#fbe5d6" strokecolor="#41719c" strokeweight=".35281mm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     ٢درجتان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6E3C16" w:rsidRDefault="006E3C16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-808987</wp:posOffset>
                </wp:positionH>
                <wp:positionV relativeFrom="paragraph">
                  <wp:posOffset>196266</wp:posOffset>
                </wp:positionV>
                <wp:extent cx="6847840" cy="17145"/>
                <wp:effectExtent l="19050" t="19050" r="10160" b="20955"/>
                <wp:wrapNone/>
                <wp:docPr id="113" name="رابط مستقيم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7840" cy="1714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77" o:spid="_x0000_s1026" type="#_x0000_t32" style="position:absolute;left:0;text-align:left;margin-left:-63.7pt;margin-top:15.45pt;width:539.2pt;height:1.35pt;flip:x y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" strokeweight="2.25pt">
                <v:stroke joinstyle="miter"/>
              </v:shape>
            </w:pict>
          </mc:Fallback>
        </mc:AlternateContent>
      </w:r>
      <w:r>
        <w:rPr>
          <w:rFonts w:ascii="Arial" w:hAnsi="Arial"/>
          <w:b/>
          <w:bCs/>
          <w:color w:val="000000"/>
          <w:sz w:val="36"/>
          <w:szCs w:val="36"/>
          <w:rtl/>
        </w:rPr>
        <w:t xml:space="preserve">                                                 </w:t>
      </w:r>
    </w:p>
    <w:p w:rsidR="006E3C16" w:rsidRDefault="00696F94">
      <w:pPr>
        <w:spacing w:before="120" w:after="120"/>
        <w:ind w:right="-1134"/>
        <w:jc w:val="both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-737966</wp:posOffset>
                </wp:positionH>
                <wp:positionV relativeFrom="paragraph">
                  <wp:posOffset>364488</wp:posOffset>
                </wp:positionV>
                <wp:extent cx="2082802" cy="833759"/>
                <wp:effectExtent l="0" t="0" r="0" b="4441"/>
                <wp:wrapNone/>
                <wp:docPr id="114" name="مستطيل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2" cy="833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spacing w:before="120" w:after="120" w:line="240" w:lineRule="auto"/>
                              <w:ind w:right="-124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عمر الطفل (شهر)</w:t>
                            </w:r>
                          </w:p>
                          <w:p w:rsidR="006E3C16" w:rsidRDefault="00696F94">
                            <w:pPr>
                              <w:spacing w:before="120" w:after="120" w:line="240" w:lineRule="auto"/>
                              <w:ind w:right="-124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٤</w:t>
                            </w:r>
                          </w:p>
                          <w:p w:rsidR="006E3C16" w:rsidRDefault="00696F94">
                            <w:pPr>
                              <w:spacing w:before="120" w:after="120" w:line="240" w:lineRule="auto"/>
                              <w:ind w:right="-124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٨</w:t>
                            </w:r>
                          </w:p>
                          <w:p w:rsidR="006E3C16" w:rsidRDefault="00696F94">
                            <w:pPr>
                              <w:spacing w:before="120" w:after="120" w:line="240" w:lineRule="auto"/>
                              <w:ind w:right="-124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١٢</w:t>
                            </w:r>
                          </w:p>
                          <w:p w:rsidR="006E3C16" w:rsidRDefault="00696F94">
                            <w:pPr>
                              <w:spacing w:before="120" w:after="120" w:line="240" w:lineRule="auto"/>
                              <w:ind w:right="-1247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كتلة الطفل (كجم)</w:t>
                            </w:r>
                          </w:p>
                          <w:p w:rsidR="006E3C16" w:rsidRDefault="00696F94">
                            <w:pPr>
                              <w:spacing w:before="120" w:after="120" w:line="240" w:lineRule="auto"/>
                              <w:ind w:right="-124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٥</w:t>
                            </w:r>
                          </w:p>
                          <w:p w:rsidR="006E3C16" w:rsidRDefault="00696F94">
                            <w:pPr>
                              <w:spacing w:before="120" w:after="120" w:line="240" w:lineRule="auto"/>
                              <w:ind w:right="-124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٧</w:t>
                            </w:r>
                          </w:p>
                          <w:p w:rsidR="006E3C16" w:rsidRDefault="00696F94">
                            <w:pPr>
                              <w:spacing w:before="120" w:after="120" w:line="240" w:lineRule="auto"/>
                              <w:ind w:right="-124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٩</w:t>
                            </w:r>
                          </w:p>
                          <w:p w:rsidR="006E3C16" w:rsidRDefault="006E3C16">
                            <w:pPr>
                              <w:jc w:val="center"/>
                            </w:pPr>
                          </w:p>
                          <w:p w:rsidR="006E3C16" w:rsidRDefault="006E3C16">
                            <w:pPr>
                              <w:jc w:val="center"/>
                            </w:pPr>
                          </w:p>
                          <w:p w:rsidR="006E3C16" w:rsidRDefault="006E3C1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75" o:spid="_x0000_s1109" style="position:absolute;left:0;text-align:left;margin-left:-58.1pt;margin-top:28.7pt;width:164pt;height:65.6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" filled="f" stroked="f">
                <v:textbox>
                  <w:txbxContent>
                    <w:p w:rsidR="006E3C16" w:rsidRDefault="00696F94">
                      <w:pPr>
                        <w:spacing w:before="120" w:after="120" w:line="240" w:lineRule="auto"/>
                        <w:ind w:right="-1247"/>
                        <w:jc w:val="both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عمر الطفل (شهر)</w:t>
                      </w:r>
                    </w:p>
                    <w:p w:rsidR="006E3C16" w:rsidRDefault="00696F94">
                      <w:pPr>
                        <w:spacing w:before="120" w:after="120" w:line="240" w:lineRule="auto"/>
                        <w:ind w:right="-1247"/>
                        <w:jc w:val="both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٤</w:t>
                      </w:r>
                    </w:p>
                    <w:p w:rsidR="006E3C16" w:rsidRDefault="00696F94">
                      <w:pPr>
                        <w:spacing w:before="120" w:after="120" w:line="240" w:lineRule="auto"/>
                        <w:ind w:right="-1247"/>
                        <w:jc w:val="both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٨</w:t>
                      </w:r>
                    </w:p>
                    <w:p w:rsidR="006E3C16" w:rsidRDefault="00696F94">
                      <w:pPr>
                        <w:spacing w:before="120" w:after="120" w:line="240" w:lineRule="auto"/>
                        <w:ind w:right="-1247"/>
                        <w:jc w:val="both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١٢</w:t>
                      </w:r>
                    </w:p>
                    <w:p w:rsidR="006E3C16" w:rsidRDefault="00696F94">
                      <w:pPr>
                        <w:spacing w:before="120" w:after="120" w:line="240" w:lineRule="auto"/>
                        <w:ind w:right="-1247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كتلة الطفل (كجم)</w:t>
                      </w:r>
                    </w:p>
                    <w:p w:rsidR="006E3C16" w:rsidRDefault="00696F94">
                      <w:pPr>
                        <w:spacing w:before="120" w:after="120" w:line="240" w:lineRule="auto"/>
                        <w:ind w:right="-1247"/>
                        <w:jc w:val="both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٥</w:t>
                      </w:r>
                    </w:p>
                    <w:p w:rsidR="006E3C16" w:rsidRDefault="00696F94">
                      <w:pPr>
                        <w:spacing w:before="120" w:after="120" w:line="240" w:lineRule="auto"/>
                        <w:ind w:right="-1247"/>
                        <w:jc w:val="both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٧</w:t>
                      </w:r>
                    </w:p>
                    <w:p w:rsidR="006E3C16" w:rsidRDefault="00696F94">
                      <w:pPr>
                        <w:spacing w:before="120" w:after="120" w:line="240" w:lineRule="auto"/>
                        <w:ind w:right="-1247"/>
                        <w:jc w:val="both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٩</w:t>
                      </w:r>
                    </w:p>
                    <w:p w:rsidR="006E3C16" w:rsidRDefault="006E3C16">
                      <w:pPr>
                        <w:jc w:val="center"/>
                      </w:pPr>
                    </w:p>
                    <w:p w:rsidR="006E3C16" w:rsidRDefault="006E3C16">
                      <w:pPr>
                        <w:jc w:val="center"/>
                      </w:pPr>
                    </w:p>
                    <w:p w:rsidR="006E3C16" w:rsidRDefault="006E3C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-481331</wp:posOffset>
                </wp:positionH>
                <wp:positionV relativeFrom="paragraph">
                  <wp:posOffset>173992</wp:posOffset>
                </wp:positionV>
                <wp:extent cx="3031492" cy="553724"/>
                <wp:effectExtent l="0" t="0" r="0" b="0"/>
                <wp:wrapNone/>
                <wp:docPr id="115" name="مستطيل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2" cy="553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ب) من الجدول التالي أوجد معدل التغير في كتلة الطفل</w:t>
                            </w:r>
                          </w:p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ما بين ٨ اشهر١٢ شهرا؟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74" o:spid="_x0000_s1110" style="position:absolute;left:0;text-align:left;margin-left:-37.9pt;margin-top:13.7pt;width:238.7pt;height:43.6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" filled="f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rtl/>
                        </w:rPr>
                        <w:t>ب) من الجدول التالي أوجد معدل التغير في كتلة الطفل</w:t>
                      </w:r>
                    </w:p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ما بين ٨ اشهر١٢ شهرا؟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2558418</wp:posOffset>
                </wp:positionH>
                <wp:positionV relativeFrom="paragraph">
                  <wp:posOffset>196852</wp:posOffset>
                </wp:positionV>
                <wp:extent cx="3479804" cy="315596"/>
                <wp:effectExtent l="0" t="0" r="0" b="8254"/>
                <wp:wrapNone/>
                <wp:docPr id="116" name="مستطيل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4" cy="315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u w:val="single"/>
                                <w:rtl/>
                              </w:rPr>
                              <w:t>السؤال الرابع 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أ) حدد ما إذا كان  كل مضلعين مما يأتي متشابهين أم لا ؟</w:t>
                            </w:r>
                          </w:p>
                          <w:p w:rsidR="006E3C16" w:rsidRDefault="006E3C16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251" o:spid="_x0000_s1111" style="position:absolute;left:0;text-align:left;margin-left:201.45pt;margin-top:15.5pt;width:274pt;height:24.8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" filled="f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u w:val="single"/>
                          <w:rtl/>
                        </w:rPr>
                        <w:t>السؤال الرابع :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أ) حدد ما إذا كان  كل مضلعين مما يأتي متشابهين أم لا ؟</w:t>
                      </w:r>
                    </w:p>
                    <w:p w:rsidR="006E3C16" w:rsidRDefault="006E3C16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E3C16" w:rsidRDefault="00696F94">
      <w:pPr>
        <w:spacing w:before="120" w:after="120"/>
        <w:ind w:right="-1134"/>
        <w:jc w:val="both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3287396</wp:posOffset>
                </wp:positionH>
                <wp:positionV relativeFrom="paragraph">
                  <wp:posOffset>178436</wp:posOffset>
                </wp:positionV>
                <wp:extent cx="0" cy="306708"/>
                <wp:effectExtent l="19050" t="0" r="19050" b="17142"/>
                <wp:wrapNone/>
                <wp:docPr id="117" name="رابط مستقيم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8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315" o:spid="_x0000_s1026" type="#_x0000_t32" style="position:absolute;left:0;text-align:left;margin-left:258.85pt;margin-top:14.05pt;width:0;height:24.1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" strokeweight="2.25pt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-145417</wp:posOffset>
                </wp:positionH>
                <wp:positionV relativeFrom="paragraph">
                  <wp:posOffset>164463</wp:posOffset>
                </wp:positionV>
                <wp:extent cx="0" cy="306709"/>
                <wp:effectExtent l="19050" t="0" r="19050" b="17141"/>
                <wp:wrapNone/>
                <wp:docPr id="118" name="رابط مستقيم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9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316" o:spid="_x0000_s1026" type="#_x0000_t32" style="position:absolute;left:0;text-align:left;margin-left:-11.45pt;margin-top:12.95pt;width:0;height:24.1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" strokeweight="2.25pt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4779011</wp:posOffset>
                </wp:positionH>
                <wp:positionV relativeFrom="paragraph">
                  <wp:posOffset>94612</wp:posOffset>
                </wp:positionV>
                <wp:extent cx="257175" cy="306708"/>
                <wp:effectExtent l="0" t="0" r="0" b="0"/>
                <wp:wrapSquare wrapText="bothSides"/>
                <wp:docPr id="119" name="مربع نص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06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مربع نص 271" o:spid="_x0000_s1112" type="#_x0000_t202" style="position:absolute;left:0;text-align:left;margin-left:376.3pt;margin-top:7.45pt;width:20.25pt;height:24.1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" filled="f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rtl/>
                        </w:rPr>
                        <w:t>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3982724</wp:posOffset>
                </wp:positionH>
                <wp:positionV relativeFrom="paragraph">
                  <wp:posOffset>431167</wp:posOffset>
                </wp:positionV>
                <wp:extent cx="257175" cy="306708"/>
                <wp:effectExtent l="0" t="0" r="0" b="0"/>
                <wp:wrapSquare wrapText="bothSides"/>
                <wp:docPr id="120" name="مربع نص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06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مربع نص 272" o:spid="_x0000_s1113" type="#_x0000_t202" style="position:absolute;left:0;text-align:left;margin-left:313.6pt;margin-top:33.95pt;width:20.25pt;height:24.1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" filled="f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rtl/>
                        </w:rPr>
                        <w:t>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3145792</wp:posOffset>
                </wp:positionH>
                <wp:positionV relativeFrom="paragraph">
                  <wp:posOffset>443868</wp:posOffset>
                </wp:positionV>
                <wp:extent cx="257175" cy="306708"/>
                <wp:effectExtent l="0" t="0" r="0" b="0"/>
                <wp:wrapSquare wrapText="bothSides"/>
                <wp:docPr id="121" name="مربع نص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06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مربع نص 270" o:spid="_x0000_s1114" type="#_x0000_t202" style="position:absolute;left:0;text-align:left;margin-left:247.7pt;margin-top:34.95pt;width:20.25pt;height:24.1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" filled="f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rtl/>
                        </w:rPr>
                        <w:t>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3507108</wp:posOffset>
                </wp:positionH>
                <wp:positionV relativeFrom="paragraph">
                  <wp:posOffset>98426</wp:posOffset>
                </wp:positionV>
                <wp:extent cx="351157" cy="306708"/>
                <wp:effectExtent l="0" t="0" r="0" b="0"/>
                <wp:wrapSquare wrapText="bothSides"/>
                <wp:docPr id="122" name="مربع نص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7" cy="306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rtl/>
                              </w:rPr>
                              <w:t>١٢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مربع نص 269" o:spid="_x0000_s1115" type="#_x0000_t202" style="position:absolute;left:0;text-align:left;margin-left:276.15pt;margin-top:7.75pt;width:27.65pt;height:24.1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" filled="f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rtl/>
                        </w:rPr>
                        <w:t>١٢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4526910</wp:posOffset>
                </wp:positionH>
                <wp:positionV relativeFrom="paragraph">
                  <wp:posOffset>434970</wp:posOffset>
                </wp:positionV>
                <wp:extent cx="257175" cy="306708"/>
                <wp:effectExtent l="0" t="0" r="0" b="0"/>
                <wp:wrapSquare wrapText="bothSides"/>
                <wp:docPr id="123" name="مربع نص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06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rtl/>
                              </w:rPr>
                              <w:t>٦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مربع نص 273" o:spid="_x0000_s1116" type="#_x0000_t202" style="position:absolute;left:0;text-align:left;margin-left:356.45pt;margin-top:34.25pt;width:20.25pt;height:24.1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" filled="f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rtl/>
                        </w:rPr>
                        <w:t>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5064120</wp:posOffset>
                </wp:positionH>
                <wp:positionV relativeFrom="paragraph">
                  <wp:posOffset>433068</wp:posOffset>
                </wp:positionV>
                <wp:extent cx="257175" cy="306708"/>
                <wp:effectExtent l="0" t="0" r="0" b="0"/>
                <wp:wrapSquare wrapText="bothSides"/>
                <wp:docPr id="124" name="مربع نص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06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b/>
                                <w:bCs/>
                                <w:rtl/>
                              </w:rPr>
                              <w:t>٦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مربع نص 268" o:spid="_x0000_s1117" type="#_x0000_t202" style="position:absolute;left:0;text-align:left;margin-left:398.75pt;margin-top:34.1pt;width:20.25pt;height:24.1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" filled="f" stroked="f">
                <v:textbox>
                  <w:txbxContent>
                    <w:p w:rsidR="006E3C16" w:rsidRDefault="00696F94">
                      <w:r>
                        <w:rPr>
                          <w:b/>
                          <w:bCs/>
                          <w:rtl/>
                        </w:rPr>
                        <w:t>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4624677</wp:posOffset>
                </wp:positionH>
                <wp:positionV relativeFrom="paragraph">
                  <wp:posOffset>283828</wp:posOffset>
                </wp:positionV>
                <wp:extent cx="579757" cy="527051"/>
                <wp:effectExtent l="19050" t="19050" r="29843" b="25399"/>
                <wp:wrapNone/>
                <wp:docPr id="125" name="مثلث متساوي الساقين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799991">
                          <a:off x="0" y="0"/>
                          <a:ext cx="579757" cy="52705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0000"/>
                            <a:gd name="f8" fmla="+- 0 0 -360"/>
                            <a:gd name="f9" fmla="+- 0 0 -270"/>
                            <a:gd name="f10" fmla="+- 0 0 -180"/>
                            <a:gd name="f11" fmla="+- 0 0 -90"/>
                            <a:gd name="f12" fmla="abs f3"/>
                            <a:gd name="f13" fmla="abs f4"/>
                            <a:gd name="f14" fmla="abs f5"/>
                            <a:gd name="f15" fmla="*/ f8 f0 1"/>
                            <a:gd name="f16" fmla="*/ f9 f0 1"/>
                            <a:gd name="f17" fmla="*/ f10 f0 1"/>
                            <a:gd name="f18" fmla="*/ f11 f0 1"/>
                            <a:gd name="f19" fmla="?: f12 f3 1"/>
                            <a:gd name="f20" fmla="?: f13 f4 1"/>
                            <a:gd name="f21" fmla="?: f14 f5 1"/>
                            <a:gd name="f22" fmla="*/ f15 1 f2"/>
                            <a:gd name="f23" fmla="*/ f16 1 f2"/>
                            <a:gd name="f24" fmla="*/ f17 1 f2"/>
                            <a:gd name="f25" fmla="*/ f18 1 f2"/>
                            <a:gd name="f26" fmla="*/ f19 1 21600"/>
                            <a:gd name="f27" fmla="*/ f20 1 21600"/>
                            <a:gd name="f28" fmla="*/ 21600 f19 1"/>
                            <a:gd name="f29" fmla="*/ 21600 f20 1"/>
                            <a:gd name="f30" fmla="+- f22 0 f1"/>
                            <a:gd name="f31" fmla="+- f23 0 f1"/>
                            <a:gd name="f32" fmla="+- f24 0 f1"/>
                            <a:gd name="f33" fmla="+- f25 0 f1"/>
                            <a:gd name="f34" fmla="min f27 f26"/>
                            <a:gd name="f35" fmla="*/ f28 1 f21"/>
                            <a:gd name="f36" fmla="*/ f29 1 f21"/>
                            <a:gd name="f37" fmla="val f35"/>
                            <a:gd name="f38" fmla="val f36"/>
                            <a:gd name="f39" fmla="*/ f6 f34 1"/>
                            <a:gd name="f40" fmla="+- f38 0 f6"/>
                            <a:gd name="f41" fmla="+- f37 0 f6"/>
                            <a:gd name="f42" fmla="*/ f38 f34 1"/>
                            <a:gd name="f43" fmla="*/ f37 f34 1"/>
                            <a:gd name="f44" fmla="*/ f40 1 2"/>
                            <a:gd name="f45" fmla="*/ f41 1 2"/>
                            <a:gd name="f46" fmla="*/ f41 f7 1"/>
                            <a:gd name="f47" fmla="+- f6 f44 0"/>
                            <a:gd name="f48" fmla="*/ f46 1 200000"/>
                            <a:gd name="f49" fmla="*/ f46 1 100000"/>
                            <a:gd name="f50" fmla="+- f48 f45 0"/>
                            <a:gd name="f51" fmla="*/ f48 f34 1"/>
                            <a:gd name="f52" fmla="*/ f47 f34 1"/>
                            <a:gd name="f53" fmla="*/ f49 f34 1"/>
                            <a:gd name="f54" fmla="*/ f50 f3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3" y="f39"/>
                            </a:cxn>
                            <a:cxn ang="f31">
                              <a:pos x="f51" y="f52"/>
                            </a:cxn>
                            <a:cxn ang="f32">
                              <a:pos x="f39" y="f42"/>
                            </a:cxn>
                            <a:cxn ang="f32">
                              <a:pos x="f53" y="f42"/>
                            </a:cxn>
                            <a:cxn ang="f32">
                              <a:pos x="f43" y="f42"/>
                            </a:cxn>
                            <a:cxn ang="f33">
                              <a:pos x="f54" y="f52"/>
                            </a:cxn>
                          </a:cxnLst>
                          <a:rect l="f51" t="f52" r="f54" b="f42"/>
                          <a:pathLst>
                            <a:path>
                              <a:moveTo>
                                <a:pt x="f39" y="f42"/>
                              </a:moveTo>
                              <a:lnTo>
                                <a:pt x="f53" y="f39"/>
                              </a:lnTo>
                              <a:lnTo>
                                <a:pt x="f43" y="f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262" o:spid="_x0000_s1026" style="position:absolute;left:0;text-align:left;margin-left:364.15pt;margin-top:22.35pt;width:45.65pt;height:41.5pt;rotation:11796470fd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9757,527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" path="m,527051l289879,,579757,527051,,527051xe" strokeweight=".35281mm">
                <v:stroke joinstyle="miter"/>
                <v:path arrowok="t" o:connecttype="custom" o:connectlocs="289879,0;579757,263526;289879,527051;0,263526;289879,0;144939,263526;0,527051;289879,527051;579757,527051;434818,263526" o:connectangles="270,0,90,180,270,180,90,90,90,0" textboxrect="144939,263526,434818,527051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3121030</wp:posOffset>
                </wp:positionH>
                <wp:positionV relativeFrom="paragraph">
                  <wp:posOffset>300993</wp:posOffset>
                </wp:positionV>
                <wp:extent cx="1106808" cy="509906"/>
                <wp:effectExtent l="38100" t="19050" r="36192" b="23494"/>
                <wp:wrapNone/>
                <wp:docPr id="126" name="مثلث متساوي الساقين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799991">
                          <a:off x="0" y="0"/>
                          <a:ext cx="1106808" cy="50990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0000"/>
                            <a:gd name="f8" fmla="+- 0 0 -360"/>
                            <a:gd name="f9" fmla="+- 0 0 -270"/>
                            <a:gd name="f10" fmla="+- 0 0 -180"/>
                            <a:gd name="f11" fmla="+- 0 0 -90"/>
                            <a:gd name="f12" fmla="abs f3"/>
                            <a:gd name="f13" fmla="abs f4"/>
                            <a:gd name="f14" fmla="abs f5"/>
                            <a:gd name="f15" fmla="*/ f8 f0 1"/>
                            <a:gd name="f16" fmla="*/ f9 f0 1"/>
                            <a:gd name="f17" fmla="*/ f10 f0 1"/>
                            <a:gd name="f18" fmla="*/ f11 f0 1"/>
                            <a:gd name="f19" fmla="?: f12 f3 1"/>
                            <a:gd name="f20" fmla="?: f13 f4 1"/>
                            <a:gd name="f21" fmla="?: f14 f5 1"/>
                            <a:gd name="f22" fmla="*/ f15 1 f2"/>
                            <a:gd name="f23" fmla="*/ f16 1 f2"/>
                            <a:gd name="f24" fmla="*/ f17 1 f2"/>
                            <a:gd name="f25" fmla="*/ f18 1 f2"/>
                            <a:gd name="f26" fmla="*/ f19 1 21600"/>
                            <a:gd name="f27" fmla="*/ f20 1 21600"/>
                            <a:gd name="f28" fmla="*/ 21600 f19 1"/>
                            <a:gd name="f29" fmla="*/ 21600 f20 1"/>
                            <a:gd name="f30" fmla="+- f22 0 f1"/>
                            <a:gd name="f31" fmla="+- f23 0 f1"/>
                            <a:gd name="f32" fmla="+- f24 0 f1"/>
                            <a:gd name="f33" fmla="+- f25 0 f1"/>
                            <a:gd name="f34" fmla="min f27 f26"/>
                            <a:gd name="f35" fmla="*/ f28 1 f21"/>
                            <a:gd name="f36" fmla="*/ f29 1 f21"/>
                            <a:gd name="f37" fmla="val f35"/>
                            <a:gd name="f38" fmla="val f36"/>
                            <a:gd name="f39" fmla="*/ f6 f34 1"/>
                            <a:gd name="f40" fmla="+- f38 0 f6"/>
                            <a:gd name="f41" fmla="+- f37 0 f6"/>
                            <a:gd name="f42" fmla="*/ f38 f34 1"/>
                            <a:gd name="f43" fmla="*/ f37 f34 1"/>
                            <a:gd name="f44" fmla="*/ f40 1 2"/>
                            <a:gd name="f45" fmla="*/ f41 1 2"/>
                            <a:gd name="f46" fmla="*/ f41 f7 1"/>
                            <a:gd name="f47" fmla="+- f6 f44 0"/>
                            <a:gd name="f48" fmla="*/ f46 1 200000"/>
                            <a:gd name="f49" fmla="*/ f46 1 100000"/>
                            <a:gd name="f50" fmla="+- f48 f45 0"/>
                            <a:gd name="f51" fmla="*/ f48 f34 1"/>
                            <a:gd name="f52" fmla="*/ f47 f34 1"/>
                            <a:gd name="f53" fmla="*/ f49 f34 1"/>
                            <a:gd name="f54" fmla="*/ f50 f3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3" y="f39"/>
                            </a:cxn>
                            <a:cxn ang="f31">
                              <a:pos x="f51" y="f52"/>
                            </a:cxn>
                            <a:cxn ang="f32">
                              <a:pos x="f39" y="f42"/>
                            </a:cxn>
                            <a:cxn ang="f32">
                              <a:pos x="f53" y="f42"/>
                            </a:cxn>
                            <a:cxn ang="f32">
                              <a:pos x="f43" y="f42"/>
                            </a:cxn>
                            <a:cxn ang="f33">
                              <a:pos x="f54" y="f52"/>
                            </a:cxn>
                          </a:cxnLst>
                          <a:rect l="f51" t="f52" r="f54" b="f42"/>
                          <a:pathLst>
                            <a:path>
                              <a:moveTo>
                                <a:pt x="f39" y="f42"/>
                              </a:moveTo>
                              <a:lnTo>
                                <a:pt x="f53" y="f39"/>
                              </a:lnTo>
                              <a:lnTo>
                                <a:pt x="f43" y="f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263" o:spid="_x0000_s1026" style="position:absolute;left:0;text-align:left;margin-left:245.75pt;margin-top:23.7pt;width:87.15pt;height:40.15pt;rotation:11796470fd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06808,50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" path="m,509906l553404,r553404,509906l,509906xe" strokeweight=".35281mm">
                <v:stroke joinstyle="miter"/>
                <v:path arrowok="t" o:connecttype="custom" o:connectlocs="553404,0;1106808,254953;553404,509906;0,254953;553404,0;276702,254953;0,509906;553404,509906;1106808,509906;830106,254953" o:connectangles="270,0,90,180,270,180,90,90,90,0" textboxrect="276702,254953,830106,509906"/>
              </v:shape>
            </w:pict>
          </mc:Fallback>
        </mc:AlternateContent>
      </w:r>
    </w:p>
    <w:p w:rsidR="006E3C16" w:rsidRDefault="006E3C16">
      <w:pPr>
        <w:rPr>
          <w:rFonts w:ascii="Arial" w:hAnsi="Arial"/>
          <w:sz w:val="20"/>
          <w:szCs w:val="20"/>
        </w:rPr>
      </w:pPr>
    </w:p>
    <w:p w:rsidR="006E3C16" w:rsidRDefault="00696F94"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-696498</wp:posOffset>
                </wp:positionH>
                <wp:positionV relativeFrom="paragraph">
                  <wp:posOffset>313053</wp:posOffset>
                </wp:positionV>
                <wp:extent cx="3247391" cy="878208"/>
                <wp:effectExtent l="0" t="0" r="0" b="0"/>
                <wp:wrapNone/>
                <wp:docPr id="127" name="مستطيل مستدير الزوايا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391" cy="87820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tl/>
                              </w:rPr>
                              <w:t>................................................. 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مستطيل مستدير الزوايا 246" o:spid="_x0000_s1118" style="position:absolute;left:0;text-align:left;margin-left:-54.85pt;margin-top:24.65pt;width:255.7pt;height:69.1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47391,8782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" adj="-11796480,,5400" path="m146368,at,,292736,292736,146368,,,146368l,731840at,585472,292736,878208,,731840,146368,878208l3101023,878208at2954655,585472,3247391,878208,3101023,878208,3247391,731840l3247391,146368at2954655,,3247391,292736,3247391,146368,3101023,l146368,xe" stroked="f">
                <v:stroke joinstyle="miter"/>
                <v:formulas/>
                <v:path arrowok="t" o:connecttype="custom" o:connectlocs="1623696,0;3247391,439104;1623696,878208;0,439104" o:connectangles="270,0,90,180" textboxrect="42871,42871,3204520,835337"/>
                <v:textbox>
                  <w:txbxContent>
                    <w:p w:rsidR="006E3C16" w:rsidRDefault="00696F94">
                      <w:r>
                        <w:rPr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tl/>
                        </w:rPr>
                        <w:t>................................................. 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6E3C16" w:rsidRDefault="00696F94"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2725616</wp:posOffset>
                </wp:positionH>
                <wp:positionV relativeFrom="paragraph">
                  <wp:posOffset>54123</wp:posOffset>
                </wp:positionV>
                <wp:extent cx="3247391" cy="878208"/>
                <wp:effectExtent l="0" t="0" r="0" b="0"/>
                <wp:wrapNone/>
                <wp:docPr id="128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391" cy="87820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rtl/>
                              </w:rPr>
                              <w:t>...............................................................................</w:t>
                            </w:r>
                            <w:r>
                              <w:rPr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tl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مستطيل مستدير الزوايا 1" o:spid="_x0000_s1119" style="position:absolute;left:0;text-align:left;margin-left:214.6pt;margin-top:4.25pt;width:255.7pt;height:69.1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47391,8782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" adj="-11796480,,5400" path="m146368,at,,292736,292736,146368,,,146368l,731840at,585472,292736,878208,,731840,146368,878208l3101023,878208at2954655,585472,3247391,878208,3101023,878208,3247391,731840l3247391,146368at2954655,,3247391,292736,3247391,146368,3101023,l146368,xe" stroked="f">
                <v:stroke joinstyle="miter"/>
                <v:formulas/>
                <v:path arrowok="t" o:connecttype="custom" o:connectlocs="1623696,0;3247391,439104;1623696,878208;0,439104" o:connectangles="270,0,90,180" textboxrect="42871,42871,3204520,835337"/>
                <v:textbox>
                  <w:txbxContent>
                    <w:p w:rsidR="006E3C16" w:rsidRDefault="00696F94">
                      <w:r>
                        <w:rPr>
                          <w:rtl/>
                        </w:rPr>
                        <w:t>...............................................................................</w:t>
                      </w:r>
                      <w:r>
                        <w:rPr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tl/>
                        </w:rPr>
                        <w:t>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6E3C16" w:rsidRDefault="006E3C16">
      <w:pPr>
        <w:rPr>
          <w:rFonts w:ascii="Arial" w:hAnsi="Arial"/>
          <w:sz w:val="20"/>
          <w:szCs w:val="20"/>
        </w:rPr>
      </w:pPr>
    </w:p>
    <w:p w:rsidR="006E3C16" w:rsidRDefault="006E3C16">
      <w:pPr>
        <w:rPr>
          <w:rFonts w:ascii="Arial" w:hAnsi="Arial"/>
          <w:sz w:val="20"/>
          <w:szCs w:val="20"/>
        </w:rPr>
      </w:pPr>
    </w:p>
    <w:p w:rsidR="006E3C16" w:rsidRDefault="00696F94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-778511</wp:posOffset>
                </wp:positionH>
                <wp:positionV relativeFrom="paragraph">
                  <wp:posOffset>265971</wp:posOffset>
                </wp:positionV>
                <wp:extent cx="6847840" cy="17145"/>
                <wp:effectExtent l="19050" t="19050" r="10160" b="20955"/>
                <wp:wrapNone/>
                <wp:docPr id="129" name="رابط مستقيم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7840" cy="1714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253" o:spid="_x0000_s1026" type="#_x0000_t32" style="position:absolute;left:0;text-align:left;margin-left:-61.3pt;margin-top:20.95pt;width:539.2pt;height:1.35pt;flip:x y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" strokeweight="2.25pt">
                <v:stroke joinstyle="miter"/>
              </v:shape>
            </w:pict>
          </mc:Fallback>
        </mc:AlternateContent>
      </w:r>
    </w:p>
    <w:p w:rsidR="006E3C16" w:rsidRDefault="00696F94">
      <w:pPr>
        <w:ind w:left="-1134" w:right="-1361"/>
      </w:pPr>
      <w:r>
        <w:rPr>
          <w:b/>
          <w:bCs/>
          <w:sz w:val="24"/>
          <w:szCs w:val="24"/>
          <w:rtl/>
        </w:rPr>
        <w:t xml:space="preserve"> </w:t>
      </w:r>
    </w:p>
    <w:p w:rsidR="006E3C16" w:rsidRDefault="00696F94">
      <w:pPr>
        <w:ind w:left="-1134" w:right="-1361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>
                <wp:simplePos x="0" y="0"/>
                <wp:positionH relativeFrom="column">
                  <wp:posOffset>-694788</wp:posOffset>
                </wp:positionH>
                <wp:positionV relativeFrom="page">
                  <wp:posOffset>5143499</wp:posOffset>
                </wp:positionV>
                <wp:extent cx="869951" cy="482602"/>
                <wp:effectExtent l="0" t="0" r="25399" b="12698"/>
                <wp:wrapNone/>
                <wp:docPr id="130" name="مستطيل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482602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٣</w:t>
                            </w:r>
                          </w:p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٣        درجات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309" o:spid="_x0000_s1120" style="position:absolute;left:0;text-align:left;margin-left:-54.7pt;margin-top:405pt;width:68.5pt;height:38pt;z-index:-25142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" fillcolor="#fbe5d6" strokecolor="#41719c" strokeweight=".35281mm">
                <v:textbox>
                  <w:txbxContent>
                    <w:p w:rsidR="006E3C16" w:rsidRDefault="00696F94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   ٣</w:t>
                      </w:r>
                    </w:p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٣        درجات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b/>
          <w:bCs/>
          <w:sz w:val="24"/>
          <w:szCs w:val="24"/>
          <w:u w:val="single"/>
          <w:rtl/>
        </w:rPr>
        <w:t>السؤال الخامس</w:t>
      </w:r>
      <w:r>
        <w:rPr>
          <w:b/>
          <w:bCs/>
          <w:sz w:val="24"/>
          <w:szCs w:val="24"/>
          <w:rtl/>
        </w:rPr>
        <w:t xml:space="preserve">: </w:t>
      </w:r>
      <w:r>
        <w:rPr>
          <w:b/>
          <w:bCs/>
          <w:rtl/>
        </w:rPr>
        <w:t>أكتب معادلة لإيجاد طول الضلع المجهول في كل مثلث قائم الزاوية مما يأتي ثم اوجده ، وقرب الإجابة لأقرب عشر إذا لزم ذلك:</w:t>
      </w:r>
      <w:r>
        <w:rPr>
          <w:b/>
          <w:bCs/>
          <w:sz w:val="20"/>
          <w:szCs w:val="20"/>
          <w:rtl/>
        </w:rPr>
        <w:t xml:space="preserve">  </w:t>
      </w:r>
      <w:r>
        <w:rPr>
          <w:b/>
          <w:bCs/>
          <w:rtl/>
        </w:rPr>
        <w:t xml:space="preserve">       </w:t>
      </w:r>
    </w:p>
    <w:p w:rsidR="006E3C16" w:rsidRDefault="00696F94"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2031019</wp:posOffset>
                </wp:positionH>
                <wp:positionV relativeFrom="paragraph">
                  <wp:posOffset>97941</wp:posOffset>
                </wp:positionV>
                <wp:extent cx="3948434" cy="904241"/>
                <wp:effectExtent l="0" t="0" r="0" b="0"/>
                <wp:wrapNone/>
                <wp:docPr id="131" name="مستطيل مستدير الزوايا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8434" cy="9042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rtl/>
                              </w:rPr>
                              <w:t>..................................</w:t>
                            </w:r>
                            <w:r>
                              <w:rPr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 .......</w:t>
                            </w:r>
                            <w:r>
                              <w:rPr>
                                <w:rtl/>
                              </w:rPr>
                              <w:t>.......................................................................................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مستطيل مستدير الزوايا 40" o:spid="_x0000_s1121" style="position:absolute;left:0;text-align:left;margin-left:159.9pt;margin-top:7.7pt;width:310.9pt;height:71.2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48434,9042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" adj="-11796480,,5400" path="m150707,at,,301414,301414,150707,,,150707l,753534at,602827,301414,904241,,753534,150707,904241l3797727,904241at3647020,602827,3948434,904241,3797727,904241,3948434,753534l3948434,150707at3647020,,3948434,301414,3948434,150707,3797727,l150707,xe" stroked="f">
                <v:stroke joinstyle="miter"/>
                <v:formulas/>
                <v:path arrowok="t" o:connecttype="custom" o:connectlocs="1974217,0;3948434,452121;1974217,904241;0,452121" o:connectangles="270,0,90,180" textboxrect="44142,44142,3904292,860099"/>
                <v:textbox>
                  <w:txbxContent>
                    <w:p w:rsidR="006E3C16" w:rsidRDefault="00696F94">
                      <w:r>
                        <w:rPr>
                          <w:rtl/>
                        </w:rPr>
                        <w:t>..................................</w:t>
                      </w:r>
                      <w:r>
                        <w:rPr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 .......</w:t>
                      </w:r>
                      <w:r>
                        <w:rPr>
                          <w:rtl/>
                        </w:rPr>
                        <w:t>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1104558</wp:posOffset>
                </wp:positionH>
                <wp:positionV relativeFrom="paragraph">
                  <wp:posOffset>162123</wp:posOffset>
                </wp:positionV>
                <wp:extent cx="562612" cy="311152"/>
                <wp:effectExtent l="0" t="0" r="0" b="0"/>
                <wp:wrapNone/>
                <wp:docPr id="132" name="مستطيل مستدير الزوايا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2" cy="311152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جـ سم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مستطيل مستدير الزوايا 39" o:spid="_x0000_s1122" style="position:absolute;left:0;text-align:left;margin-left:86.95pt;margin-top:12.75pt;width:44.3pt;height:24.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2612,3111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" adj="-11796480,,5400" path="m51859,at,,103718,103718,51859,,,51859l,259293at,207434,103718,311152,,259293,51859,311152l510753,311152at458894,207434,562612,311152,510753,311152,562612,259293l562612,51859at458894,,562612,103718,562612,51859,510753,l51859,xe" filled="f" stroked="f">
                <v:stroke joinstyle="miter"/>
                <v:formulas/>
                <v:path arrowok="t" o:connecttype="custom" o:connectlocs="281306,0;562612,155576;281306,311152;0,155576" o:connectangles="270,0,90,180" textboxrect="15189,15189,547423,295963"/>
                <v:textbox>
                  <w:txbxContent>
                    <w:p w:rsidR="006E3C16" w:rsidRDefault="00696F94">
                      <w:pPr>
                        <w:jc w:val="center"/>
                      </w:pPr>
                      <w:r>
                        <w:rPr>
                          <w:b/>
                          <w:bCs/>
                          <w:rtl/>
                        </w:rPr>
                        <w:t>جـ سم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543117</wp:posOffset>
                </wp:positionH>
                <wp:positionV relativeFrom="paragraph">
                  <wp:posOffset>43571</wp:posOffset>
                </wp:positionV>
                <wp:extent cx="1245870" cy="702314"/>
                <wp:effectExtent l="0" t="19050" r="49530" b="21586"/>
                <wp:wrapNone/>
                <wp:docPr id="133" name="مثلث قائم الزاوي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870" cy="70231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360"/>
                            <a:gd name="f8" fmla="+- 0 0 -180"/>
                            <a:gd name="f9" fmla="+- 0 0 -90"/>
                            <a:gd name="f10" fmla="abs f3"/>
                            <a:gd name="f11" fmla="abs f4"/>
                            <a:gd name="f12" fmla="abs f5"/>
                            <a:gd name="f13" fmla="*/ f7 f0 1"/>
                            <a:gd name="f14" fmla="*/ f8 f0 1"/>
                            <a:gd name="f15" fmla="*/ f9 f0 1"/>
                            <a:gd name="f16" fmla="?: f10 f3 1"/>
                            <a:gd name="f17" fmla="?: f11 f4 1"/>
                            <a:gd name="f18" fmla="?: f12 f5 1"/>
                            <a:gd name="f19" fmla="*/ f13 1 f2"/>
                            <a:gd name="f20" fmla="*/ f14 1 f2"/>
                            <a:gd name="f21" fmla="*/ f15 1 f2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f19 0 f1"/>
                            <a:gd name="f27" fmla="+- f20 0 f1"/>
                            <a:gd name="f28" fmla="+- f21 0 f1"/>
                            <a:gd name="f29" fmla="min f23 f22"/>
                            <a:gd name="f30" fmla="*/ f24 1 f18"/>
                            <a:gd name="f31" fmla="*/ f25 1 f18"/>
                            <a:gd name="f32" fmla="val f30"/>
                            <a:gd name="f33" fmla="val f31"/>
                            <a:gd name="f34" fmla="*/ f6 f29 1"/>
                            <a:gd name="f35" fmla="+- f33 0 f6"/>
                            <a:gd name="f36" fmla="+- f32 0 f6"/>
                            <a:gd name="f37" fmla="*/ f33 f29 1"/>
                            <a:gd name="f38" fmla="*/ f32 f29 1"/>
                            <a:gd name="f39" fmla="*/ f35 1 2"/>
                            <a:gd name="f40" fmla="*/ f36 1 2"/>
                            <a:gd name="f41" fmla="*/ f36 1 12"/>
                            <a:gd name="f42" fmla="*/ f35 7 1"/>
                            <a:gd name="f43" fmla="*/ f36 7 1"/>
                            <a:gd name="f44" fmla="*/ f35 11 1"/>
                            <a:gd name="f45" fmla="+- f6 f39 0"/>
                            <a:gd name="f46" fmla="+- f6 f40 0"/>
                            <a:gd name="f47" fmla="*/ f42 1 12"/>
                            <a:gd name="f48" fmla="*/ f43 1 12"/>
                            <a:gd name="f49" fmla="*/ f44 1 12"/>
                            <a:gd name="f50" fmla="*/ f41 f29 1"/>
                            <a:gd name="f51" fmla="*/ f47 f29 1"/>
                            <a:gd name="f52" fmla="*/ f48 f29 1"/>
                            <a:gd name="f53" fmla="*/ f49 f29 1"/>
                            <a:gd name="f54" fmla="*/ f46 f29 1"/>
                            <a:gd name="f55" fmla="*/ f45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4" y="f34"/>
                            </a:cxn>
                            <a:cxn ang="f27">
                              <a:pos x="f34" y="f37"/>
                            </a:cxn>
                            <a:cxn ang="f27">
                              <a:pos x="f38" y="f37"/>
                            </a:cxn>
                            <a:cxn ang="f28">
                              <a:pos x="f54" y="f55"/>
                            </a:cxn>
                          </a:cxnLst>
                          <a:rect l="f50" t="f51" r="f52" b="f53"/>
                          <a:pathLst>
                            <a:path>
                              <a:moveTo>
                                <a:pt x="f34" y="f37"/>
                              </a:moveTo>
                              <a:lnTo>
                                <a:pt x="f34" y="f34"/>
                              </a:lnTo>
                              <a:lnTo>
                                <a:pt x="f38" y="f37"/>
                              </a:lnTo>
                              <a:close/>
                            </a:path>
                          </a:pathLst>
                        </a:custGeom>
                        <a:noFill/>
                        <a:ln w="19046">
                          <a:solidFill>
                            <a:srgbClr val="0D0D0D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مثلث قائم الزاوية 34" o:spid="_x0000_s1026" style="position:absolute;left:0;text-align:left;margin-left:42.75pt;margin-top:3.45pt;width:98.1pt;height:55.3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5870,70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" path="m,702314l,,1245870,702314,,702314xe" filled="f" strokecolor="#0d0d0d" strokeweight=".52906mm">
                <v:stroke joinstyle="miter"/>
                <v:path arrowok="t" o:connecttype="custom" o:connectlocs="622935,0;1245870,351157;622935,702314;0,351157;0,0;0,702314;1245870,702314;622935,351157" o:connectangles="270,0,90,180,270,90,90,0" textboxrect="103823,409683,726758,643788"/>
              </v:shape>
            </w:pict>
          </mc:Fallback>
        </mc:AlternateContent>
      </w:r>
    </w:p>
    <w:p w:rsidR="006E3C16" w:rsidRDefault="00696F94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-243843</wp:posOffset>
                </wp:positionH>
                <wp:positionV relativeFrom="paragraph">
                  <wp:posOffset>73023</wp:posOffset>
                </wp:positionV>
                <wp:extent cx="8257" cy="482603"/>
                <wp:effectExtent l="0" t="0" r="29843" b="12697"/>
                <wp:wrapNone/>
                <wp:docPr id="134" name="رابط مستقيم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7" cy="482603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310" o:spid="_x0000_s1026" type="#_x0000_t32" style="position:absolute;left:0;text-align:left;margin-left:-19.2pt;margin-top:5.75pt;width:.65pt;height:38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" strokeweight=".17625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-245114</wp:posOffset>
                </wp:positionH>
                <wp:positionV relativeFrom="paragraph">
                  <wp:posOffset>353699</wp:posOffset>
                </wp:positionV>
                <wp:extent cx="422279" cy="0"/>
                <wp:effectExtent l="0" t="0" r="15871" b="19050"/>
                <wp:wrapNone/>
                <wp:docPr id="135" name="رابط مستقيم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279" cy="0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311" o:spid="_x0000_s1026" type="#_x0000_t32" style="position:absolute;left:0;text-align:left;margin-left:-19.3pt;margin-top:27.85pt;width:33.25pt;height:0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" strokeweight=".52906mm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107414</wp:posOffset>
                </wp:positionH>
                <wp:positionV relativeFrom="paragraph">
                  <wp:posOffset>83676</wp:posOffset>
                </wp:positionV>
                <wp:extent cx="562612" cy="311152"/>
                <wp:effectExtent l="0" t="0" r="0" b="0"/>
                <wp:wrapNone/>
                <wp:docPr id="137" name="مستطيل مستدير الزوايا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2" cy="311152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٨ سم</w:t>
                            </w:r>
                            <w:r>
                              <w:rPr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340357" cy="188622"/>
                                  <wp:effectExtent l="0" t="0" r="0" b="0"/>
                                  <wp:docPr id="136" name="صورة 3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0357" cy="1886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مستطيل مستدير الزوايا 37" o:spid="_x0000_s1123" style="position:absolute;left:0;text-align:left;margin-left:8.45pt;margin-top:6.6pt;width:44.3pt;height:24.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2612,3111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" adj="-11796480,,5400" path="m51859,at,,103718,103718,51859,,,51859l,259293at,207434,103718,311152,,259293,51859,311152l510753,311152at458894,207434,562612,311152,510753,311152,562612,259293l562612,51859at458894,,562612,103718,562612,51859,510753,l51859,xe" filled="f" stroked="f">
                <v:stroke joinstyle="miter"/>
                <v:formulas/>
                <v:path arrowok="t" o:connecttype="custom" o:connectlocs="281306,0;562612,155576;281306,311152;0,155576" o:connectangles="270,0,90,180" textboxrect="15189,15189,547423,295963"/>
                <v:textbox>
                  <w:txbxContent>
                    <w:p w:rsidR="006E3C16" w:rsidRDefault="00696F94">
                      <w:pPr>
                        <w:jc w:val="center"/>
                      </w:pPr>
                      <w:r>
                        <w:rPr>
                          <w:b/>
                          <w:bCs/>
                          <w:rtl/>
                        </w:rPr>
                        <w:t>٨ سم</w:t>
                      </w:r>
                      <w:r>
                        <w:rPr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>
                            <wp:extent cx="340357" cy="188622"/>
                            <wp:effectExtent l="0" t="0" r="0" b="0"/>
                            <wp:docPr id="136" name="صورة 3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0357" cy="1886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14"/>
          <w:szCs w:val="14"/>
          <w:rtl/>
        </w:rPr>
        <w:t xml:space="preserve">                                                       </w:t>
      </w:r>
      <w:r>
        <w:rPr>
          <w:rFonts w:ascii="Arial" w:hAnsi="Arial"/>
          <w:b/>
          <w:bCs/>
          <w:sz w:val="36"/>
          <w:szCs w:val="36"/>
          <w:rtl/>
        </w:rPr>
        <w:t xml:space="preserve">                                                        </w:t>
      </w:r>
    </w:p>
    <w:p w:rsidR="006E3C16" w:rsidRDefault="00696F94">
      <w:r>
        <w:rPr>
          <w:b/>
          <w:bCs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546738</wp:posOffset>
                </wp:positionH>
                <wp:positionV relativeFrom="paragraph">
                  <wp:posOffset>49715</wp:posOffset>
                </wp:positionV>
                <wp:extent cx="249558" cy="128903"/>
                <wp:effectExtent l="0" t="0" r="17142" b="23497"/>
                <wp:wrapNone/>
                <wp:docPr id="138" name="رابط بشكل مرفق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8" cy="128903"/>
                        </a:xfrm>
                        <a:prstGeom prst="bentConnector3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رابط بشكل مرفق 35" o:spid="_x0000_s1026" type="#_x0000_t34" style="position:absolute;left:0;text-align:left;margin-left:43.05pt;margin-top:3.9pt;width:19.65pt;height:10.1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" strokeweight=".08811mm"/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798828</wp:posOffset>
                </wp:positionH>
                <wp:positionV relativeFrom="paragraph">
                  <wp:posOffset>104771</wp:posOffset>
                </wp:positionV>
                <wp:extent cx="562612" cy="311152"/>
                <wp:effectExtent l="0" t="0" r="0" b="0"/>
                <wp:wrapNone/>
                <wp:docPr id="139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2" cy="311152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١٠ سم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مستطيل مستدير الزوايا 36" o:spid="_x0000_s1124" style="position:absolute;left:0;text-align:left;margin-left:62.9pt;margin-top:8.25pt;width:44.3pt;height:24.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2612,3111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" adj="-11796480,,5400" path="m51859,at,,103718,103718,51859,,,51859l,259293at,207434,103718,311152,,259293,51859,311152l510753,311152at458894,207434,562612,311152,510753,311152,562612,259293l562612,51859at458894,,562612,103718,562612,51859,510753,l51859,xe" filled="f" stroked="f">
                <v:stroke joinstyle="miter"/>
                <v:formulas/>
                <v:path arrowok="t" o:connecttype="custom" o:connectlocs="281306,0;562612,155576;281306,311152;0,155576" o:connectangles="270,0,90,180" textboxrect="15189,15189,547423,295963"/>
                <v:textbox>
                  <w:txbxContent>
                    <w:p w:rsidR="006E3C16" w:rsidRDefault="00696F94">
                      <w:pPr>
                        <w:jc w:val="center"/>
                      </w:pPr>
                      <w:r>
                        <w:rPr>
                          <w:b/>
                          <w:bCs/>
                          <w:rtl/>
                        </w:rPr>
                        <w:t>١٠ سم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rtl/>
        </w:rPr>
        <w:t xml:space="preserve">       </w:t>
      </w:r>
    </w:p>
    <w:p w:rsidR="006E3C16" w:rsidRDefault="00696F94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>
                <wp:simplePos x="0" y="0"/>
                <wp:positionH relativeFrom="column">
                  <wp:posOffset>-676912</wp:posOffset>
                </wp:positionH>
                <wp:positionV relativeFrom="page">
                  <wp:posOffset>6368512</wp:posOffset>
                </wp:positionV>
                <wp:extent cx="869951" cy="482602"/>
                <wp:effectExtent l="0" t="0" r="25399" b="12698"/>
                <wp:wrapNone/>
                <wp:docPr id="140" name="مستطيل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482602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٨ </w:t>
                            </w:r>
                          </w:p>
                          <w:p w:rsidR="006E3C16" w:rsidRDefault="00696F94"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٨       درجات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300" o:spid="_x0000_s1125" style="position:absolute;left:0;text-align:left;margin-left:-53.3pt;margin-top:501.45pt;width:68.5pt;height:38pt;z-index:-25143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" fillcolor="#fbe5d6" strokecolor="#41719c" strokeweight=".35281mm">
                <v:textbox>
                  <w:txbxContent>
                    <w:p w:rsidR="006E3C16" w:rsidRDefault="00696F94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   ٨ </w:t>
                      </w:r>
                    </w:p>
                    <w:p w:rsidR="006E3C16" w:rsidRDefault="00696F94"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٨       درجات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-784856</wp:posOffset>
                </wp:positionH>
                <wp:positionV relativeFrom="paragraph">
                  <wp:posOffset>175793</wp:posOffset>
                </wp:positionV>
                <wp:extent cx="6847840" cy="17145"/>
                <wp:effectExtent l="19050" t="19050" r="10160" b="20955"/>
                <wp:wrapNone/>
                <wp:docPr id="141" name="رابط مستقيم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7840" cy="1714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301" o:spid="_x0000_s1026" type="#_x0000_t32" style="position:absolute;left:0;text-align:left;margin-left:-61.8pt;margin-top:13.85pt;width:539.2pt;height:1.35pt;flip:x y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" strokeweight="2.25pt">
                <v:stroke joinstyle="miter"/>
              </v:shape>
            </w:pict>
          </mc:Fallback>
        </mc:AlternateContent>
      </w:r>
      <w:r>
        <w:rPr>
          <w:sz w:val="24"/>
          <w:szCs w:val="24"/>
          <w:rtl/>
        </w:rPr>
        <w:t xml:space="preserve"> </w:t>
      </w:r>
    </w:p>
    <w:p w:rsidR="006E3C16" w:rsidRDefault="00696F94">
      <w:pPr>
        <w:ind w:left="-1134"/>
      </w:pPr>
      <w:r>
        <w:rPr>
          <w:noProof/>
          <w:rtl/>
        </w:rPr>
        <w:drawing>
          <wp:anchor distT="0" distB="0" distL="114300" distR="114300" simplePos="0" relativeHeight="251872256" behindDoc="1" locked="0" layoutInCell="1" allowOverlap="1">
            <wp:simplePos x="0" y="0"/>
            <wp:positionH relativeFrom="column">
              <wp:posOffset>-562612</wp:posOffset>
            </wp:positionH>
            <wp:positionV relativeFrom="page">
              <wp:posOffset>6751225</wp:posOffset>
            </wp:positionV>
            <wp:extent cx="3524253" cy="2838453"/>
            <wp:effectExtent l="0" t="0" r="0" b="0"/>
            <wp:wrapNone/>
            <wp:docPr id="142" name="صورة 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4253" cy="28384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u w:val="single"/>
          <w:rtl/>
        </w:rPr>
        <w:t>السؤال السادس :</w:t>
      </w:r>
      <w:r>
        <w:rPr>
          <w:b/>
          <w:bCs/>
          <w:sz w:val="28"/>
          <w:szCs w:val="28"/>
          <w:rtl/>
        </w:rPr>
        <w:t xml:space="preserve"> سم الزوج المرتب لكل نقطة مما يأتي</w:t>
      </w:r>
      <w:r>
        <w:rPr>
          <w:rtl/>
        </w:rPr>
        <w:t xml:space="preserve"> </w:t>
      </w:r>
      <w:r>
        <w:rPr>
          <w:b/>
          <w:bCs/>
          <w:sz w:val="28"/>
          <w:szCs w:val="28"/>
          <w:rtl/>
        </w:rPr>
        <w:t>:</w:t>
      </w:r>
      <w:r>
        <w:rPr>
          <w:rtl/>
        </w:rPr>
        <w:t xml:space="preserve"> </w:t>
      </w:r>
    </w:p>
    <w:p w:rsidR="006E3C16" w:rsidRDefault="00696F94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-233684</wp:posOffset>
                </wp:positionH>
                <wp:positionV relativeFrom="paragraph">
                  <wp:posOffset>401951</wp:posOffset>
                </wp:positionV>
                <wp:extent cx="421638" cy="0"/>
                <wp:effectExtent l="0" t="0" r="16512" b="19050"/>
                <wp:wrapNone/>
                <wp:docPr id="143" name="رابط مستقيم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638" cy="0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304" o:spid="_x0000_s1026" type="#_x0000_t32" style="position:absolute;left:0;text-align:left;margin-left:-18.4pt;margin-top:31.65pt;width:33.2pt;height:0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" strokeweight=".52906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-241931</wp:posOffset>
                </wp:positionH>
                <wp:positionV relativeFrom="paragraph">
                  <wp:posOffset>135888</wp:posOffset>
                </wp:positionV>
                <wp:extent cx="7617" cy="482603"/>
                <wp:effectExtent l="0" t="0" r="30483" b="12697"/>
                <wp:wrapNone/>
                <wp:docPr id="144" name="رابط مستقيم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7" cy="482603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303" o:spid="_x0000_s1026" type="#_x0000_t32" style="position:absolute;left:0;text-align:left;margin-left:-19.05pt;margin-top:10.7pt;width:.6pt;height:38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" strokeweight=".17625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5391146</wp:posOffset>
                </wp:positionH>
                <wp:positionV relativeFrom="paragraph">
                  <wp:posOffset>150491</wp:posOffset>
                </wp:positionV>
                <wp:extent cx="371475" cy="381003"/>
                <wp:effectExtent l="0" t="0" r="66675" b="19047"/>
                <wp:wrapNone/>
                <wp:docPr id="145" name="مخطط انسيابي: بيانات مخزّنة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1475"/>
                            <a:gd name="f8" fmla="val 381000"/>
                            <a:gd name="f9" fmla="+- 0 0 10800000"/>
                            <a:gd name="f10" fmla="val 61913"/>
                            <a:gd name="f11" fmla="val 190500"/>
                            <a:gd name="f12" fmla="+- 0 0 -360"/>
                            <a:gd name="f13" fmla="+- 0 0 -270"/>
                            <a:gd name="f14" fmla="+- 0 0 -180"/>
                            <a:gd name="f15" fmla="+- 0 0 -90"/>
                            <a:gd name="f16" fmla="*/ f4 1 371475"/>
                            <a:gd name="f17" fmla="*/ f5 1 381000"/>
                            <a:gd name="f18" fmla="+- f8 0 f6"/>
                            <a:gd name="f19" fmla="+- f7 0 f6"/>
                            <a:gd name="f20" fmla="*/ f12 f0 1"/>
                            <a:gd name="f21" fmla="*/ f13 f0 1"/>
                            <a:gd name="f22" fmla="*/ f14 f0 1"/>
                            <a:gd name="f23" fmla="*/ f15 f0 1"/>
                            <a:gd name="f24" fmla="*/ f19 1 371475"/>
                            <a:gd name="f25" fmla="*/ f18 1 381000"/>
                            <a:gd name="f26" fmla="*/ f20 1 f3"/>
                            <a:gd name="f27" fmla="*/ f21 1 f3"/>
                            <a:gd name="f28" fmla="*/ f22 1 f3"/>
                            <a:gd name="f29" fmla="*/ f23 1 f3"/>
                            <a:gd name="f30" fmla="*/ 185738 1 f24"/>
                            <a:gd name="f31" fmla="*/ 0 1 f25"/>
                            <a:gd name="f32" fmla="*/ 0 1 f24"/>
                            <a:gd name="f33" fmla="*/ 190500 1 f25"/>
                            <a:gd name="f34" fmla="*/ 381000 1 f25"/>
                            <a:gd name="f35" fmla="*/ 309563 1 f24"/>
                            <a:gd name="f36" fmla="*/ 61913 1 f24"/>
                            <a:gd name="f37" fmla="+- f26 0 f1"/>
                            <a:gd name="f38" fmla="+- f27 0 f1"/>
                            <a:gd name="f39" fmla="+- f28 0 f1"/>
                            <a:gd name="f40" fmla="+- f29 0 f1"/>
                            <a:gd name="f41" fmla="*/ f36 f16 1"/>
                            <a:gd name="f42" fmla="*/ f35 f16 1"/>
                            <a:gd name="f43" fmla="*/ f34 f17 1"/>
                            <a:gd name="f44" fmla="*/ f31 f17 1"/>
                            <a:gd name="f45" fmla="*/ f30 f16 1"/>
                            <a:gd name="f46" fmla="*/ f32 f16 1"/>
                            <a:gd name="f47" fmla="*/ f33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7">
                              <a:pos x="f45" y="f44"/>
                            </a:cxn>
                            <a:cxn ang="f38">
                              <a:pos x="f46" y="f47"/>
                            </a:cxn>
                            <a:cxn ang="f39">
                              <a:pos x="f45" y="f43"/>
                            </a:cxn>
                            <a:cxn ang="f40">
                              <a:pos x="f42" y="f47"/>
                            </a:cxn>
                          </a:cxnLst>
                          <a:rect l="f41" t="f44" r="f42" b="f43"/>
                          <a:pathLst>
                            <a:path w="371475" h="381000">
                              <a:moveTo>
                                <a:pt x="f10" y="f6"/>
                              </a:moveTo>
                              <a:lnTo>
                                <a:pt x="f7" y="f6"/>
                              </a:lnTo>
                              <a:arcTo wR="f10" hR="f11" stAng="f2" swAng="f9"/>
                              <a:lnTo>
                                <a:pt x="f10" y="f8"/>
                              </a:lnTo>
                              <a:arcTo wR="f10" hR="f11" stAng="f1" swAng="f0"/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١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مخطط انسيابي: بيانات مخزّنة 293" o:spid="_x0000_s1126" style="position:absolute;left:0;text-align:left;margin-left:424.5pt;margin-top:11.85pt;width:29.25pt;height:30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" adj="-11796480,,5400" path="m61913,l371475,at309562,,433388,381000,371475,,371475,381000l61913,381000wa,,123826,381000,61913,381000,61913,xe" fillcolor="#deebf7" strokecolor="#41719c" strokeweight=".35281mm">
                <v:stroke joinstyle="miter"/>
                <v:formulas/>
                <v:path arrowok="t" o:connecttype="custom" o:connectlocs="185738,0;371475,190502;185738,381003;0,190502;185738,0;0,190502;185738,381003;309563,190502" o:connectangles="270,0,90,180,270,180,90,0" textboxrect="61913,0,309563,381000"/>
                <v:textbox>
                  <w:txbxContent>
                    <w:p w:rsidR="006E3C16" w:rsidRDefault="00696F94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</w:p>
    <w:p w:rsidR="006E3C16" w:rsidRDefault="00696F94">
      <w:pPr>
        <w:spacing w:before="120"/>
        <w:ind w:left="-340" w:right="57"/>
      </w:pPr>
      <w:r>
        <w:rPr>
          <w:rtl/>
        </w:rPr>
        <w:t xml:space="preserve">       </w:t>
      </w:r>
      <w:r>
        <w:rPr>
          <w:b/>
          <w:bCs/>
          <w:sz w:val="36"/>
          <w:szCs w:val="36"/>
          <w:rtl/>
        </w:rPr>
        <w:t xml:space="preserve">     أ   (      ،      )</w:t>
      </w:r>
      <w:r>
        <w:rPr>
          <w:rtl/>
        </w:rPr>
        <w:t xml:space="preserve"> </w:t>
      </w:r>
    </w:p>
    <w:p w:rsidR="006E3C16" w:rsidRDefault="00696F94">
      <w:pPr>
        <w:spacing w:before="120"/>
        <w:ind w:left="-340" w:right="57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page">
                  <wp:posOffset>6581137</wp:posOffset>
                </wp:positionH>
                <wp:positionV relativeFrom="page">
                  <wp:posOffset>7169782</wp:posOffset>
                </wp:positionV>
                <wp:extent cx="371475" cy="381003"/>
                <wp:effectExtent l="0" t="0" r="66675" b="19047"/>
                <wp:wrapNone/>
                <wp:docPr id="146" name="مخطط انسيابي: بيانات مخزّنة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1475"/>
                            <a:gd name="f8" fmla="val 381000"/>
                            <a:gd name="f9" fmla="+- 0 0 10800000"/>
                            <a:gd name="f10" fmla="val 61913"/>
                            <a:gd name="f11" fmla="val 190500"/>
                            <a:gd name="f12" fmla="+- 0 0 -360"/>
                            <a:gd name="f13" fmla="+- 0 0 -270"/>
                            <a:gd name="f14" fmla="+- 0 0 -180"/>
                            <a:gd name="f15" fmla="+- 0 0 -90"/>
                            <a:gd name="f16" fmla="*/ f4 1 371475"/>
                            <a:gd name="f17" fmla="*/ f5 1 381000"/>
                            <a:gd name="f18" fmla="+- f8 0 f6"/>
                            <a:gd name="f19" fmla="+- f7 0 f6"/>
                            <a:gd name="f20" fmla="*/ f12 f0 1"/>
                            <a:gd name="f21" fmla="*/ f13 f0 1"/>
                            <a:gd name="f22" fmla="*/ f14 f0 1"/>
                            <a:gd name="f23" fmla="*/ f15 f0 1"/>
                            <a:gd name="f24" fmla="*/ f19 1 371475"/>
                            <a:gd name="f25" fmla="*/ f18 1 381000"/>
                            <a:gd name="f26" fmla="*/ f20 1 f3"/>
                            <a:gd name="f27" fmla="*/ f21 1 f3"/>
                            <a:gd name="f28" fmla="*/ f22 1 f3"/>
                            <a:gd name="f29" fmla="*/ f23 1 f3"/>
                            <a:gd name="f30" fmla="*/ 185738 1 f24"/>
                            <a:gd name="f31" fmla="*/ 0 1 f25"/>
                            <a:gd name="f32" fmla="*/ 0 1 f24"/>
                            <a:gd name="f33" fmla="*/ 190500 1 f25"/>
                            <a:gd name="f34" fmla="*/ 381000 1 f25"/>
                            <a:gd name="f35" fmla="*/ 309563 1 f24"/>
                            <a:gd name="f36" fmla="*/ 61913 1 f24"/>
                            <a:gd name="f37" fmla="+- f26 0 f1"/>
                            <a:gd name="f38" fmla="+- f27 0 f1"/>
                            <a:gd name="f39" fmla="+- f28 0 f1"/>
                            <a:gd name="f40" fmla="+- f29 0 f1"/>
                            <a:gd name="f41" fmla="*/ f36 f16 1"/>
                            <a:gd name="f42" fmla="*/ f35 f16 1"/>
                            <a:gd name="f43" fmla="*/ f34 f17 1"/>
                            <a:gd name="f44" fmla="*/ f31 f17 1"/>
                            <a:gd name="f45" fmla="*/ f30 f16 1"/>
                            <a:gd name="f46" fmla="*/ f32 f16 1"/>
                            <a:gd name="f47" fmla="*/ f33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7">
                              <a:pos x="f45" y="f44"/>
                            </a:cxn>
                            <a:cxn ang="f38">
                              <a:pos x="f46" y="f47"/>
                            </a:cxn>
                            <a:cxn ang="f39">
                              <a:pos x="f45" y="f43"/>
                            </a:cxn>
                            <a:cxn ang="f40">
                              <a:pos x="f42" y="f47"/>
                            </a:cxn>
                          </a:cxnLst>
                          <a:rect l="f41" t="f44" r="f42" b="f43"/>
                          <a:pathLst>
                            <a:path w="371475" h="381000">
                              <a:moveTo>
                                <a:pt x="f10" y="f6"/>
                              </a:moveTo>
                              <a:lnTo>
                                <a:pt x="f7" y="f6"/>
                              </a:lnTo>
                              <a:arcTo wR="f10" hR="f11" stAng="f2" swAng="f9"/>
                              <a:lnTo>
                                <a:pt x="f10" y="f8"/>
                              </a:lnTo>
                              <a:arcTo wR="f10" hR="f11" stAng="f1" swAng="f0"/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٢</w:t>
                            </w:r>
                          </w:p>
                          <w:p w:rsidR="006E3C16" w:rsidRDefault="006E3C16"/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مخطط انسيابي: بيانات مخزّنة 294" o:spid="_x0000_s1127" style="position:absolute;left:0;text-align:left;margin-left:518.2pt;margin-top:564.55pt;width:29.25pt;height:30pt;z-index: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coordsize="37147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" adj="-11796480,,5400" path="m61913,l371475,at309562,,433388,381000,371475,,371475,381000l61913,381000wa,,123826,381000,61913,381000,61913,xe" fillcolor="#deebf7" strokecolor="#41719c" strokeweight=".35281mm">
                <v:stroke joinstyle="miter"/>
                <v:formulas/>
                <v:path arrowok="t" o:connecttype="custom" o:connectlocs="185738,0;371475,190502;185738,381003;0,190502;185738,0;0,190502;185738,381003;309563,190502" o:connectangles="270,0,90,180,270,180,90,0" textboxrect="61913,0,309563,381000"/>
                <v:textbox>
                  <w:txbxContent>
                    <w:p w:rsidR="006E3C16" w:rsidRDefault="00696F94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٢</w:t>
                      </w:r>
                    </w:p>
                    <w:p w:rsidR="006E3C16" w:rsidRDefault="006E3C16"/>
                  </w:txbxContent>
                </v:textbox>
                <w10:wrap anchorx="page" anchory="page"/>
              </v:shape>
            </w:pict>
          </mc:Fallback>
        </mc:AlternateContent>
      </w:r>
    </w:p>
    <w:p w:rsidR="006E3C16" w:rsidRDefault="00696F94">
      <w:pPr>
        <w:spacing w:before="120"/>
        <w:ind w:left="-340" w:right="57"/>
      </w:pPr>
      <w:r>
        <w:rPr>
          <w:b/>
          <w:bCs/>
          <w:sz w:val="36"/>
          <w:szCs w:val="36"/>
          <w:rtl/>
        </w:rPr>
        <w:t xml:space="preserve">        ب  (       ،     )</w:t>
      </w:r>
      <w:r>
        <w:rPr>
          <w:rtl/>
        </w:rPr>
        <w:t xml:space="preserve"> </w:t>
      </w:r>
    </w:p>
    <w:p w:rsidR="006E3C16" w:rsidRDefault="00696F94">
      <w:pPr>
        <w:spacing w:before="120"/>
        <w:ind w:left="-340" w:right="57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page">
                  <wp:posOffset>6617339</wp:posOffset>
                </wp:positionH>
                <wp:positionV relativeFrom="page">
                  <wp:posOffset>7854952</wp:posOffset>
                </wp:positionV>
                <wp:extent cx="371475" cy="381003"/>
                <wp:effectExtent l="0" t="0" r="66675" b="19047"/>
                <wp:wrapNone/>
                <wp:docPr id="147" name="مخطط انسيابي: بيانات مخزّنة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1475"/>
                            <a:gd name="f8" fmla="val 381000"/>
                            <a:gd name="f9" fmla="+- 0 0 10800000"/>
                            <a:gd name="f10" fmla="val 61913"/>
                            <a:gd name="f11" fmla="val 190500"/>
                            <a:gd name="f12" fmla="+- 0 0 -360"/>
                            <a:gd name="f13" fmla="+- 0 0 -270"/>
                            <a:gd name="f14" fmla="+- 0 0 -180"/>
                            <a:gd name="f15" fmla="+- 0 0 -90"/>
                            <a:gd name="f16" fmla="*/ f4 1 371475"/>
                            <a:gd name="f17" fmla="*/ f5 1 381000"/>
                            <a:gd name="f18" fmla="+- f8 0 f6"/>
                            <a:gd name="f19" fmla="+- f7 0 f6"/>
                            <a:gd name="f20" fmla="*/ f12 f0 1"/>
                            <a:gd name="f21" fmla="*/ f13 f0 1"/>
                            <a:gd name="f22" fmla="*/ f14 f0 1"/>
                            <a:gd name="f23" fmla="*/ f15 f0 1"/>
                            <a:gd name="f24" fmla="*/ f19 1 371475"/>
                            <a:gd name="f25" fmla="*/ f18 1 381000"/>
                            <a:gd name="f26" fmla="*/ f20 1 f3"/>
                            <a:gd name="f27" fmla="*/ f21 1 f3"/>
                            <a:gd name="f28" fmla="*/ f22 1 f3"/>
                            <a:gd name="f29" fmla="*/ f23 1 f3"/>
                            <a:gd name="f30" fmla="*/ 185738 1 f24"/>
                            <a:gd name="f31" fmla="*/ 0 1 f25"/>
                            <a:gd name="f32" fmla="*/ 0 1 f24"/>
                            <a:gd name="f33" fmla="*/ 190500 1 f25"/>
                            <a:gd name="f34" fmla="*/ 381000 1 f25"/>
                            <a:gd name="f35" fmla="*/ 309563 1 f24"/>
                            <a:gd name="f36" fmla="*/ 61913 1 f24"/>
                            <a:gd name="f37" fmla="+- f26 0 f1"/>
                            <a:gd name="f38" fmla="+- f27 0 f1"/>
                            <a:gd name="f39" fmla="+- f28 0 f1"/>
                            <a:gd name="f40" fmla="+- f29 0 f1"/>
                            <a:gd name="f41" fmla="*/ f36 f16 1"/>
                            <a:gd name="f42" fmla="*/ f35 f16 1"/>
                            <a:gd name="f43" fmla="*/ f34 f17 1"/>
                            <a:gd name="f44" fmla="*/ f31 f17 1"/>
                            <a:gd name="f45" fmla="*/ f30 f16 1"/>
                            <a:gd name="f46" fmla="*/ f32 f16 1"/>
                            <a:gd name="f47" fmla="*/ f33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7">
                              <a:pos x="f45" y="f44"/>
                            </a:cxn>
                            <a:cxn ang="f38">
                              <a:pos x="f46" y="f47"/>
                            </a:cxn>
                            <a:cxn ang="f39">
                              <a:pos x="f45" y="f43"/>
                            </a:cxn>
                            <a:cxn ang="f40">
                              <a:pos x="f42" y="f47"/>
                            </a:cxn>
                          </a:cxnLst>
                          <a:rect l="f41" t="f44" r="f42" b="f43"/>
                          <a:pathLst>
                            <a:path w="371475" h="381000">
                              <a:moveTo>
                                <a:pt x="f10" y="f6"/>
                              </a:moveTo>
                              <a:lnTo>
                                <a:pt x="f7" y="f6"/>
                              </a:lnTo>
                              <a:arcTo wR="f10" hR="f11" stAng="f2" swAng="f9"/>
                              <a:lnTo>
                                <a:pt x="f10" y="f8"/>
                              </a:lnTo>
                              <a:arcTo wR="f10" hR="f11" stAng="f1" swAng="f0"/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٣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مخطط انسيابي: بيانات مخزّنة 295" o:spid="_x0000_s1128" style="position:absolute;left:0;text-align:left;margin-left:521.05pt;margin-top:618.5pt;width:29.25pt;height:30pt;z-index:25187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coordsize="37147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" adj="-11796480,,5400" path="m61913,l371475,at309562,,433388,381000,371475,,371475,381000l61913,381000wa,,123826,381000,61913,381000,61913,xe" fillcolor="#deebf7" strokecolor="#41719c" strokeweight=".35281mm">
                <v:stroke joinstyle="miter"/>
                <v:formulas/>
                <v:path arrowok="t" o:connecttype="custom" o:connectlocs="185738,0;371475,190502;185738,381003;0,190502;185738,0;0,190502;185738,381003;309563,190502" o:connectangles="270,0,90,180,270,180,90,0" textboxrect="61913,0,309563,381000"/>
                <v:textbox>
                  <w:txbxContent>
                    <w:p w:rsidR="006E3C16" w:rsidRDefault="00696F94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٣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E3C16" w:rsidRDefault="00696F94">
      <w:pPr>
        <w:spacing w:before="120"/>
        <w:ind w:left="-340" w:right="57"/>
      </w:pPr>
      <w:r>
        <w:rPr>
          <w:b/>
          <w:bCs/>
          <w:sz w:val="36"/>
          <w:szCs w:val="36"/>
          <w:rtl/>
        </w:rPr>
        <w:t xml:space="preserve">        ج  (      ،      )</w:t>
      </w:r>
    </w:p>
    <w:p w:rsidR="006E3C16" w:rsidRDefault="00696F94">
      <w:pPr>
        <w:spacing w:before="120"/>
        <w:ind w:left="-340" w:right="57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5483857</wp:posOffset>
                </wp:positionH>
                <wp:positionV relativeFrom="paragraph">
                  <wp:posOffset>262259</wp:posOffset>
                </wp:positionV>
                <wp:extent cx="371475" cy="381003"/>
                <wp:effectExtent l="0" t="0" r="66675" b="19047"/>
                <wp:wrapNone/>
                <wp:docPr id="148" name="مخطط انسيابي: بيانات مخزّنة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1475"/>
                            <a:gd name="f8" fmla="val 381000"/>
                            <a:gd name="f9" fmla="+- 0 0 10800000"/>
                            <a:gd name="f10" fmla="val 61913"/>
                            <a:gd name="f11" fmla="val 190500"/>
                            <a:gd name="f12" fmla="+- 0 0 -360"/>
                            <a:gd name="f13" fmla="+- 0 0 -270"/>
                            <a:gd name="f14" fmla="+- 0 0 -180"/>
                            <a:gd name="f15" fmla="+- 0 0 -90"/>
                            <a:gd name="f16" fmla="*/ f4 1 371475"/>
                            <a:gd name="f17" fmla="*/ f5 1 381000"/>
                            <a:gd name="f18" fmla="+- f8 0 f6"/>
                            <a:gd name="f19" fmla="+- f7 0 f6"/>
                            <a:gd name="f20" fmla="*/ f12 f0 1"/>
                            <a:gd name="f21" fmla="*/ f13 f0 1"/>
                            <a:gd name="f22" fmla="*/ f14 f0 1"/>
                            <a:gd name="f23" fmla="*/ f15 f0 1"/>
                            <a:gd name="f24" fmla="*/ f19 1 371475"/>
                            <a:gd name="f25" fmla="*/ f18 1 381000"/>
                            <a:gd name="f26" fmla="*/ f20 1 f3"/>
                            <a:gd name="f27" fmla="*/ f21 1 f3"/>
                            <a:gd name="f28" fmla="*/ f22 1 f3"/>
                            <a:gd name="f29" fmla="*/ f23 1 f3"/>
                            <a:gd name="f30" fmla="*/ 185738 1 f24"/>
                            <a:gd name="f31" fmla="*/ 0 1 f25"/>
                            <a:gd name="f32" fmla="*/ 0 1 f24"/>
                            <a:gd name="f33" fmla="*/ 190500 1 f25"/>
                            <a:gd name="f34" fmla="*/ 381000 1 f25"/>
                            <a:gd name="f35" fmla="*/ 309563 1 f24"/>
                            <a:gd name="f36" fmla="*/ 61913 1 f24"/>
                            <a:gd name="f37" fmla="+- f26 0 f1"/>
                            <a:gd name="f38" fmla="+- f27 0 f1"/>
                            <a:gd name="f39" fmla="+- f28 0 f1"/>
                            <a:gd name="f40" fmla="+- f29 0 f1"/>
                            <a:gd name="f41" fmla="*/ f36 f16 1"/>
                            <a:gd name="f42" fmla="*/ f35 f16 1"/>
                            <a:gd name="f43" fmla="*/ f34 f17 1"/>
                            <a:gd name="f44" fmla="*/ f31 f17 1"/>
                            <a:gd name="f45" fmla="*/ f30 f16 1"/>
                            <a:gd name="f46" fmla="*/ f32 f16 1"/>
                            <a:gd name="f47" fmla="*/ f33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7">
                              <a:pos x="f45" y="f44"/>
                            </a:cxn>
                            <a:cxn ang="f38">
                              <a:pos x="f46" y="f47"/>
                            </a:cxn>
                            <a:cxn ang="f39">
                              <a:pos x="f45" y="f43"/>
                            </a:cxn>
                            <a:cxn ang="f40">
                              <a:pos x="f42" y="f47"/>
                            </a:cxn>
                          </a:cxnLst>
                          <a:rect l="f41" t="f44" r="f42" b="f43"/>
                          <a:pathLst>
                            <a:path w="371475" h="381000">
                              <a:moveTo>
                                <a:pt x="f10" y="f6"/>
                              </a:moveTo>
                              <a:lnTo>
                                <a:pt x="f7" y="f6"/>
                              </a:lnTo>
                              <a:arcTo wR="f10" hR="f11" stAng="f2" swAng="f9"/>
                              <a:lnTo>
                                <a:pt x="f10" y="f8"/>
                              </a:lnTo>
                              <a:arcTo wR="f10" hR="f11" stAng="f1" swAng="f0"/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٤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مخطط انسيابي: بيانات مخزّنة 296" o:spid="_x0000_s1129" style="position:absolute;left:0;text-align:left;margin-left:431.8pt;margin-top:20.65pt;width:29.25pt;height:30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" adj="-11796480,,5400" path="m61913,l371475,at309562,,433388,381000,371475,,371475,381000l61913,381000wa,,123826,381000,61913,381000,61913,xe" fillcolor="#deebf7" strokecolor="#41719c" strokeweight=".35281mm">
                <v:stroke joinstyle="miter"/>
                <v:formulas/>
                <v:path arrowok="t" o:connecttype="custom" o:connectlocs="185738,0;371475,190502;185738,381003;0,190502;185738,0;0,190502;185738,381003;309563,190502" o:connectangles="270,0,90,180,270,180,90,0" textboxrect="61913,0,309563,381000"/>
                <v:textbox>
                  <w:txbxContent>
                    <w:p w:rsidR="006E3C16" w:rsidRDefault="00696F94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٤</w:t>
                      </w:r>
                    </w:p>
                  </w:txbxContent>
                </v:textbox>
              </v:shape>
            </w:pict>
          </mc:Fallback>
        </mc:AlternateContent>
      </w:r>
    </w:p>
    <w:p w:rsidR="006E3C16" w:rsidRDefault="00696F94">
      <w:pPr>
        <w:spacing w:before="120" w:after="120"/>
        <w:ind w:left="-1077" w:right="57"/>
        <w:jc w:val="both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-73023</wp:posOffset>
                </wp:positionH>
                <wp:positionV relativeFrom="paragraph">
                  <wp:posOffset>1421133</wp:posOffset>
                </wp:positionV>
                <wp:extent cx="0" cy="270507"/>
                <wp:effectExtent l="19050" t="0" r="19050" b="15243"/>
                <wp:wrapNone/>
                <wp:docPr id="149" name="رابط مستقيم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507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307" o:spid="_x0000_s1026" type="#_x0000_t32" style="position:absolute;left:0;text-align:left;margin-left:-5.75pt;margin-top:111.9pt;width:0;height:21.3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" strokeweight="2.25pt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-494480</wp:posOffset>
                </wp:positionH>
                <wp:positionV relativeFrom="paragraph">
                  <wp:posOffset>1421398</wp:posOffset>
                </wp:positionV>
                <wp:extent cx="869950" cy="0"/>
                <wp:effectExtent l="0" t="19050" r="6350" b="19050"/>
                <wp:wrapNone/>
                <wp:docPr id="150" name="رابط مستقيم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99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مستقيم 306" o:spid="_x0000_s1026" type="#_x0000_t32" style="position:absolute;left:0;text-align:left;margin-left:-38.95pt;margin-top:111.9pt;width:68.5pt;height:0;flip:x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" strokeweight="2.25pt">
                <v:stroke joinstyle="miter"/>
              </v:shape>
            </w:pict>
          </mc:Fallback>
        </mc:AlternateContent>
      </w:r>
      <w:r>
        <w:rPr>
          <w:rFonts w:ascii="Times New Roman" w:hAnsi="Times New Roman" w:cs="DecoType Thuluth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>
                <wp:simplePos x="0" y="0"/>
                <wp:positionH relativeFrom="column">
                  <wp:posOffset>1670535</wp:posOffset>
                </wp:positionH>
                <wp:positionV relativeFrom="page">
                  <wp:posOffset>9900135</wp:posOffset>
                </wp:positionV>
                <wp:extent cx="2057400" cy="306708"/>
                <wp:effectExtent l="0" t="0" r="0" b="0"/>
                <wp:wrapNone/>
                <wp:docPr id="15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067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rFonts w:ascii="Arial" w:hAnsi="Arial"/>
                                <w:bCs/>
                                <w:color w:val="5B9BD5"/>
                                <w:rtl/>
                              </w:rPr>
                              <w:t>﴿  تمنياتي لكم بالتوفيق والنجاح الدائم  ﴾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130" type="#_x0000_t202" style="position:absolute;left:0;text-align:left;margin-left:131.55pt;margin-top:779.55pt;width:162pt;height:24.15pt;z-index:-25140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" stroked="f">
                <v:textbox>
                  <w:txbxContent>
                    <w:p w:rsidR="006E3C16" w:rsidRDefault="00696F94">
                      <w:r>
                        <w:rPr>
                          <w:rFonts w:ascii="Arial" w:hAnsi="Arial"/>
                          <w:bCs/>
                          <w:color w:val="5B9BD5"/>
                          <w:rtl/>
                        </w:rPr>
                        <w:t>﴿  تمنياتي لكم بالتوفيق والنجاح الدائم  ﴾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DecoType Thuluth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>
                <wp:simplePos x="0" y="0"/>
                <wp:positionH relativeFrom="column">
                  <wp:posOffset>4677311</wp:posOffset>
                </wp:positionH>
                <wp:positionV relativeFrom="page">
                  <wp:posOffset>9800594</wp:posOffset>
                </wp:positionV>
                <wp:extent cx="1255398" cy="403863"/>
                <wp:effectExtent l="0" t="0" r="1902" b="0"/>
                <wp:wrapNone/>
                <wp:docPr id="15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8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E3C16" w:rsidRDefault="00696F94">
                            <w:r>
                              <w:rPr>
                                <w:rFonts w:cs="DecoType Naskh Swashe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معلم المادة /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left:0;text-align:left;margin-left:368.3pt;margin-top:771.7pt;width:98.85pt;height:31.8pt;z-index:-25141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" stroked="f">
                <v:textbox>
                  <w:txbxContent>
                    <w:p w:rsidR="006E3C16" w:rsidRDefault="00696F94">
                      <w:r>
                        <w:rPr>
                          <w:rFonts w:cs="DecoType Naskh Swashes"/>
                          <w:color w:val="C00000"/>
                          <w:sz w:val="20"/>
                          <w:szCs w:val="20"/>
                          <w:rtl/>
                        </w:rPr>
                        <w:t xml:space="preserve">معلم المادة /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>
                <wp:simplePos x="0" y="0"/>
                <wp:positionH relativeFrom="column">
                  <wp:posOffset>-501018</wp:posOffset>
                </wp:positionH>
                <wp:positionV relativeFrom="page">
                  <wp:posOffset>9662254</wp:posOffset>
                </wp:positionV>
                <wp:extent cx="869951" cy="544196"/>
                <wp:effectExtent l="0" t="0" r="25399" b="27304"/>
                <wp:wrapNone/>
                <wp:docPr id="153" name="مستطيل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544196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3C16" w:rsidRDefault="00696F9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الدرجة</w:t>
                            </w:r>
                          </w:p>
                          <w:p w:rsidR="006E3C16" w:rsidRDefault="00696F94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٤٠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مستطيل 305" o:spid="_x0000_s1132" style="position:absolute;left:0;text-align:left;margin-left:-39.45pt;margin-top:760.8pt;width:68.5pt;height:42.85pt;z-index:-25142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" fillcolor="#fbe5d6" strokecolor="#41719c" strokeweight=".35281mm">
                <v:textbox>
                  <w:txbxContent>
                    <w:p w:rsidR="006E3C16" w:rsidRDefault="00696F94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الدرجة</w:t>
                      </w:r>
                    </w:p>
                    <w:p w:rsidR="006E3C16" w:rsidRDefault="00696F94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٤٠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b/>
          <w:bCs/>
          <w:sz w:val="36"/>
          <w:szCs w:val="36"/>
          <w:rtl/>
        </w:rPr>
        <w:t xml:space="preserve">                د  (       ،     )   </w:t>
      </w:r>
    </w:p>
    <w:sectPr w:rsidR="006E3C16">
      <w:pgSz w:w="11906" w:h="16838"/>
      <w:pgMar w:top="1440" w:right="1800" w:bottom="709" w:left="1800" w:header="720" w:footer="720" w:gutter="0"/>
      <w:pgBorders w:offsetFrom="page">
        <w:top w:val="single" w:sz="48" w:space="24" w:color="000000"/>
        <w:left w:val="single" w:sz="48" w:space="24" w:color="000000"/>
        <w:bottom w:val="single" w:sz="48" w:space="24" w:color="000000"/>
        <w:right w:val="single" w:sz="48" w:space="24" w:color="000000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F94" w:rsidRDefault="00696F94">
      <w:pPr>
        <w:spacing w:after="0" w:line="240" w:lineRule="auto"/>
      </w:pPr>
      <w:r>
        <w:separator/>
      </w:r>
    </w:p>
  </w:endnote>
  <w:endnote w:type="continuationSeparator" w:id="0">
    <w:p w:rsidR="00696F94" w:rsidRDefault="0069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F94" w:rsidRDefault="00696F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96F94" w:rsidRDefault="00696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875"/>
    <w:multiLevelType w:val="multilevel"/>
    <w:tmpl w:val="5C521C6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3C16"/>
    <w:rsid w:val="00696F94"/>
    <w:rsid w:val="006E3C16"/>
    <w:rsid w:val="007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Pr>
      <w:color w:val="808080"/>
    </w:rPr>
  </w:style>
  <w:style w:type="paragraph" w:customStyle="1" w:styleId="a4">
    <w:name w:val="سرد الفقرات"/>
    <w:basedOn w:val="a"/>
    <w:pPr>
      <w:ind w:left="720"/>
    </w:pPr>
  </w:style>
  <w:style w:type="paragraph" w:styleId="a5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a0"/>
  </w:style>
  <w:style w:type="paragraph" w:styleId="a7">
    <w:name w:val="endnote text"/>
    <w:basedOn w:val="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rPr>
      <w:sz w:val="20"/>
      <w:szCs w:val="20"/>
    </w:rPr>
  </w:style>
  <w:style w:type="character" w:styleId="a8">
    <w:name w:val="endnote reference"/>
    <w:basedOn w:val="a0"/>
  </w:style>
  <w:style w:type="paragraph" w:styleId="a9">
    <w:name w:val="Revision"/>
    <w:pPr>
      <w:spacing w:after="0" w:line="240" w:lineRule="auto"/>
    </w:pPr>
  </w:style>
  <w:style w:type="paragraph" w:styleId="aa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Pr>
      <w:color w:val="808080"/>
    </w:rPr>
  </w:style>
  <w:style w:type="paragraph" w:customStyle="1" w:styleId="a4">
    <w:name w:val="سرد الفقرات"/>
    <w:basedOn w:val="a"/>
    <w:pPr>
      <w:ind w:left="720"/>
    </w:pPr>
  </w:style>
  <w:style w:type="paragraph" w:styleId="a5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a0"/>
  </w:style>
  <w:style w:type="paragraph" w:styleId="a7">
    <w:name w:val="endnote text"/>
    <w:basedOn w:val="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rPr>
      <w:sz w:val="20"/>
      <w:szCs w:val="20"/>
    </w:rPr>
  </w:style>
  <w:style w:type="character" w:styleId="a8">
    <w:name w:val="endnote reference"/>
    <w:basedOn w:val="a0"/>
  </w:style>
  <w:style w:type="paragraph" w:styleId="a9">
    <w:name w:val="Revision"/>
    <w:pPr>
      <w:spacing w:after="0" w:line="240" w:lineRule="auto"/>
    </w:pPr>
  </w:style>
  <w:style w:type="paragraph" w:styleId="aa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Ali Alhawsawi</cp:lastModifiedBy>
  <cp:revision>2</cp:revision>
  <cp:lastPrinted>2021-10-29T23:03:00Z</cp:lastPrinted>
  <dcterms:created xsi:type="dcterms:W3CDTF">2022-11-05T08:28:00Z</dcterms:created>
  <dcterms:modified xsi:type="dcterms:W3CDTF">2022-11-05T08:28:00Z</dcterms:modified>
</cp:coreProperties>
</file>