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E47F9" w14:textId="5B05F794" w:rsidR="00220C38" w:rsidRPr="00AC4627" w:rsidRDefault="00E51790" w:rsidP="00AC4627">
      <w:pPr>
        <w:spacing w:after="0" w:line="240" w:lineRule="auto"/>
        <w:rPr>
          <w:rFonts w:asciiTheme="minorBidi" w:hAnsiTheme="minorBidi" w:cstheme="minorBidi"/>
          <w:b/>
          <w:bCs/>
          <w:sz w:val="14"/>
          <w:szCs w:val="14"/>
          <w:u w:val="single"/>
          <w:rtl/>
        </w:rPr>
      </w:pPr>
      <w:r w:rsidRPr="00780F57">
        <w:rPr>
          <w:rFonts w:asciiTheme="minorBidi" w:hAnsiTheme="minorBidi" w:cstheme="minorBidi" w:hint="cs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B3992B8" wp14:editId="3DB760CD">
                <wp:simplePos x="0" y="0"/>
                <wp:positionH relativeFrom="margin">
                  <wp:posOffset>-57785</wp:posOffset>
                </wp:positionH>
                <wp:positionV relativeFrom="paragraph">
                  <wp:posOffset>-715010</wp:posOffset>
                </wp:positionV>
                <wp:extent cx="783590" cy="704850"/>
                <wp:effectExtent l="0" t="0" r="16510" b="19050"/>
                <wp:wrapNone/>
                <wp:docPr id="35" name="مستطيل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359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6A640" w14:textId="0123C63D" w:rsidR="00FF485A" w:rsidRDefault="00FF485A" w:rsidP="00FF485A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478CC3B" w14:textId="3944EC55" w:rsidR="00FF485A" w:rsidRDefault="003D504A" w:rsidP="00FF485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B3992B8" id="مستطيل 13" o:spid="_x0000_s1026" style="position:absolute;left:0;text-align:left;margin-left:-4.55pt;margin-top:-56.3pt;width:61.7pt;height:55.5pt;z-index: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" fillcolor="window" strokecolor="windowText" strokeweight="2pt">
                <v:path arrowok="t"/>
                <v:textbox>
                  <w:txbxContent>
                    <w:p w14:paraId="66C6A640" w14:textId="0123C63D" w:rsidR="00FF485A" w:rsidRDefault="00FF485A" w:rsidP="00FF485A">
                      <w:pPr>
                        <w:jc w:val="center"/>
                        <w:rPr>
                          <w:rtl/>
                        </w:rPr>
                      </w:pPr>
                    </w:p>
                    <w:p w14:paraId="5478CC3B" w14:textId="3944EC55" w:rsidR="00FF485A" w:rsidRDefault="003D504A" w:rsidP="00FF485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D504A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11AD51" wp14:editId="5BA75F0F">
                <wp:simplePos x="0" y="0"/>
                <wp:positionH relativeFrom="margin">
                  <wp:align>left</wp:align>
                </wp:positionH>
                <wp:positionV relativeFrom="paragraph">
                  <wp:posOffset>-389890</wp:posOffset>
                </wp:positionV>
                <wp:extent cx="717550" cy="6350"/>
                <wp:effectExtent l="0" t="0" r="25400" b="317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75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E99B638" id="Straight Connector 1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30.7pt" to="56.5pt,-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" strokecolor="black [3040]">
                <w10:wrap anchorx="margin"/>
              </v:line>
            </w:pict>
          </mc:Fallback>
        </mc:AlternateContent>
      </w:r>
      <w:r w:rsidR="000D18B4" w:rsidRPr="00780F57">
        <w:rPr>
          <w:rFonts w:asciiTheme="minorBidi" w:hAnsiTheme="minorBidi" w:cstheme="minorBidi" w:hint="c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6C9EFFC" wp14:editId="1EC821BB">
                <wp:simplePos x="0" y="0"/>
                <wp:positionH relativeFrom="column">
                  <wp:posOffset>713105</wp:posOffset>
                </wp:positionH>
                <wp:positionV relativeFrom="paragraph">
                  <wp:posOffset>65405</wp:posOffset>
                </wp:positionV>
                <wp:extent cx="468630" cy="410210"/>
                <wp:effectExtent l="0" t="0" r="26670" b="27940"/>
                <wp:wrapNone/>
                <wp:docPr id="34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F9AC3C0" id="Oval 43" o:spid="_x0000_s1026" style="position:absolute;margin-left:56.15pt;margin-top:5.15pt;width:36.9pt;height:32.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" fillcolor="window" strokecolor="windowText" strokeweight="2pt"/>
            </w:pict>
          </mc:Fallback>
        </mc:AlternateContent>
      </w:r>
    </w:p>
    <w:p w14:paraId="71EC0D45" w14:textId="01831424" w:rsidR="00332D0D" w:rsidRPr="00780F57" w:rsidRDefault="00126AAA" w:rsidP="00332D0D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الأ</w:t>
      </w:r>
      <w:r w:rsidR="00332D0D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ول :</w:t>
      </w:r>
      <w:proofErr w:type="gramEnd"/>
    </w:p>
    <w:p w14:paraId="07C60CE7" w14:textId="7E95EAB1" w:rsidR="0056289C" w:rsidRPr="00092DDE" w:rsidRDefault="00AB57C4" w:rsidP="009E69E3">
      <w:pPr>
        <w:pStyle w:val="af1"/>
        <w:ind w:left="0"/>
        <w:jc w:val="both"/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proofErr w:type="gramStart"/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اكتبي</w:t>
      </w:r>
      <w:proofErr w:type="gramEnd"/>
      <w:r w:rsidR="00E03C4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3583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اسم </w:t>
      </w:r>
      <w:r w:rsidR="00C15CD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المصطلح العلمي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المناسب </w:t>
      </w:r>
      <w:r w:rsidR="003D1BD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من بين الأقواس </w:t>
      </w:r>
      <w:r w:rsidR="001258B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أمام الجم</w:t>
      </w:r>
      <w:r w:rsidR="00B51A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ل </w:t>
      </w:r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423934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:</w:t>
      </w:r>
      <w:r w:rsidR="00092DDE">
        <w:rPr>
          <w:rFonts w:asciiTheme="minorBidi" w:hAnsiTheme="minorBidi" w:cstheme="minorBidi" w:hint="cs"/>
          <w:b/>
          <w:bCs/>
          <w:sz w:val="16"/>
          <w:szCs w:val="16"/>
          <w:u w:val="single"/>
          <w:rtl/>
        </w:rPr>
        <w:t>5</w:t>
      </w:r>
    </w:p>
    <w:p w14:paraId="53E99EB5" w14:textId="7D89D6AF" w:rsidR="009E69E3" w:rsidRPr="0056289C" w:rsidRDefault="006544E5" w:rsidP="0056289C">
      <w:pPr>
        <w:pStyle w:val="af1"/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المصطلحات </w:t>
      </w:r>
      <w:proofErr w:type="gramStart"/>
      <w:r w:rsidR="000571D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/</w:t>
      </w:r>
      <w:r w:rsidR="00657E4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</w:t>
      </w:r>
      <w:r w:rsidR="00474A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</w:t>
      </w:r>
      <w:proofErr w:type="gramEnd"/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المخلوط</w:t>
      </w:r>
      <w:r w:rsidR="00E5140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71328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،</w:t>
      </w:r>
      <w:r w:rsidR="00A41C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D25A5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-</w:t>
      </w:r>
      <w:r w:rsidR="00941FF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</w:t>
      </w:r>
      <w:r w:rsidR="00A41C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مادة </w:t>
      </w:r>
      <w:r w:rsidR="003D50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-  الذائبية  الرابطة الكيميائية </w:t>
      </w:r>
      <w:r w:rsidR="005857E3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 w:rsidR="005857E3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طاردة للطاقة</w:t>
      </w:r>
      <w:r w:rsidR="003D504A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CC12E9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)</w:t>
      </w:r>
      <w:r w:rsidR="00C53FFF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:</w:t>
      </w:r>
    </w:p>
    <w:p w14:paraId="76575718" w14:textId="39F6AF74" w:rsidR="003D504A" w:rsidRPr="00046D4D" w:rsidRDefault="00A41CD2" w:rsidP="003D504A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كل شيء له كتلة وحجم                                      </w:t>
      </w:r>
      <w:r w:rsidR="003D504A"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</w:t>
      </w:r>
      <w:r w:rsid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</w:t>
      </w:r>
      <w:r w:rsidR="003D504A"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proofErr w:type="gramStart"/>
      <w:r w:rsidR="003D504A"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  <w:r w:rsidR="003D504A" w:rsidRPr="00046D4D">
        <w:rPr>
          <w:rFonts w:asciiTheme="minorBidi" w:hAnsiTheme="minorBidi" w:hint="cs"/>
          <w:b/>
          <w:bCs/>
          <w:sz w:val="24"/>
          <w:szCs w:val="24"/>
          <w:rtl/>
        </w:rPr>
        <w:t>(</w:t>
      </w:r>
      <w:proofErr w:type="gramEnd"/>
      <w:r w:rsidR="003D504A" w:rsidRPr="00046D4D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3D504A" w:rsidRPr="00046D4D">
        <w:rPr>
          <w:rFonts w:asciiTheme="minorBidi" w:hAnsiTheme="minorBidi"/>
          <w:b/>
          <w:bCs/>
          <w:sz w:val="24"/>
          <w:szCs w:val="24"/>
          <w:rtl/>
        </w:rPr>
        <w:t>....................</w:t>
      </w:r>
      <w:r w:rsidR="003D504A" w:rsidRPr="00046D4D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="003D504A" w:rsidRPr="00046D4D">
        <w:rPr>
          <w:rFonts w:asciiTheme="minorBidi" w:hAnsiTheme="minorBidi"/>
          <w:b/>
          <w:bCs/>
          <w:sz w:val="24"/>
          <w:szCs w:val="24"/>
          <w:rtl/>
        </w:rPr>
        <w:t>..</w:t>
      </w:r>
      <w:r w:rsidR="003D504A" w:rsidRPr="00046D4D">
        <w:rPr>
          <w:rFonts w:asciiTheme="minorBidi" w:hAnsiTheme="minorBidi" w:hint="cs"/>
          <w:b/>
          <w:bCs/>
          <w:sz w:val="24"/>
          <w:szCs w:val="24"/>
          <w:rtl/>
        </w:rPr>
        <w:t>....</w:t>
      </w:r>
      <w:r w:rsidR="003D504A" w:rsidRPr="00046D4D">
        <w:rPr>
          <w:rFonts w:asciiTheme="minorBidi" w:hAnsiTheme="minorBidi"/>
          <w:b/>
          <w:bCs/>
          <w:sz w:val="24"/>
          <w:szCs w:val="24"/>
          <w:rtl/>
        </w:rPr>
        <w:t>...)</w:t>
      </w:r>
      <w:r w:rsidR="003D504A"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14:paraId="122DA6FD" w14:textId="4F7C806B" w:rsidR="003D504A" w:rsidRPr="00046D4D" w:rsidRDefault="003D504A" w:rsidP="003D504A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</w:t>
      </w:r>
    </w:p>
    <w:p w14:paraId="54545D8A" w14:textId="3F7DD820" w:rsidR="003D504A" w:rsidRPr="00046D4D" w:rsidRDefault="003D504A" w:rsidP="003D504A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مادتان مختلفتان </w:t>
      </w:r>
      <w:proofErr w:type="spellStart"/>
      <w:proofErr w:type="gramStart"/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>أوأكثر،تختلطان</w:t>
      </w:r>
      <w:proofErr w:type="spellEnd"/>
      <w:proofErr w:type="gramEnd"/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مع </w:t>
      </w:r>
      <w:proofErr w:type="spellStart"/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>بعضهمامع</w:t>
      </w:r>
      <w:proofErr w:type="spellEnd"/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احتفاظ كل مادة </w:t>
      </w:r>
      <w:proofErr w:type="spellStart"/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>بخواصهاالأصلية</w:t>
      </w:r>
      <w:proofErr w:type="spellEnd"/>
      <w:r w:rsid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</w:t>
      </w:r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(...</w:t>
      </w:r>
      <w:r w:rsid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>.....</w:t>
      </w:r>
      <w:r w:rsidRPr="00046D4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......................) </w:t>
      </w:r>
    </w:p>
    <w:p w14:paraId="439549A1" w14:textId="77777777" w:rsidR="003D504A" w:rsidRPr="00046D4D" w:rsidRDefault="003D504A" w:rsidP="003D504A">
      <w:pPr>
        <w:pStyle w:val="af1"/>
        <w:rPr>
          <w:rFonts w:asciiTheme="minorBidi" w:hAnsiTheme="minorBidi"/>
          <w:b/>
          <w:bCs/>
          <w:sz w:val="24"/>
          <w:szCs w:val="24"/>
          <w:rtl/>
        </w:rPr>
      </w:pPr>
    </w:p>
    <w:p w14:paraId="46DC5C95" w14:textId="502BE07E" w:rsidR="003D504A" w:rsidRPr="00046D4D" w:rsidRDefault="003D504A" w:rsidP="003D504A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قوة تجعل الذرات تترابط معا                                                         </w:t>
      </w:r>
      <w:r w:rsid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        </w:t>
      </w:r>
      <w:r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Start"/>
      <w:r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   (</w:t>
      </w:r>
      <w:proofErr w:type="gramEnd"/>
      <w:r w:rsidRPr="00046D4D">
        <w:rPr>
          <w:rFonts w:asciiTheme="minorBidi" w:hAnsiTheme="minorBidi" w:hint="cs"/>
          <w:b/>
          <w:bCs/>
          <w:sz w:val="24"/>
          <w:szCs w:val="24"/>
          <w:rtl/>
        </w:rPr>
        <w:t xml:space="preserve">.............................)   </w:t>
      </w:r>
    </w:p>
    <w:p w14:paraId="0ED8AC8E" w14:textId="77777777" w:rsidR="003D504A" w:rsidRPr="00046D4D" w:rsidRDefault="003D504A" w:rsidP="003D504A">
      <w:pPr>
        <w:pStyle w:val="af1"/>
        <w:rPr>
          <w:rFonts w:asciiTheme="minorBidi" w:hAnsiTheme="minorBidi"/>
          <w:b/>
          <w:bCs/>
          <w:sz w:val="24"/>
          <w:szCs w:val="24"/>
          <w:rtl/>
        </w:rPr>
      </w:pPr>
    </w:p>
    <w:p w14:paraId="47E0ED02" w14:textId="77777777" w:rsidR="005857E3" w:rsidRPr="005857E3" w:rsidRDefault="003D504A" w:rsidP="003D504A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</w:rPr>
      </w:pPr>
      <w:r w:rsidRPr="00046D4D">
        <w:rPr>
          <w:rFonts w:asciiTheme="minorBidi" w:hAnsiTheme="minorBidi" w:hint="cs"/>
          <w:b/>
          <w:bCs/>
          <w:sz w:val="24"/>
          <w:szCs w:val="24"/>
          <w:rtl/>
        </w:rPr>
        <w:t>أكبر كمية من المذاب يمكن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اذابتها في كمية معينة من المحلول                         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(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.............................)   </w:t>
      </w:r>
    </w:p>
    <w:p w14:paraId="1AF136CD" w14:textId="77777777" w:rsidR="005857E3" w:rsidRPr="005857E3" w:rsidRDefault="005857E3" w:rsidP="005857E3">
      <w:pPr>
        <w:pStyle w:val="af1"/>
        <w:rPr>
          <w:rFonts w:asciiTheme="minorBidi" w:hAnsiTheme="minorBidi"/>
          <w:b/>
          <w:bCs/>
          <w:sz w:val="24"/>
          <w:szCs w:val="24"/>
          <w:rtl/>
        </w:rPr>
      </w:pPr>
    </w:p>
    <w:p w14:paraId="7ADA4FC3" w14:textId="3269A359" w:rsidR="003D504A" w:rsidRPr="003D504A" w:rsidRDefault="003F55C1" w:rsidP="003D504A">
      <w:pPr>
        <w:pStyle w:val="af1"/>
        <w:numPr>
          <w:ilvl w:val="0"/>
          <w:numId w:val="1"/>
        </w:num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من التفاعلات التي تطلق الطاقة                                                              </w:t>
      </w:r>
      <w:proofErr w:type="gramStart"/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(</w:t>
      </w:r>
      <w:proofErr w:type="gramEnd"/>
      <w:r>
        <w:rPr>
          <w:rFonts w:asciiTheme="minorBidi" w:hAnsiTheme="minorBidi" w:hint="cs"/>
          <w:b/>
          <w:bCs/>
          <w:sz w:val="24"/>
          <w:szCs w:val="24"/>
          <w:rtl/>
        </w:rPr>
        <w:t>...........................)</w:t>
      </w:r>
      <w:r w:rsidR="003D504A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  </w:t>
      </w:r>
    </w:p>
    <w:p w14:paraId="4022EC81" w14:textId="0D89CF17" w:rsidR="007D0D6E" w:rsidRDefault="0047266E" w:rsidP="0084446F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________________________________________________________________</w:t>
      </w:r>
      <w:r w:rsidRPr="0047266E">
        <w:rPr>
          <w:rFonts w:asciiTheme="minorBidi" w:hAnsiTheme="minorBidi"/>
          <w:b/>
          <w:bCs/>
          <w:sz w:val="24"/>
          <w:szCs w:val="24"/>
          <w:rtl/>
        </w:rPr>
        <w:t xml:space="preserve">                                                                                </w:t>
      </w:r>
    </w:p>
    <w:p w14:paraId="485EB9A4" w14:textId="09058228" w:rsidR="00783B9D" w:rsidRPr="00092DDE" w:rsidRDefault="00BE077A" w:rsidP="00046D4D">
      <w:pPr>
        <w:pStyle w:val="af1"/>
        <w:rPr>
          <w:rFonts w:asciiTheme="minorBidi" w:hAnsiTheme="minorBidi" w:cstheme="minorBidi"/>
          <w:b/>
          <w:bCs/>
          <w:sz w:val="16"/>
          <w:szCs w:val="16"/>
          <w:rtl/>
        </w:rPr>
      </w:pPr>
      <w:r w:rsidRPr="007824E7">
        <w:rPr>
          <w:rFonts w:asciiTheme="minorBidi" w:hAnsiTheme="minorBidi" w:cstheme="min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7730CFF" wp14:editId="33F6E7C1">
                <wp:simplePos x="0" y="0"/>
                <wp:positionH relativeFrom="column">
                  <wp:posOffset>345440</wp:posOffset>
                </wp:positionH>
                <wp:positionV relativeFrom="paragraph">
                  <wp:posOffset>52705</wp:posOffset>
                </wp:positionV>
                <wp:extent cx="468630" cy="410210"/>
                <wp:effectExtent l="0" t="0" r="26670" b="27940"/>
                <wp:wrapNone/>
                <wp:docPr id="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AEE4AE9" id="Oval 43" o:spid="_x0000_s1026" style="position:absolute;margin-left:27.2pt;margin-top:4.15pt;width:36.9pt;height:32.3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" fillcolor="window" strokecolor="windowText" strokeweight="2pt"/>
            </w:pict>
          </mc:Fallback>
        </mc:AlternateContent>
      </w:r>
      <w:r w:rsidR="00076B95" w:rsidRPr="007824E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</w:t>
      </w:r>
      <w:r w:rsidR="00046D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/ أقارن بين حالات المادة </w:t>
      </w:r>
      <w:proofErr w:type="spellStart"/>
      <w:r w:rsidR="00046D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بمايناسب</w:t>
      </w:r>
      <w:proofErr w:type="spellEnd"/>
      <w:r w:rsidR="00046D4D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في الجدول التالي: </w:t>
      </w:r>
      <w:r w:rsidR="00092DDE">
        <w:rPr>
          <w:rFonts w:asciiTheme="minorBidi" w:hAnsiTheme="minorBidi" w:cstheme="minorBidi" w:hint="cs"/>
          <w:b/>
          <w:bCs/>
          <w:sz w:val="16"/>
          <w:szCs w:val="16"/>
          <w:u w:val="single"/>
          <w:rtl/>
        </w:rPr>
        <w:t>3</w:t>
      </w:r>
    </w:p>
    <w:p w14:paraId="7504977A" w14:textId="7E995DB9" w:rsidR="000149EE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CAD7FDC" wp14:editId="67CB5875">
                <wp:simplePos x="0" y="0"/>
                <wp:positionH relativeFrom="column">
                  <wp:posOffset>977265</wp:posOffset>
                </wp:positionH>
                <wp:positionV relativeFrom="paragraph">
                  <wp:posOffset>114935</wp:posOffset>
                </wp:positionV>
                <wp:extent cx="5143500" cy="819150"/>
                <wp:effectExtent l="0" t="0" r="19050" b="19050"/>
                <wp:wrapNone/>
                <wp:docPr id="60366500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745E7" w14:textId="416A8B76" w:rsidR="00046D4D" w:rsidRDefault="00046D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74F37A" wp14:editId="3093E5E5">
                                  <wp:extent cx="4870450" cy="844550"/>
                                  <wp:effectExtent l="0" t="0" r="6350" b="0"/>
                                  <wp:docPr id="736976985" name="صورة 2" descr="صورة تحتوي على لقطة شاشة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6976985" name="صورة 2" descr="صورة تحتوي على لقطة شاشة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70450" cy="844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5CAD7FDC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7" type="#_x0000_t202" style="position:absolute;left:0;text-align:left;margin-left:76.95pt;margin-top:9.05pt;width:405pt;height:64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" fillcolor="white [3201]" strokeweight=".5pt">
                <v:textbox>
                  <w:txbxContent>
                    <w:p w14:paraId="675745E7" w14:textId="416A8B76" w:rsidR="00046D4D" w:rsidRDefault="00046D4D">
                      <w:r>
                        <w:rPr>
                          <w:noProof/>
                        </w:rPr>
                        <w:drawing>
                          <wp:inline distT="0" distB="0" distL="0" distR="0" wp14:anchorId="2F74F37A" wp14:editId="3093E5E5">
                            <wp:extent cx="4870450" cy="844550"/>
                            <wp:effectExtent l="0" t="0" r="6350" b="0"/>
                            <wp:docPr id="736976985" name="صورة 2" descr="صورة تحتوي على لقطة شاشة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6976985" name="صورة 2" descr="صورة تحتوي على لقطة شاشة&#10;&#10;تم إنشاء الوصف تلقائياً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70450" cy="844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D5E63A3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123138EA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781603A8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97A9F9B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tbl>
      <w:tblPr>
        <w:tblStyle w:val="a7"/>
        <w:tblpPr w:leftFromText="180" w:rightFromText="180" w:vertAnchor="text" w:horzAnchor="page" w:tblpX="2431" w:tblpY="26"/>
        <w:bidiVisual/>
        <w:tblW w:w="0" w:type="auto"/>
        <w:tblLook w:val="04A0" w:firstRow="1" w:lastRow="0" w:firstColumn="1" w:lastColumn="0" w:noHBand="0" w:noVBand="1"/>
      </w:tblPr>
      <w:tblGrid>
        <w:gridCol w:w="1998"/>
        <w:gridCol w:w="1998"/>
        <w:gridCol w:w="1998"/>
        <w:gridCol w:w="2003"/>
      </w:tblGrid>
      <w:tr w:rsidR="00401211" w14:paraId="0C81E4E1" w14:textId="77777777" w:rsidTr="00401211">
        <w:trPr>
          <w:trHeight w:val="909"/>
        </w:trPr>
        <w:tc>
          <w:tcPr>
            <w:tcW w:w="1998" w:type="dxa"/>
          </w:tcPr>
          <w:p w14:paraId="547E327F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A621C37" w14:textId="00950F6D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حالة المادة</w:t>
            </w:r>
          </w:p>
        </w:tc>
        <w:tc>
          <w:tcPr>
            <w:tcW w:w="1998" w:type="dxa"/>
          </w:tcPr>
          <w:p w14:paraId="1C99140B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0E146BC" w14:textId="7C9B0CAA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  <w:tc>
          <w:tcPr>
            <w:tcW w:w="1998" w:type="dxa"/>
          </w:tcPr>
          <w:p w14:paraId="7077C793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4D635FE8" w14:textId="33F10659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</w:t>
            </w:r>
          </w:p>
        </w:tc>
        <w:tc>
          <w:tcPr>
            <w:tcW w:w="2003" w:type="dxa"/>
          </w:tcPr>
          <w:p w14:paraId="095A1B8F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863174D" w14:textId="68D36B61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</w:t>
            </w:r>
          </w:p>
        </w:tc>
      </w:tr>
      <w:tr w:rsidR="00401211" w14:paraId="4914CB57" w14:textId="77777777" w:rsidTr="00401211">
        <w:trPr>
          <w:trHeight w:val="890"/>
        </w:trPr>
        <w:tc>
          <w:tcPr>
            <w:tcW w:w="1998" w:type="dxa"/>
          </w:tcPr>
          <w:p w14:paraId="1D3D9BA1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3B5BBDD" w14:textId="784C9CB5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الشكل والحجم</w:t>
            </w:r>
          </w:p>
          <w:p w14:paraId="6E36419C" w14:textId="77777777" w:rsidR="00401211" w:rsidRPr="00401211" w:rsidRDefault="00401211" w:rsidP="00401211">
            <w:pPr>
              <w:jc w:val="center"/>
              <w:rPr>
                <w:rtl/>
              </w:rPr>
            </w:pPr>
          </w:p>
        </w:tc>
        <w:tc>
          <w:tcPr>
            <w:tcW w:w="1998" w:type="dxa"/>
          </w:tcPr>
          <w:p w14:paraId="3E8A613D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327FEE84" w14:textId="16353FBC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..................</w:t>
            </w:r>
          </w:p>
        </w:tc>
        <w:tc>
          <w:tcPr>
            <w:tcW w:w="1998" w:type="dxa"/>
          </w:tcPr>
          <w:p w14:paraId="4C23E3F2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0EE06B5" w14:textId="606ADA0E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  <w:tc>
          <w:tcPr>
            <w:tcW w:w="2003" w:type="dxa"/>
          </w:tcPr>
          <w:p w14:paraId="67300970" w14:textId="77777777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  <w:p w14:paraId="768435E7" w14:textId="1840850B" w:rsidR="00401211" w:rsidRDefault="00401211" w:rsidP="00401211">
            <w:pPr>
              <w:pStyle w:val="af1"/>
              <w:ind w:left="0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...............</w:t>
            </w:r>
          </w:p>
        </w:tc>
      </w:tr>
    </w:tbl>
    <w:p w14:paraId="51B1DAB6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43A4999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EDCFE2A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1679813B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40F37B59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599DD017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6D2D1FE6" w14:textId="77777777" w:rsidR="00046D4D" w:rsidRDefault="00046D4D" w:rsidP="007E7B66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14:paraId="0E836B3F" w14:textId="77A3BF76" w:rsidR="001966A5" w:rsidRPr="000149EE" w:rsidRDefault="001966A5" w:rsidP="000149EE">
      <w:pPr>
        <w:pStyle w:val="af1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30DADDA" w14:textId="1E9C6329" w:rsidR="007D0D6E" w:rsidRPr="00E15208" w:rsidRDefault="00A41CD2" w:rsidP="00904A6A">
      <w:pPr>
        <w:pStyle w:val="af1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780F57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68C474F9" wp14:editId="3D603AE3">
                <wp:simplePos x="0" y="0"/>
                <wp:positionH relativeFrom="column">
                  <wp:posOffset>-142240</wp:posOffset>
                </wp:positionH>
                <wp:positionV relativeFrom="paragraph">
                  <wp:posOffset>779145</wp:posOffset>
                </wp:positionV>
                <wp:extent cx="468630" cy="410210"/>
                <wp:effectExtent l="0" t="0" r="26670" b="27940"/>
                <wp:wrapNone/>
                <wp:docPr id="3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54177CF" w14:textId="77777777" w:rsidR="00E341F6" w:rsidRDefault="00E341F6" w:rsidP="00E341F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68C474F9" id="Oval 43" o:spid="_x0000_s1028" style="position:absolute;left:0;text-align:left;margin-left:-11.2pt;margin-top:61.35pt;width:36.9pt;height:32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" fillcolor="window" strokecolor="windowText" strokeweight="2pt">
                <v:textbox>
                  <w:txbxContent>
                    <w:p w14:paraId="354177CF" w14:textId="77777777" w:rsidR="00E341F6" w:rsidRDefault="00E341F6" w:rsidP="00E341F6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1F48F0">
        <w:rPr>
          <w:rFonts w:asciiTheme="minorBidi" w:hAnsiTheme="minorBidi" w:hint="cs"/>
          <w:b/>
          <w:bCs/>
          <w:sz w:val="24"/>
          <w:szCs w:val="24"/>
          <w:rtl/>
        </w:rPr>
        <w:t>_____________________________________________________</w:t>
      </w:r>
      <w:r w:rsidR="004870CD">
        <w:rPr>
          <w:rFonts w:asciiTheme="minorBidi" w:hAnsiTheme="minorBidi" w:hint="cs"/>
          <w:b/>
          <w:bCs/>
          <w:sz w:val="24"/>
          <w:szCs w:val="24"/>
          <w:rtl/>
        </w:rPr>
        <w:t>________</w:t>
      </w:r>
    </w:p>
    <w:p w14:paraId="19A1D9BB" w14:textId="5AFA180A" w:rsidR="000E38D0" w:rsidRDefault="00E15208" w:rsidP="00A41C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096118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ج</w:t>
      </w:r>
      <w:r w:rsidRPr="00096118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 xml:space="preserve">)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أقرأ الصور</w:t>
      </w:r>
      <w:r w:rsidR="00A77F5D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35494C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التالية</w:t>
      </w:r>
      <w:r w:rsidR="0001201E" w:rsidRPr="0009611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B85A9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ثم </w:t>
      </w:r>
      <w:proofErr w:type="gramStart"/>
      <w:r w:rsidR="00F538FE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أصنف </w:t>
      </w:r>
      <w:r w:rsidR="005574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المواد</w:t>
      </w:r>
      <w:proofErr w:type="gramEnd"/>
      <w:r w:rsidR="005574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على حسب خصائصها الفيزيائية </w:t>
      </w:r>
      <w:r w:rsidR="00A41CD2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وهي التي يمكن ملاحظتها </w:t>
      </w:r>
    </w:p>
    <w:p w14:paraId="68BAE050" w14:textId="6F687A5F" w:rsidR="00A41CD2" w:rsidRPr="00092DDE" w:rsidRDefault="00A41CD2" w:rsidP="00A41CD2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89664" behindDoc="0" locked="0" layoutInCell="1" allowOverlap="1" wp14:anchorId="0394545B" wp14:editId="04743877">
            <wp:simplePos x="0" y="0"/>
            <wp:positionH relativeFrom="column">
              <wp:posOffset>4462145</wp:posOffset>
            </wp:positionH>
            <wp:positionV relativeFrom="paragraph">
              <wp:posOffset>321310</wp:posOffset>
            </wp:positionV>
            <wp:extent cx="1026795" cy="882015"/>
            <wp:effectExtent l="0" t="0" r="1905" b="0"/>
            <wp:wrapTopAndBottom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صورة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0688" behindDoc="0" locked="0" layoutInCell="1" allowOverlap="1" wp14:anchorId="18E3DDF7" wp14:editId="63D44413">
            <wp:simplePos x="0" y="0"/>
            <wp:positionH relativeFrom="column">
              <wp:posOffset>3201035</wp:posOffset>
            </wp:positionH>
            <wp:positionV relativeFrom="paragraph">
              <wp:posOffset>367030</wp:posOffset>
            </wp:positionV>
            <wp:extent cx="937895" cy="927735"/>
            <wp:effectExtent l="0" t="0" r="0" b="5715"/>
            <wp:wrapTopAndBottom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895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w:drawing>
          <wp:anchor distT="0" distB="0" distL="114300" distR="114300" simplePos="0" relativeHeight="251891712" behindDoc="0" locked="0" layoutInCell="1" allowOverlap="1" wp14:anchorId="634AC70B" wp14:editId="384EA22F">
            <wp:simplePos x="0" y="0"/>
            <wp:positionH relativeFrom="column">
              <wp:posOffset>1942465</wp:posOffset>
            </wp:positionH>
            <wp:positionV relativeFrom="paragraph">
              <wp:posOffset>344170</wp:posOffset>
            </wp:positionV>
            <wp:extent cx="901700" cy="993775"/>
            <wp:effectExtent l="0" t="0" r="0" b="0"/>
            <wp:wrapTopAndBottom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صورة 1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93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1CD2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893760" behindDoc="0" locked="0" layoutInCell="1" allowOverlap="1" wp14:anchorId="55585CE4" wp14:editId="0A2B495D">
            <wp:simplePos x="0" y="0"/>
            <wp:positionH relativeFrom="column">
              <wp:posOffset>793115</wp:posOffset>
            </wp:positionH>
            <wp:positionV relativeFrom="paragraph">
              <wp:posOffset>302895</wp:posOffset>
            </wp:positionV>
            <wp:extent cx="762000" cy="1018540"/>
            <wp:effectExtent l="0" t="0" r="0" b="0"/>
            <wp:wrapTopAndBottom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20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دون تغير في طبيعة المادة ومنها :</w:t>
      </w:r>
      <w:r w:rsidR="00092DDE">
        <w:rPr>
          <w:rFonts w:asciiTheme="minorBidi" w:hAnsiTheme="minorBidi" w:cstheme="minorBidi" w:hint="cs"/>
          <w:b/>
          <w:bCs/>
          <w:sz w:val="16"/>
          <w:szCs w:val="16"/>
          <w:u w:val="single"/>
          <w:rtl/>
        </w:rPr>
        <w:t>2</w:t>
      </w:r>
    </w:p>
    <w:p w14:paraId="71C91750" w14:textId="77777777" w:rsidR="00ED7F54" w:rsidRDefault="003D7FC2" w:rsidP="005574D2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</w:t>
      </w:r>
    </w:p>
    <w:p w14:paraId="08F0E075" w14:textId="14697B0B" w:rsidR="000E38D0" w:rsidRPr="00A41CD2" w:rsidRDefault="00ED7F54" w:rsidP="005574D2">
      <w:pPr>
        <w:spacing w:after="0" w:line="240" w:lineRule="auto"/>
        <w:rPr>
          <w:rFonts w:asciiTheme="minorBidi" w:hAnsiTheme="minorBidi" w:cstheme="minorBidi"/>
          <w:b/>
          <w:bCs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</w:t>
      </w:r>
      <w:r w:rsidR="003D7FC2">
        <w:rPr>
          <w:rFonts w:asciiTheme="minorBidi" w:hAnsiTheme="minorBidi" w:cstheme="minorBidi" w:hint="cs"/>
          <w:b/>
          <w:bCs/>
          <w:sz w:val="28"/>
          <w:szCs w:val="28"/>
          <w:rtl/>
        </w:rPr>
        <w:t>........................       ................</w:t>
      </w:r>
      <w:r w:rsidR="00CB44C0">
        <w:rPr>
          <w:rFonts w:asciiTheme="minorBidi" w:hAnsiTheme="minorBidi" w:cstheme="minorBidi" w:hint="cs"/>
          <w:b/>
          <w:bCs/>
          <w:sz w:val="28"/>
          <w:szCs w:val="28"/>
          <w:rtl/>
        </w:rPr>
        <w:t>.          .................         ..............</w:t>
      </w:r>
      <w:r w:rsidR="00A41CD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</w:t>
      </w:r>
      <w:r w:rsidR="00A41CD2">
        <w:rPr>
          <w:rFonts w:asciiTheme="minorBidi" w:hAnsiTheme="minorBidi" w:cstheme="minorBidi" w:hint="cs"/>
          <w:b/>
          <w:bCs/>
          <w:sz w:val="16"/>
          <w:szCs w:val="16"/>
          <w:rtl/>
        </w:rPr>
        <w:t>اقلبي الصفحة</w:t>
      </w:r>
    </w:p>
    <w:p w14:paraId="56C0E541" w14:textId="77777777" w:rsidR="009C7148" w:rsidRDefault="003D7FC2" w:rsidP="009C714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       </w:t>
      </w:r>
    </w:p>
    <w:p w14:paraId="2596F31B" w14:textId="160EF45A" w:rsidR="00AC4627" w:rsidRPr="00780F57" w:rsidRDefault="006812F1" w:rsidP="009C714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 w:rsidRPr="006812F1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0A95D43" wp14:editId="69053050">
                <wp:simplePos x="0" y="0"/>
                <wp:positionH relativeFrom="column">
                  <wp:posOffset>602615</wp:posOffset>
                </wp:positionH>
                <wp:positionV relativeFrom="paragraph">
                  <wp:posOffset>-123190</wp:posOffset>
                </wp:positionV>
                <wp:extent cx="468630" cy="410210"/>
                <wp:effectExtent l="0" t="0" r="26670" b="27940"/>
                <wp:wrapNone/>
                <wp:docPr id="7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0C4F7FAB" id="Oval 43" o:spid="_x0000_s1026" style="position:absolute;margin-left:47.45pt;margin-top:-9.7pt;width:36.9pt;height:32.3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" fillcolor="window" strokecolor="windowText" strokeweight="2pt"/>
            </w:pict>
          </mc:Fallback>
        </mc:AlternateConten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الثاني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:</w:t>
      </w:r>
      <w:proofErr w:type="gramEnd"/>
      <w:r w:rsidRPr="006812F1">
        <w:rPr>
          <w:rFonts w:asciiTheme="minorBidi" w:hAnsiTheme="minorBidi" w:cstheme="minorBidi"/>
          <w:noProof/>
        </w:rPr>
        <w:t xml:space="preserve"> </w:t>
      </w:r>
    </w:p>
    <w:tbl>
      <w:tblPr>
        <w:tblStyle w:val="a7"/>
        <w:tblpPr w:leftFromText="180" w:rightFromText="180" w:vertAnchor="text" w:horzAnchor="margin" w:tblpY="383"/>
        <w:bidiVisual/>
        <w:tblW w:w="10473" w:type="dxa"/>
        <w:tblLook w:val="04A0" w:firstRow="1" w:lastRow="0" w:firstColumn="1" w:lastColumn="0" w:noHBand="0" w:noVBand="1"/>
      </w:tblPr>
      <w:tblGrid>
        <w:gridCol w:w="77"/>
        <w:gridCol w:w="22"/>
        <w:gridCol w:w="2305"/>
        <w:gridCol w:w="2616"/>
        <w:gridCol w:w="2616"/>
        <w:gridCol w:w="2616"/>
        <w:gridCol w:w="24"/>
        <w:gridCol w:w="197"/>
      </w:tblGrid>
      <w:tr w:rsidR="000870B9" w:rsidRPr="000870B9" w14:paraId="26A7F785" w14:textId="77777777" w:rsidTr="009C7148">
        <w:trPr>
          <w:trHeight w:val="409"/>
        </w:trPr>
        <w:tc>
          <w:tcPr>
            <w:tcW w:w="10473" w:type="dxa"/>
            <w:gridSpan w:val="8"/>
          </w:tcPr>
          <w:p w14:paraId="6231AC32" w14:textId="77777777" w:rsidR="000870B9" w:rsidRPr="000870B9" w:rsidRDefault="000870B9" w:rsidP="000870B9">
            <w:pPr>
              <w:pStyle w:val="af1"/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proofErr w:type="spellStart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lastRenderedPageBreak/>
              <w:t>مانوع</w:t>
            </w:r>
            <w:proofErr w:type="spellEnd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 المخلوط المكون من الملح والماء؟</w:t>
            </w:r>
          </w:p>
        </w:tc>
      </w:tr>
      <w:tr w:rsidR="009C7148" w:rsidRPr="000870B9" w14:paraId="4D779753" w14:textId="77777777" w:rsidTr="009C7148">
        <w:trPr>
          <w:gridBefore w:val="1"/>
          <w:gridAfter w:val="2"/>
          <w:wBefore w:w="77" w:type="dxa"/>
          <w:wAfter w:w="221" w:type="dxa"/>
          <w:trHeight w:val="450"/>
        </w:trPr>
        <w:tc>
          <w:tcPr>
            <w:tcW w:w="2327" w:type="dxa"/>
            <w:gridSpan w:val="2"/>
          </w:tcPr>
          <w:p w14:paraId="14CF7EBD" w14:textId="77777777" w:rsidR="000870B9" w:rsidRPr="000870B9" w:rsidRDefault="000870B9" w:rsidP="000870B9">
            <w:pPr>
              <w:pStyle w:val="af1"/>
              <w:numPr>
                <w:ilvl w:val="0"/>
                <w:numId w:val="17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غير متجانس </w:t>
            </w:r>
          </w:p>
        </w:tc>
        <w:tc>
          <w:tcPr>
            <w:tcW w:w="2616" w:type="dxa"/>
          </w:tcPr>
          <w:p w14:paraId="773DCED5" w14:textId="77777777" w:rsidR="000870B9" w:rsidRPr="000870B9" w:rsidRDefault="000870B9" w:rsidP="000870B9">
            <w:pPr>
              <w:pStyle w:val="af1"/>
              <w:numPr>
                <w:ilvl w:val="0"/>
                <w:numId w:val="17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متجانس </w:t>
            </w:r>
          </w:p>
        </w:tc>
        <w:tc>
          <w:tcPr>
            <w:tcW w:w="2616" w:type="dxa"/>
          </w:tcPr>
          <w:p w14:paraId="1934A7BC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ج) معلق </w:t>
            </w:r>
          </w:p>
        </w:tc>
        <w:tc>
          <w:tcPr>
            <w:tcW w:w="2616" w:type="dxa"/>
          </w:tcPr>
          <w:p w14:paraId="14138F92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د) غروي</w:t>
            </w:r>
          </w:p>
        </w:tc>
      </w:tr>
      <w:tr w:rsidR="008C1F95" w:rsidRPr="000870B9" w14:paraId="13DAC94B" w14:textId="77777777" w:rsidTr="009C7148">
        <w:trPr>
          <w:gridBefore w:val="2"/>
          <w:gridAfter w:val="1"/>
          <w:wBefore w:w="99" w:type="dxa"/>
          <w:wAfter w:w="197" w:type="dxa"/>
          <w:trHeight w:val="450"/>
        </w:trPr>
        <w:tc>
          <w:tcPr>
            <w:tcW w:w="10177" w:type="dxa"/>
            <w:gridSpan w:val="5"/>
          </w:tcPr>
          <w:p w14:paraId="58BE33EC" w14:textId="3BFDCBA1" w:rsidR="008C1F95" w:rsidRPr="008C1F95" w:rsidRDefault="008C1F95" w:rsidP="008C1F95">
            <w:pPr>
              <w:pStyle w:val="af1"/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8C1F95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كيف يمكنني فصل مكونات مخلوط من الملح والرمل الناعم </w:t>
            </w:r>
            <w:proofErr w:type="gramStart"/>
            <w:r w:rsidRPr="008C1F95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>الأبيض ؟</w:t>
            </w:r>
            <w:proofErr w:type="gramEnd"/>
          </w:p>
        </w:tc>
      </w:tr>
      <w:tr w:rsidR="008C1F95" w:rsidRPr="000870B9" w14:paraId="4D71F922" w14:textId="77777777" w:rsidTr="009C7148">
        <w:trPr>
          <w:gridBefore w:val="1"/>
          <w:gridAfter w:val="2"/>
          <w:wBefore w:w="77" w:type="dxa"/>
          <w:wAfter w:w="221" w:type="dxa"/>
          <w:trHeight w:val="450"/>
        </w:trPr>
        <w:tc>
          <w:tcPr>
            <w:tcW w:w="2327" w:type="dxa"/>
            <w:gridSpan w:val="2"/>
          </w:tcPr>
          <w:p w14:paraId="14082866" w14:textId="381FBE07" w:rsidR="008C1F95" w:rsidRPr="009C7148" w:rsidRDefault="009C7148" w:rsidP="009C7148">
            <w:pPr>
              <w:pStyle w:val="af1"/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الترشيح والتبخر</w:t>
            </w:r>
          </w:p>
        </w:tc>
        <w:tc>
          <w:tcPr>
            <w:tcW w:w="2616" w:type="dxa"/>
          </w:tcPr>
          <w:p w14:paraId="18028129" w14:textId="13620879" w:rsidR="008C1F95" w:rsidRPr="009C7148" w:rsidRDefault="009C7148" w:rsidP="009C7148">
            <w:pPr>
              <w:pStyle w:val="af1"/>
              <w:numPr>
                <w:ilvl w:val="0"/>
                <w:numId w:val="21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المغناطيس</w:t>
            </w:r>
          </w:p>
        </w:tc>
        <w:tc>
          <w:tcPr>
            <w:tcW w:w="2616" w:type="dxa"/>
          </w:tcPr>
          <w:p w14:paraId="3321CCE6" w14:textId="2A7A7FBE" w:rsidR="008C1F95" w:rsidRPr="009C7148" w:rsidRDefault="009C7148" w:rsidP="009C7148">
            <w:pPr>
              <w:pStyle w:val="af1"/>
              <w:numPr>
                <w:ilvl w:val="0"/>
                <w:numId w:val="22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النخل </w:t>
            </w:r>
          </w:p>
        </w:tc>
        <w:tc>
          <w:tcPr>
            <w:tcW w:w="2616" w:type="dxa"/>
          </w:tcPr>
          <w:p w14:paraId="32BE6694" w14:textId="43C1E1F8" w:rsidR="008C1F95" w:rsidRPr="000870B9" w:rsidRDefault="009C7148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د) الطفو والكثافة</w:t>
            </w:r>
          </w:p>
        </w:tc>
      </w:tr>
      <w:tr w:rsidR="000870B9" w:rsidRPr="000870B9" w14:paraId="7B3FAE71" w14:textId="77777777" w:rsidTr="009C7148">
        <w:trPr>
          <w:trHeight w:val="350"/>
        </w:trPr>
        <w:tc>
          <w:tcPr>
            <w:tcW w:w="10473" w:type="dxa"/>
            <w:gridSpan w:val="8"/>
          </w:tcPr>
          <w:p w14:paraId="7FF52955" w14:textId="77777777" w:rsidR="000870B9" w:rsidRPr="000870B9" w:rsidRDefault="000870B9" w:rsidP="000870B9">
            <w:pPr>
              <w:pStyle w:val="af1"/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  <w:r w:rsidRPr="000870B9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>إن</w:t>
            </w:r>
            <w:r w:rsidRPr="000870B9">
              <w:rPr>
                <w:rFonts w:asciiTheme="minorBidi" w:hAnsiTheme="minorBidi" w:cs="Arial"/>
                <w:b/>
                <w:bCs/>
                <w:sz w:val="24"/>
                <w:szCs w:val="24"/>
                <w:u w:val="single"/>
                <w:rtl/>
              </w:rPr>
              <w:t xml:space="preserve"> السبب الذي يجعل الأجسام تطفو فوق سطح السائل أو الغاز الذي توضع</w:t>
            </w:r>
            <w:r w:rsidRPr="000870B9">
              <w:rPr>
                <w:rFonts w:asciiTheme="minorBidi" w:hAnsiTheme="minorBidi" w:cs="Arial" w:hint="cs"/>
                <w:b/>
                <w:bCs/>
                <w:sz w:val="24"/>
                <w:szCs w:val="24"/>
                <w:u w:val="single"/>
                <w:rtl/>
              </w:rPr>
              <w:t xml:space="preserve"> فيه:</w:t>
            </w:r>
          </w:p>
        </w:tc>
      </w:tr>
      <w:tr w:rsidR="009C7148" w:rsidRPr="000870B9" w14:paraId="5ECD9DF4" w14:textId="77777777" w:rsidTr="009C7148">
        <w:trPr>
          <w:gridBefore w:val="1"/>
          <w:gridAfter w:val="2"/>
          <w:wBefore w:w="77" w:type="dxa"/>
          <w:wAfter w:w="221" w:type="dxa"/>
          <w:trHeight w:val="174"/>
        </w:trPr>
        <w:tc>
          <w:tcPr>
            <w:tcW w:w="2327" w:type="dxa"/>
            <w:gridSpan w:val="2"/>
          </w:tcPr>
          <w:p w14:paraId="55141BF6" w14:textId="7C4901D8" w:rsidR="000870B9" w:rsidRPr="000870B9" w:rsidRDefault="009C7148" w:rsidP="000870B9">
            <w:pPr>
              <w:pStyle w:val="af1"/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أقل 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كثافة </w:t>
            </w:r>
          </w:p>
        </w:tc>
        <w:tc>
          <w:tcPr>
            <w:tcW w:w="2616" w:type="dxa"/>
          </w:tcPr>
          <w:p w14:paraId="7F819065" w14:textId="6CA10B31" w:rsidR="000870B9" w:rsidRPr="000870B9" w:rsidRDefault="009C7148" w:rsidP="000870B9">
            <w:pPr>
              <w:pStyle w:val="af1"/>
              <w:numPr>
                <w:ilvl w:val="0"/>
                <w:numId w:val="18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أكثر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كثافة </w:t>
            </w:r>
          </w:p>
        </w:tc>
        <w:tc>
          <w:tcPr>
            <w:tcW w:w="2616" w:type="dxa"/>
          </w:tcPr>
          <w:p w14:paraId="288D5F57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ج) أقل حجما </w:t>
            </w:r>
          </w:p>
        </w:tc>
        <w:tc>
          <w:tcPr>
            <w:tcW w:w="2616" w:type="dxa"/>
          </w:tcPr>
          <w:p w14:paraId="528F4EC4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د) أكثر حجما</w:t>
            </w:r>
          </w:p>
        </w:tc>
      </w:tr>
      <w:tr w:rsidR="000870B9" w:rsidRPr="000870B9" w14:paraId="30C64BC1" w14:textId="77777777" w:rsidTr="009C7148">
        <w:trPr>
          <w:trHeight w:val="350"/>
        </w:trPr>
        <w:tc>
          <w:tcPr>
            <w:tcW w:w="10473" w:type="dxa"/>
            <w:gridSpan w:val="8"/>
          </w:tcPr>
          <w:p w14:paraId="113170EF" w14:textId="77777777" w:rsidR="000870B9" w:rsidRPr="000870B9" w:rsidRDefault="000870B9" w:rsidP="000870B9">
            <w:pPr>
              <w:pStyle w:val="af1"/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ينصح باستخدام طبقة من المطاط </w:t>
            </w:r>
            <w:proofErr w:type="spellStart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أوالبلاستيك</w:t>
            </w:r>
            <w:proofErr w:type="spellEnd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 xml:space="preserve"> لتغليف سلك النحاس الموصول بالكهرباء لأن </w:t>
            </w:r>
            <w:proofErr w:type="gramStart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كليهما :</w:t>
            </w:r>
            <w:proofErr w:type="gramEnd"/>
          </w:p>
        </w:tc>
      </w:tr>
      <w:tr w:rsidR="009C7148" w:rsidRPr="000870B9" w14:paraId="31A0BA02" w14:textId="77777777" w:rsidTr="009C7148">
        <w:trPr>
          <w:gridBefore w:val="1"/>
          <w:gridAfter w:val="2"/>
          <w:wBefore w:w="77" w:type="dxa"/>
          <w:wAfter w:w="221" w:type="dxa"/>
          <w:trHeight w:val="561"/>
        </w:trPr>
        <w:tc>
          <w:tcPr>
            <w:tcW w:w="2327" w:type="dxa"/>
            <w:gridSpan w:val="2"/>
          </w:tcPr>
          <w:p w14:paraId="4254F72A" w14:textId="17A20F47" w:rsidR="000870B9" w:rsidRPr="000870B9" w:rsidRDefault="009C7148" w:rsidP="000870B9">
            <w:pPr>
              <w:pStyle w:val="af1"/>
              <w:numPr>
                <w:ilvl w:val="0"/>
                <w:numId w:val="19"/>
              </w:num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لافلزات عازلة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عن 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لكهرباء</w:t>
            </w:r>
            <w:proofErr w:type="gramEnd"/>
          </w:p>
        </w:tc>
        <w:tc>
          <w:tcPr>
            <w:tcW w:w="2616" w:type="dxa"/>
          </w:tcPr>
          <w:p w14:paraId="509AEE1C" w14:textId="14A0AFDE" w:rsidR="000870B9" w:rsidRPr="000870B9" w:rsidRDefault="009C7148" w:rsidP="000870B9">
            <w:pPr>
              <w:pStyle w:val="af1"/>
              <w:numPr>
                <w:ilvl w:val="0"/>
                <w:numId w:val="19"/>
              </w:num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فلزات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موصلة ل</w:t>
            </w:r>
            <w:r w:rsidR="000870B9"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لكهرباء</w:t>
            </w:r>
          </w:p>
        </w:tc>
        <w:tc>
          <w:tcPr>
            <w:tcW w:w="2616" w:type="dxa"/>
          </w:tcPr>
          <w:p w14:paraId="62AD7891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gramStart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ج)  مصنوعة</w:t>
            </w:r>
            <w:proofErr w:type="gramEnd"/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من المعدن </w:t>
            </w:r>
          </w:p>
        </w:tc>
        <w:tc>
          <w:tcPr>
            <w:tcW w:w="2616" w:type="dxa"/>
          </w:tcPr>
          <w:p w14:paraId="33F74F0F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د) تنجذب للمغناطيس</w:t>
            </w:r>
          </w:p>
        </w:tc>
      </w:tr>
      <w:tr w:rsidR="000870B9" w:rsidRPr="000870B9" w14:paraId="4600A7A7" w14:textId="77777777" w:rsidTr="009C7148">
        <w:trPr>
          <w:trHeight w:val="350"/>
        </w:trPr>
        <w:tc>
          <w:tcPr>
            <w:tcW w:w="10473" w:type="dxa"/>
            <w:gridSpan w:val="8"/>
          </w:tcPr>
          <w:p w14:paraId="7E0CA41B" w14:textId="77777777" w:rsidR="000870B9" w:rsidRPr="000870B9" w:rsidRDefault="000870B9" w:rsidP="000870B9">
            <w:pPr>
              <w:pStyle w:val="af1"/>
              <w:numPr>
                <w:ilvl w:val="0"/>
                <w:numId w:val="16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u w:val="single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u w:val="single"/>
                <w:rtl/>
              </w:rPr>
              <w:t>نسمي طريقة التعبير عن التغير الكيميائي بالحروف والأرقام للمواد المتفاعلة والمواد الناتجة ب---:</w:t>
            </w:r>
          </w:p>
        </w:tc>
      </w:tr>
      <w:tr w:rsidR="009C7148" w:rsidRPr="000870B9" w14:paraId="05DBCBC3" w14:textId="77777777" w:rsidTr="009C7148">
        <w:trPr>
          <w:gridBefore w:val="1"/>
          <w:gridAfter w:val="2"/>
          <w:wBefore w:w="77" w:type="dxa"/>
          <w:wAfter w:w="221" w:type="dxa"/>
          <w:trHeight w:val="255"/>
        </w:trPr>
        <w:tc>
          <w:tcPr>
            <w:tcW w:w="2327" w:type="dxa"/>
            <w:gridSpan w:val="2"/>
          </w:tcPr>
          <w:p w14:paraId="222C97A6" w14:textId="28C378E2" w:rsidR="000870B9" w:rsidRPr="009C7148" w:rsidRDefault="000870B9" w:rsidP="009C7148">
            <w:pPr>
              <w:pStyle w:val="af1"/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</w:t>
            </w:r>
            <w:r w:rsidR="009C7148" w:rsidRP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تعادل </w:t>
            </w:r>
            <w:r w:rsidRP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الكيميائي</w:t>
            </w:r>
          </w:p>
        </w:tc>
        <w:tc>
          <w:tcPr>
            <w:tcW w:w="2616" w:type="dxa"/>
          </w:tcPr>
          <w:p w14:paraId="23C276F3" w14:textId="4C11BF62" w:rsidR="000870B9" w:rsidRPr="000870B9" w:rsidRDefault="000870B9" w:rsidP="000870B9">
            <w:pPr>
              <w:pStyle w:val="af1"/>
              <w:numPr>
                <w:ilvl w:val="0"/>
                <w:numId w:val="20"/>
              </w:num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ا</w:t>
            </w:r>
            <w:r w:rsid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لمعادلة</w:t>
            </w: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الكيميائي</w:t>
            </w:r>
            <w:r w:rsidR="009C7148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ة</w:t>
            </w: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16" w:type="dxa"/>
          </w:tcPr>
          <w:p w14:paraId="765A123B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ج) الرمز الكيميائي</w:t>
            </w:r>
          </w:p>
        </w:tc>
        <w:tc>
          <w:tcPr>
            <w:tcW w:w="2616" w:type="dxa"/>
          </w:tcPr>
          <w:p w14:paraId="787A45FC" w14:textId="77777777" w:rsidR="000870B9" w:rsidRPr="000870B9" w:rsidRDefault="000870B9" w:rsidP="000870B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0870B9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د) الخاصية الكيميائية</w:t>
            </w:r>
          </w:p>
        </w:tc>
      </w:tr>
    </w:tbl>
    <w:p w14:paraId="2AF91CEA" w14:textId="32498457" w:rsidR="00AC4627" w:rsidRPr="00092DDE" w:rsidRDefault="000870B9" w:rsidP="000A2825">
      <w:pPr>
        <w:pStyle w:val="af1"/>
        <w:ind w:left="0"/>
        <w:jc w:val="both"/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أ‌)</w:t>
      </w:r>
      <w:r w:rsidR="00BA6B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اختار</w:t>
      </w:r>
      <w:proofErr w:type="gramEnd"/>
      <w:r w:rsidR="00BA6BC0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الإجابة الصحيحة من بين الإجابات التالية بوضع دائرة عليها </w:t>
      </w:r>
      <w:r w:rsidR="00AC4627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AC4627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AC4627" w:rsidRPr="00780F57">
        <w:rPr>
          <w:rFonts w:asciiTheme="minorBidi" w:hAnsiTheme="minorBidi" w:cstheme="minorBidi"/>
          <w:b/>
          <w:bCs/>
          <w:noProof/>
          <w:sz w:val="36"/>
          <w:szCs w:val="34"/>
          <w:u w:val="single"/>
          <w:rtl/>
        </w:rPr>
        <w:t xml:space="preserve"> </w:t>
      </w:r>
      <w:r w:rsidR="00092DDE">
        <w:rPr>
          <w:rFonts w:asciiTheme="minorBidi" w:hAnsiTheme="minorBidi" w:cstheme="minorBidi" w:hint="cs"/>
          <w:b/>
          <w:bCs/>
          <w:noProof/>
          <w:sz w:val="16"/>
          <w:szCs w:val="16"/>
          <w:u w:val="single"/>
          <w:rtl/>
        </w:rPr>
        <w:t>5</w:t>
      </w:r>
    </w:p>
    <w:p w14:paraId="17BC055F" w14:textId="0A9386FC" w:rsidR="00F81D68" w:rsidRDefault="00F81D68" w:rsidP="00705ADB">
      <w:pPr>
        <w:pStyle w:val="af1"/>
        <w:pBdr>
          <w:bottom w:val="single" w:sz="12" w:space="0" w:color="auto"/>
        </w:pBdr>
        <w:ind w:left="0"/>
        <w:jc w:val="both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2326D1EC" w14:textId="32F3A043" w:rsidR="008409AD" w:rsidRPr="00092DDE" w:rsidRDefault="00152296" w:rsidP="00E700A0">
      <w:pPr>
        <w:pStyle w:val="af1"/>
        <w:ind w:left="0"/>
        <w:jc w:val="both"/>
        <w:rPr>
          <w:rFonts w:asciiTheme="minorBidi" w:hAnsiTheme="minorBidi" w:cstheme="minorBidi"/>
          <w:b/>
          <w:bCs/>
          <w:sz w:val="16"/>
          <w:szCs w:val="16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2497E9" wp14:editId="53661FBA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468630" cy="410210"/>
                <wp:effectExtent l="0" t="0" r="26670" b="27940"/>
                <wp:wrapNone/>
                <wp:docPr id="11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595CAB" w14:textId="77777777" w:rsidR="00546B04" w:rsidRDefault="00546B04" w:rsidP="00736A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742497E9" id="_x0000_s1029" style="position:absolute;left:0;text-align:left;margin-left:0;margin-top:3.85pt;width:36.9pt;height:32.3pt;z-index:251758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" fillcolor="window" strokecolor="windowText" strokeweight="2pt">
                <v:textbox>
                  <w:txbxContent>
                    <w:p w14:paraId="41595CAB" w14:textId="77777777" w:rsidR="00546B04" w:rsidRDefault="00546B04" w:rsidP="00736AD5"/>
                  </w:txbxContent>
                </v:textbox>
                <w10:wrap anchorx="margin"/>
              </v:oval>
            </w:pict>
          </mc:Fallback>
        </mc:AlternateContent>
      </w:r>
      <w:r w:rsidR="003F55C1">
        <w:rPr>
          <w:rFonts w:asciiTheme="minorBidi" w:hAnsiTheme="minorBidi" w:cstheme="minorBidi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E56CC13" wp14:editId="280061DE">
                <wp:simplePos x="0" y="0"/>
                <wp:positionH relativeFrom="column">
                  <wp:posOffset>596265</wp:posOffset>
                </wp:positionH>
                <wp:positionV relativeFrom="paragraph">
                  <wp:posOffset>265430</wp:posOffset>
                </wp:positionV>
                <wp:extent cx="5518150" cy="1593850"/>
                <wp:effectExtent l="0" t="0" r="25400" b="25400"/>
                <wp:wrapNone/>
                <wp:docPr id="178776785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0" cy="159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3307DE" w14:textId="48EB054E" w:rsidR="003F55C1" w:rsidRDefault="003F55C1" w:rsidP="003F55C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0E55CD6" wp14:editId="1CC4CA6C">
                                  <wp:extent cx="5328458" cy="1073150"/>
                                  <wp:effectExtent l="0" t="0" r="5715" b="0"/>
                                  <wp:docPr id="1267636905" name="صورة 4" descr="صورة تحتوي على نص, لقطة شاشة, رسم بياني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7636905" name="صورة 4" descr="صورة تحتوي على نص, لقطة شاشة, رسم بياني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330996" cy="107366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4E56CC13" id="مربع نص 3" o:spid="_x0000_s1030" type="#_x0000_t202" style="position:absolute;left:0;text-align:left;margin-left:46.95pt;margin-top:20.9pt;width:434.5pt;height:125.5pt;z-index:251909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" fillcolor="white [3201]" strokeweight=".5pt">
                <v:textbox>
                  <w:txbxContent>
                    <w:p w14:paraId="113307DE" w14:textId="48EB054E" w:rsidR="003F55C1" w:rsidRDefault="003F55C1" w:rsidP="003F55C1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0E55CD6" wp14:editId="1CC4CA6C">
                            <wp:extent cx="5328458" cy="1073150"/>
                            <wp:effectExtent l="0" t="0" r="5715" b="0"/>
                            <wp:docPr id="1267636905" name="صورة 4" descr="صورة تحتوي على نص, لقطة شاشة, رسم بياني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7636905" name="صورة 4" descr="صورة تحتوي على نص, لقطة شاشة, رسم بياني&#10;&#10;تم إنشاء الوصف تلقائياً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330996" cy="107366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81D68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ب) </w:t>
      </w:r>
      <w:r w:rsidR="003F55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أصنف التفاعلات التالية إلى تفاعل </w:t>
      </w:r>
      <w:proofErr w:type="gramStart"/>
      <w:r w:rsidR="003F55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( الاتحاد</w:t>
      </w:r>
      <w:proofErr w:type="gramEnd"/>
      <w:r w:rsidR="003F55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="003F55C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 w:rsidR="003F55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التحلل </w:t>
      </w:r>
      <w:r w:rsidR="003F55C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–</w:t>
      </w:r>
      <w:r w:rsidR="003F55C1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الإحلال )</w:t>
      </w:r>
      <w:r w:rsidR="00D46A6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EC56B6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  <w:lang w:bidi="ar-EG"/>
        </w:rPr>
        <w:t xml:space="preserve">  </w:t>
      </w:r>
      <w:r w:rsidR="00EC56B6" w:rsidRPr="00780F57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:.</w:t>
      </w:r>
      <w:r w:rsidR="00EC56B6" w:rsidRPr="009E69E3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w:t xml:space="preserve"> </w:t>
      </w:r>
      <w:r w:rsidR="00092DDE">
        <w:rPr>
          <w:rFonts w:asciiTheme="minorBidi" w:hAnsiTheme="minorBidi" w:cstheme="minorBidi" w:hint="cs"/>
          <w:b/>
          <w:bCs/>
          <w:noProof/>
          <w:sz w:val="16"/>
          <w:szCs w:val="16"/>
          <w:u w:val="single"/>
          <w:rtl/>
        </w:rPr>
        <w:t>3</w:t>
      </w:r>
    </w:p>
    <w:p w14:paraId="54DFF548" w14:textId="099E21CF" w:rsidR="00EC56B6" w:rsidRPr="00976CB0" w:rsidRDefault="00EC56B6" w:rsidP="00CF5941">
      <w:pPr>
        <w:tabs>
          <w:tab w:val="left" w:pos="3604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976CB0">
        <w:rPr>
          <w:rFonts w:asciiTheme="minorBidi" w:hAnsiTheme="minorBidi" w:cstheme="minorBidi"/>
          <w:b/>
          <w:bCs/>
          <w:sz w:val="24"/>
          <w:szCs w:val="24"/>
          <w:rtl/>
        </w:rPr>
        <w:tab/>
      </w:r>
    </w:p>
    <w:p w14:paraId="2ED1BE66" w14:textId="0050EFD6" w:rsidR="00EC56B6" w:rsidRPr="00976CB0" w:rsidRDefault="00EC56B6" w:rsidP="00253643">
      <w:pPr>
        <w:pStyle w:val="af1"/>
        <w:ind w:left="0"/>
        <w:jc w:val="both"/>
        <w:rPr>
          <w:rFonts w:asciiTheme="minorBidi" w:hAnsiTheme="minorBidi" w:cstheme="minorBidi"/>
          <w:rtl/>
        </w:rPr>
      </w:pPr>
    </w:p>
    <w:p w14:paraId="3F821078" w14:textId="4F3FB450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7BBE9505" w14:textId="74EC67D6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5967E151" w14:textId="550B35BC" w:rsidR="00B22AF4" w:rsidRPr="00976CB0" w:rsidRDefault="00B22AF4" w:rsidP="003F55C1">
      <w:pPr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013BCE0D" w14:textId="4921A433" w:rsidR="00B22AF4" w:rsidRPr="00976CB0" w:rsidRDefault="003F55C1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14A8E32" wp14:editId="2083CFC4">
                <wp:simplePos x="0" y="0"/>
                <wp:positionH relativeFrom="column">
                  <wp:posOffset>2787015</wp:posOffset>
                </wp:positionH>
                <wp:positionV relativeFrom="paragraph">
                  <wp:posOffset>9525</wp:posOffset>
                </wp:positionV>
                <wp:extent cx="1214755" cy="304800"/>
                <wp:effectExtent l="0" t="0" r="23495" b="19050"/>
                <wp:wrapNone/>
                <wp:docPr id="180357096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4CBC5" w14:textId="77777777" w:rsidR="003F55C1" w:rsidRDefault="003F55C1" w:rsidP="003F55C1">
                            <w:r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14A8E32" id="مربع نص 5" o:spid="_x0000_s1031" type="#_x0000_t202" style="position:absolute;left:0;text-align:left;margin-left:219.45pt;margin-top:.75pt;width:95.65pt;height:24pt;z-index:251914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5zIRAIAAJQ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" fillcolor="window" strokeweight=".5pt">
                <v:textbox>
                  <w:txbxContent>
                    <w:p w14:paraId="10D4CBC5" w14:textId="77777777" w:rsidR="003F55C1" w:rsidRDefault="003F55C1" w:rsidP="003F55C1">
                      <w:r>
                        <w:rPr>
                          <w:rFonts w:hint="cs"/>
                          <w:rtl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537AFD25" wp14:editId="29DCF4C5">
                <wp:simplePos x="0" y="0"/>
                <wp:positionH relativeFrom="column">
                  <wp:posOffset>1073150</wp:posOffset>
                </wp:positionH>
                <wp:positionV relativeFrom="paragraph">
                  <wp:posOffset>15240</wp:posOffset>
                </wp:positionV>
                <wp:extent cx="1214755" cy="304800"/>
                <wp:effectExtent l="0" t="0" r="23495" b="19050"/>
                <wp:wrapNone/>
                <wp:docPr id="644272469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161AB" w14:textId="63FDADD8" w:rsidR="003F55C1" w:rsidRDefault="003F55C1" w:rsidP="003F55C1">
                            <w:r>
                              <w:rPr>
                                <w:rFonts w:hint="cs"/>
                                <w:rtl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37AFD25" id="_x0000_s1032" type="#_x0000_t202" style="position:absolute;left:0;text-align:left;margin-left:84.5pt;margin-top:1.2pt;width:95.65pt;height:24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" fillcolor="window" strokeweight=".5pt">
                <v:textbox>
                  <w:txbxContent>
                    <w:p w14:paraId="432161AB" w14:textId="63FDADD8" w:rsidR="003F55C1" w:rsidRDefault="003F55C1" w:rsidP="003F55C1">
                      <w:r>
                        <w:rPr>
                          <w:rFonts w:hint="cs"/>
                          <w:rtl/>
                        </w:rPr>
                        <w:t>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16AA16A" wp14:editId="0853106E">
                <wp:simplePos x="0" y="0"/>
                <wp:positionH relativeFrom="column">
                  <wp:posOffset>4520565</wp:posOffset>
                </wp:positionH>
                <wp:positionV relativeFrom="paragraph">
                  <wp:posOffset>9525</wp:posOffset>
                </wp:positionV>
                <wp:extent cx="1214755" cy="304800"/>
                <wp:effectExtent l="0" t="0" r="23495" b="19050"/>
                <wp:wrapNone/>
                <wp:docPr id="452027930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75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3046B3" w14:textId="780764E0" w:rsidR="003F55C1" w:rsidRDefault="003F55C1">
                            <w:r>
                              <w:rPr>
                                <w:rFonts w:hint="cs"/>
                                <w:rtl/>
                              </w:rPr>
                              <w:t>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16AA16A" id="_x0000_s1033" type="#_x0000_t202" style="position:absolute;left:0;text-align:left;margin-left:355.95pt;margin-top:.75pt;width:95.65pt;height:24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XFOwIAAIMEAAAOAAAAZHJzL2Uyb0RvYy54bWysVE1v2zAMvQ/YfxB0X+ykSdsZcYosRYYB&#10;QVsgHXpWZCkWJouapMTOfv0o5bvbadhFJkXyiXwkPX7oGk22wnkFpqT9Xk6JMBwqZdYl/f46/3RP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" fillcolor="white [3201]" strokeweight=".5pt">
                <v:textbox>
                  <w:txbxContent>
                    <w:p w14:paraId="7C3046B3" w14:textId="780764E0" w:rsidR="003F55C1" w:rsidRDefault="003F55C1">
                      <w:r>
                        <w:rPr>
                          <w:rFonts w:hint="cs"/>
                          <w:rtl/>
                        </w:rPr>
                        <w:t>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E5C723B" w14:textId="01B9D486" w:rsidR="00B22AF4" w:rsidRPr="00976CB0" w:rsidRDefault="00B22AF4" w:rsidP="00E21AE9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</w:p>
    <w:p w14:paraId="229BC013" w14:textId="2194AA95" w:rsidR="00394E04" w:rsidRPr="00E21AE9" w:rsidRDefault="00394E04" w:rsidP="00484FBE">
      <w:pPr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</w:pPr>
      <w:r w:rsidRPr="00976CB0">
        <w:rPr>
          <w:rFonts w:asciiTheme="minorBidi" w:hAnsiTheme="minorBidi" w:cstheme="minorBidi" w:hint="cs"/>
          <w:b/>
          <w:bCs/>
          <w:sz w:val="24"/>
          <w:szCs w:val="24"/>
          <w:rtl/>
        </w:rPr>
        <w:t>___________________________</w:t>
      </w:r>
      <w:r w:rsidRPr="00E21AE9">
        <w:rPr>
          <w:rFonts w:asciiTheme="minorBidi" w:hAnsiTheme="minorBidi" w:cstheme="minorBidi" w:hint="cs"/>
          <w:b/>
          <w:bCs/>
          <w:sz w:val="24"/>
          <w:szCs w:val="24"/>
          <w:u w:val="single"/>
          <w:rtl/>
        </w:rPr>
        <w:t>__________________________________________</w:t>
      </w:r>
    </w:p>
    <w:p w14:paraId="0CD89E7F" w14:textId="4E333F14" w:rsidR="00253643" w:rsidRDefault="00092DDE" w:rsidP="00253643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35F0068" wp14:editId="1F07CF1A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468630" cy="410210"/>
                <wp:effectExtent l="0" t="0" r="26670" b="27940"/>
                <wp:wrapNone/>
                <wp:docPr id="32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" cy="41021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oval w14:anchorId="3F367AFA" id="Oval 43" o:spid="_x0000_s1026" style="position:absolute;margin-left:0;margin-top:.45pt;width:36.9pt;height:32.3pt;z-index:2517606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" fillcolor="window" strokecolor="windowText" strokeweight="2pt">
                <w10:wrap anchorx="margin"/>
              </v:oval>
            </w:pict>
          </mc:Fallback>
        </mc:AlternateContent>
      </w:r>
      <w:r w:rsidR="009C7148">
        <w:rPr>
          <w:rFonts w:asciiTheme="minorBidi" w:hAnsiTheme="minorBidi" w:cstheme="minorBid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4C7B84C0" wp14:editId="212867EE">
                <wp:simplePos x="0" y="0"/>
                <wp:positionH relativeFrom="margin">
                  <wp:posOffset>1161415</wp:posOffset>
                </wp:positionH>
                <wp:positionV relativeFrom="paragraph">
                  <wp:posOffset>5715</wp:posOffset>
                </wp:positionV>
                <wp:extent cx="3359150" cy="908050"/>
                <wp:effectExtent l="0" t="0" r="12700" b="25400"/>
                <wp:wrapNone/>
                <wp:docPr id="109478268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9150" cy="908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E7DE06" w14:textId="77777777" w:rsidR="00A831BA" w:rsidRDefault="00A831BA" w:rsidP="00A831B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F3D4221" wp14:editId="193A206F">
                                  <wp:extent cx="3149600" cy="828675"/>
                                  <wp:effectExtent l="0" t="0" r="0" b="9525"/>
                                  <wp:docPr id="458048591" name="صورة 9" descr="صورة تحتوي على نص, لقطة شاشة, الخط, خط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58048591" name="صورة 9" descr="صورة تحتوي على نص, لقطة شاشة, الخط, خط&#10;&#10;تم إنشاء الوصف تلقائياً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67726" cy="8860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C7B84C0" id="مربع نص 8" o:spid="_x0000_s1034" type="#_x0000_t202" style="position:absolute;left:0;text-align:left;margin-left:91.45pt;margin-top:.45pt;width:264.5pt;height:71.5pt;z-index:251919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" fillcolor="window" strokeweight=".5pt">
                <v:textbox>
                  <w:txbxContent>
                    <w:p w14:paraId="09E7DE06" w14:textId="77777777" w:rsidR="00A831BA" w:rsidRDefault="00A831BA" w:rsidP="00A831B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F3D4221" wp14:editId="193A206F">
                            <wp:extent cx="3149600" cy="828675"/>
                            <wp:effectExtent l="0" t="0" r="0" b="9525"/>
                            <wp:docPr id="458048591" name="صورة 9" descr="صورة تحتوي على نص, لقطة شاشة, الخط, خط&#10;&#10;تم إنشاء الوصف تلقائياً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58048591" name="صورة 9" descr="صورة تحتوي على نص, لقطة شاشة, الخط, خط&#10;&#10;تم إنشاء الوصف تلقائياً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67726" cy="8860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E4BFD6C" w14:textId="7F5B434F" w:rsidR="00EE0375" w:rsidRDefault="00036EFB" w:rsidP="00253643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ج</w:t>
      </w:r>
      <w:r w:rsidR="00EE037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- </w:t>
      </w:r>
      <w:proofErr w:type="spellStart"/>
      <w:r w:rsidR="00EE037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أجيبي</w:t>
      </w:r>
      <w:proofErr w:type="spellEnd"/>
      <w:r w:rsidR="00EE037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عن المطلوب </w:t>
      </w:r>
      <w:proofErr w:type="gramStart"/>
      <w:r w:rsidR="00EE0375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>منك :</w:t>
      </w:r>
      <w:proofErr w:type="gramEnd"/>
    </w:p>
    <w:p w14:paraId="2CF38D05" w14:textId="1FF88DF1" w:rsidR="00EE0375" w:rsidRPr="009C7148" w:rsidRDefault="00EE0375" w:rsidP="009C7148">
      <w:pPr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14:paraId="1256362D" w14:textId="34373948" w:rsidR="00A831BA" w:rsidRPr="00152296" w:rsidRDefault="00092DDE" w:rsidP="00092DDE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>1</w:t>
      </w:r>
      <w:r w:rsidR="00A831BA" w:rsidRPr="00EE037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) أكمل الخريطة التالية </w:t>
      </w:r>
      <w:r>
        <w:rPr>
          <w:rFonts w:asciiTheme="minorBidi" w:hAnsiTheme="minorBidi" w:hint="cs"/>
          <w:b/>
          <w:bCs/>
          <w:sz w:val="16"/>
          <w:szCs w:val="16"/>
          <w:u w:val="single"/>
          <w:rtl/>
        </w:rPr>
        <w:t>1</w:t>
      </w:r>
      <w:r w:rsidR="00A831BA" w:rsidRPr="00EE0375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:</w:t>
      </w:r>
    </w:p>
    <w:p w14:paraId="6E728CC0" w14:textId="506DF5AE" w:rsidR="008B32AD" w:rsidRDefault="00A831BA" w:rsidP="009C7148">
      <w:pPr>
        <w:spacing w:after="0"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                                                                                      ________</w:t>
      </w:r>
    </w:p>
    <w:p w14:paraId="2F723D63" w14:textId="459D4417" w:rsidR="00A831BA" w:rsidRDefault="00A831BA" w:rsidP="00152296">
      <w:pPr>
        <w:spacing w:after="0" w:line="240" w:lineRule="auto"/>
        <w:ind w:left="72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 w:rsidRPr="008B32AD">
        <w:rPr>
          <w:rFonts w:asciiTheme="minorBidi" w:hAnsiTheme="minorBidi" w:cstheme="minorBidi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153283AF" wp14:editId="5DA4DB3B">
                <wp:simplePos x="0" y="0"/>
                <wp:positionH relativeFrom="margin">
                  <wp:posOffset>3145155</wp:posOffset>
                </wp:positionH>
                <wp:positionV relativeFrom="paragraph">
                  <wp:posOffset>3175</wp:posOffset>
                </wp:positionV>
                <wp:extent cx="1435100" cy="1130300"/>
                <wp:effectExtent l="0" t="0" r="12700" b="12700"/>
                <wp:wrapNone/>
                <wp:docPr id="115656011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1130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293AA9" w14:textId="648646B7" w:rsidR="00152296" w:rsidRDefault="00152296" w:rsidP="00152296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53B6B8" wp14:editId="58293D3C">
                                  <wp:extent cx="1513205" cy="1022350"/>
                                  <wp:effectExtent l="0" t="0" r="0" b="6350"/>
                                  <wp:docPr id="1727402346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53527613" name="صورة 1453527613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13205" cy="1022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53283AF" id="_x0000_s1035" type="#_x0000_t202" style="position:absolute;left:0;text-align:left;margin-left:247.65pt;margin-top:.25pt;width:113pt;height:89pt;z-index:251917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" fillcolor="window" strokeweight=".5pt">
                <v:textbox>
                  <w:txbxContent>
                    <w:p w14:paraId="62293AA9" w14:textId="648646B7" w:rsidR="00152296" w:rsidRDefault="00152296" w:rsidP="00152296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53B6B8" wp14:editId="58293D3C">
                            <wp:extent cx="1513205" cy="1022350"/>
                            <wp:effectExtent l="0" t="0" r="0" b="6350"/>
                            <wp:docPr id="1727402346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53527613" name="صورة 1453527613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13205" cy="10223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7148">
        <w:rPr>
          <w:rFonts w:asciiTheme="minorBidi" w:hAnsiTheme="minorBidi" w:hint="cs"/>
          <w:b/>
          <w:bCs/>
          <w:sz w:val="28"/>
          <w:szCs w:val="28"/>
          <w:rtl/>
        </w:rPr>
        <w:t>2</w:t>
      </w:r>
      <w:r w:rsidR="00152296">
        <w:rPr>
          <w:rFonts w:asciiTheme="minorBidi" w:hAnsiTheme="minorBidi" w:hint="cs"/>
          <w:b/>
          <w:bCs/>
          <w:sz w:val="28"/>
          <w:szCs w:val="28"/>
          <w:rtl/>
        </w:rPr>
        <w:t>)</w:t>
      </w:r>
      <w:r w:rsidR="0015229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أحسب حجم </w:t>
      </w:r>
      <w:proofErr w:type="spellStart"/>
      <w:r w:rsidR="0015229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مايلي</w:t>
      </w:r>
      <w:proofErr w:type="spellEnd"/>
      <w:r w:rsidR="00152296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:</w:t>
      </w:r>
      <w:r w:rsidR="00092DDE" w:rsidRPr="00092DDE">
        <w:rPr>
          <w:rFonts w:asciiTheme="minorBidi" w:hAnsiTheme="minorBidi" w:hint="cs"/>
          <w:b/>
          <w:bCs/>
          <w:sz w:val="16"/>
          <w:szCs w:val="16"/>
          <w:u w:val="single"/>
          <w:rtl/>
        </w:rPr>
        <w:t>1</w:t>
      </w:r>
    </w:p>
    <w:p w14:paraId="124EDA29" w14:textId="6FBA8751" w:rsidR="00152296" w:rsidRPr="00152296" w:rsidRDefault="008B32AD" w:rsidP="00152296">
      <w:pPr>
        <w:spacing w:after="0" w:line="240" w:lineRule="auto"/>
        <w:ind w:left="720"/>
        <w:rPr>
          <w:rFonts w:asciiTheme="minorBidi" w:hAnsiTheme="minorBidi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المعطيات </w:t>
      </w:r>
      <w:r w:rsidRPr="00092DDE">
        <w:rPr>
          <w:rFonts w:asciiTheme="minorBidi" w:hAnsiTheme="minorBidi" w:hint="cs"/>
          <w:b/>
          <w:bCs/>
          <w:sz w:val="28"/>
          <w:szCs w:val="28"/>
          <w:rtl/>
        </w:rPr>
        <w:t>:</w:t>
      </w:r>
      <w:proofErr w:type="gramEnd"/>
      <w:r w:rsidR="00092DDE" w:rsidRPr="00092DD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</w:t>
      </w:r>
      <w:r w:rsidR="00092DD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                 </w:t>
      </w:r>
      <w:r w:rsidR="00092DDE" w:rsidRPr="00092DDE"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 ..............................</w:t>
      </w:r>
    </w:p>
    <w:p w14:paraId="7BD2D9AD" w14:textId="32878D30" w:rsidR="00152296" w:rsidRPr="008B32AD" w:rsidRDefault="008B32AD" w:rsidP="008B32AD">
      <w:pPr>
        <w:spacing w:after="0" w:line="240" w:lineRule="auto"/>
        <w:ind w:left="720"/>
        <w:rPr>
          <w:rFonts w:asciiTheme="minorBidi" w:hAnsiTheme="minorBidi"/>
          <w:b/>
          <w:bCs/>
          <w:sz w:val="24"/>
          <w:szCs w:val="24"/>
          <w:u w:val="single"/>
          <w:rtl/>
          <w:lang w:val="en-GB"/>
        </w:rPr>
      </w:pPr>
      <w:r>
        <w:rPr>
          <w:rFonts w:asciiTheme="minorBidi" w:hAnsiTheme="minorBidi"/>
          <w:b/>
          <w:bCs/>
          <w:sz w:val="24"/>
          <w:szCs w:val="24"/>
          <w:u w:val="single"/>
        </w:rPr>
        <w:t xml:space="preserve">270 </w:t>
      </w:r>
      <w:proofErr w:type="gramStart"/>
      <w:r>
        <w:rPr>
          <w:rFonts w:asciiTheme="minorBidi" w:hAnsiTheme="minorBidi"/>
          <w:b/>
          <w:bCs/>
          <w:sz w:val="24"/>
          <w:szCs w:val="24"/>
          <w:u w:val="single"/>
        </w:rPr>
        <w:t>ml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 بعد</w:t>
      </w:r>
      <w:proofErr w:type="gramEnd"/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الزيادة  </w:t>
      </w:r>
      <w:r w:rsidRPr="008B32AD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</w:t>
      </w:r>
      <w:r w:rsidR="00A831BA">
        <w:rPr>
          <w:rFonts w:asciiTheme="minorBidi" w:hAnsiTheme="minorBidi" w:hint="cs"/>
          <w:b/>
          <w:bCs/>
          <w:sz w:val="24"/>
          <w:szCs w:val="24"/>
          <w:rtl/>
        </w:rPr>
        <w:t>.</w:t>
      </w:r>
      <w:r w:rsidRPr="008B32A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..................................</w:t>
      </w:r>
    </w:p>
    <w:p w14:paraId="782C33CF" w14:textId="0EC47685" w:rsidR="00152296" w:rsidRPr="00092DDE" w:rsidRDefault="008B32AD" w:rsidP="00092DDE">
      <w:pPr>
        <w:spacing w:after="0" w:line="240" w:lineRule="auto"/>
        <w:ind w:left="720"/>
        <w:rPr>
          <w:rFonts w:asciiTheme="minorBidi" w:hAnsiTheme="minorBidi"/>
          <w:b/>
          <w:bCs/>
          <w:sz w:val="24"/>
          <w:szCs w:val="24"/>
          <w:rtl/>
        </w:rPr>
      </w:pPr>
      <w:r w:rsidRPr="008B32AD">
        <w:rPr>
          <w:rFonts w:asciiTheme="minorBidi" w:hAnsiTheme="minorBidi"/>
          <w:b/>
          <w:bCs/>
          <w:sz w:val="24"/>
          <w:szCs w:val="24"/>
          <w:u w:val="single"/>
        </w:rPr>
        <w:t xml:space="preserve">220 </w:t>
      </w:r>
      <w:proofErr w:type="gramStart"/>
      <w:r w:rsidRPr="008B32AD">
        <w:rPr>
          <w:rFonts w:asciiTheme="minorBidi" w:hAnsiTheme="minorBidi"/>
          <w:b/>
          <w:bCs/>
          <w:sz w:val="24"/>
          <w:szCs w:val="24"/>
          <w:u w:val="single"/>
        </w:rPr>
        <w:t>ml</w:t>
      </w:r>
      <w:r w:rsidRPr="008B32A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 </w:t>
      </w:r>
      <w:r w:rsidRPr="008B32AD">
        <w:rPr>
          <w:rFonts w:asciiTheme="minorBidi" w:hAnsiTheme="minorBidi" w:hint="cs"/>
          <w:b/>
          <w:bCs/>
          <w:sz w:val="24"/>
          <w:szCs w:val="24"/>
          <w:rtl/>
        </w:rPr>
        <w:t>قبل</w:t>
      </w:r>
      <w:proofErr w:type="gramEnd"/>
      <w:r w:rsidRPr="008B32AD">
        <w:rPr>
          <w:rFonts w:asciiTheme="minorBidi" w:hAnsiTheme="minorBidi" w:hint="cs"/>
          <w:b/>
          <w:bCs/>
          <w:sz w:val="24"/>
          <w:szCs w:val="24"/>
          <w:u w:val="single"/>
          <w:rtl/>
        </w:rPr>
        <w:t xml:space="preserve"> الزيادة</w:t>
      </w:r>
      <w:r w:rsidRPr="008B32AD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A831BA">
        <w:rPr>
          <w:rFonts w:asciiTheme="minorBidi" w:hAnsiTheme="minorBidi" w:hint="cs"/>
          <w:b/>
          <w:bCs/>
          <w:sz w:val="24"/>
          <w:szCs w:val="24"/>
          <w:rtl/>
        </w:rPr>
        <w:t>..</w:t>
      </w:r>
      <w:r w:rsidRPr="008B32AD">
        <w:rPr>
          <w:rFonts w:asciiTheme="minorBidi" w:hAnsiTheme="minorBidi" w:hint="cs"/>
          <w:b/>
          <w:bCs/>
          <w:sz w:val="24"/>
          <w:szCs w:val="24"/>
          <w:rtl/>
        </w:rPr>
        <w:t>................................</w:t>
      </w:r>
      <w:r w:rsidR="009C7148">
        <w:rPr>
          <w:rFonts w:asciiTheme="minorBidi" w:hAnsiTheme="minorBidi" w:hint="cs"/>
          <w:b/>
          <w:bCs/>
          <w:sz w:val="24"/>
          <w:szCs w:val="24"/>
          <w:rtl/>
        </w:rPr>
        <w:t xml:space="preserve">              </w:t>
      </w:r>
      <w:r w:rsidR="009C7148" w:rsidRPr="00A831BA">
        <w:rPr>
          <w:rFonts w:asciiTheme="minorBidi" w:hAnsiTheme="minorBidi" w:cstheme="minorBidi" w:hint="cs"/>
          <w:b/>
          <w:bCs/>
          <w:rtl/>
        </w:rPr>
        <w:t>انتهت الأسئلة</w:t>
      </w:r>
      <w:r w:rsidR="009C7148" w:rsidRPr="00A831BA">
        <w:rPr>
          <w:rFonts w:asciiTheme="minorBidi" w:hAnsiTheme="minorBidi" w:hint="cs"/>
          <w:b/>
          <w:bCs/>
          <w:u w:val="single"/>
          <w:rtl/>
        </w:rPr>
        <w:t xml:space="preserve">         </w:t>
      </w:r>
      <w:r w:rsidR="009C7148" w:rsidRPr="00A831BA">
        <w:rPr>
          <w:rFonts w:asciiTheme="minorBidi" w:hAnsiTheme="minorBidi" w:cstheme="minorBidi" w:hint="cs"/>
          <w:b/>
          <w:bCs/>
          <w:rtl/>
        </w:rPr>
        <w:t xml:space="preserve">                                                                                                            </w:t>
      </w:r>
      <w:r w:rsidR="00A831BA">
        <w:rPr>
          <w:rFonts w:asciiTheme="minorBidi" w:hAnsiTheme="minorBidi" w:cstheme="minorBidi" w:hint="cs"/>
          <w:b/>
          <w:bCs/>
          <w:sz w:val="16"/>
          <w:szCs w:val="16"/>
          <w:rtl/>
        </w:rPr>
        <w:t xml:space="preserve">             </w:t>
      </w:r>
    </w:p>
    <w:sectPr w:rsidR="00152296" w:rsidRPr="00092DDE" w:rsidSect="00DA372F">
      <w:headerReference w:type="default" r:id="rId20"/>
      <w:footerReference w:type="default" r:id="rId21"/>
      <w:pgSz w:w="11907" w:h="16443" w:code="9"/>
      <w:pgMar w:top="96" w:right="851" w:bottom="731" w:left="851" w:header="510" w:footer="1134" w:gutter="0"/>
      <w:pgBorders w:offsetFrom="page">
        <w:top w:val="thinThickThinMediumGap" w:sz="18" w:space="24" w:color="4BACC6" w:themeColor="accent5"/>
        <w:left w:val="thinThickThinMediumGap" w:sz="18" w:space="24" w:color="4BACC6" w:themeColor="accent5"/>
        <w:bottom w:val="thinThickThinMediumGap" w:sz="18" w:space="24" w:color="4BACC6" w:themeColor="accent5"/>
        <w:right w:val="thinThickThinMediumGap" w:sz="18" w:space="24" w:color="4BACC6" w:themeColor="accent5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0436D" w14:textId="77777777" w:rsidR="00DA372F" w:rsidRDefault="00DA372F" w:rsidP="00DD7489">
      <w:pPr>
        <w:spacing w:after="0" w:line="240" w:lineRule="auto"/>
      </w:pPr>
      <w:r>
        <w:separator/>
      </w:r>
    </w:p>
  </w:endnote>
  <w:endnote w:type="continuationSeparator" w:id="0">
    <w:p w14:paraId="27EA0711" w14:textId="77777777" w:rsidR="00DA372F" w:rsidRDefault="00DA372F" w:rsidP="00DD7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atee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rtl/>
        <w:lang w:val="ar-SA"/>
      </w:rPr>
      <w:id w:val="-385646393"/>
      <w:docPartObj>
        <w:docPartGallery w:val="Page Numbers (Bottom of Page)"/>
        <w:docPartUnique/>
      </w:docPartObj>
    </w:sdtPr>
    <w:sdtEndPr>
      <w:rPr>
        <w:lang w:val="en-US"/>
      </w:rPr>
    </w:sdtEndPr>
    <w:sdtContent>
      <w:p w14:paraId="0B81AEAE" w14:textId="474D1DEF" w:rsidR="00A831BA" w:rsidRDefault="00A831BA">
        <w:pPr>
          <w:pStyle w:val="a4"/>
        </w:pP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 xml:space="preserve">الصفحة </w:t>
        </w:r>
        <w:r>
          <w:rPr>
            <w:rFonts w:asciiTheme="minorHAnsi" w:eastAsiaTheme="minorEastAsia" w:hAnsiTheme="minorHAnsi" w:cs="Times New Roman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5FA8B00" w14:textId="77777777" w:rsidR="00A61B75" w:rsidRPr="004E33A1" w:rsidRDefault="00A61B75" w:rsidP="00AC4627">
    <w:pPr>
      <w:pStyle w:val="a4"/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97506" w14:textId="77777777" w:rsidR="00DA372F" w:rsidRDefault="00DA372F" w:rsidP="00DD7489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1CDF71DA" w14:textId="77777777" w:rsidR="00DA372F" w:rsidRDefault="00DA372F" w:rsidP="00DD7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8B71" w14:textId="77777777" w:rsidR="00A61B75" w:rsidRDefault="00A61B75" w:rsidP="0047266E">
    <w:pPr>
      <w:pStyle w:val="a3"/>
      <w:tabs>
        <w:tab w:val="clear" w:pos="4153"/>
        <w:tab w:val="clear" w:pos="8306"/>
        <w:tab w:val="left" w:pos="3198"/>
      </w:tabs>
      <w:rPr>
        <w:rtl/>
      </w:rPr>
    </w:pPr>
  </w:p>
  <w:p w14:paraId="12173E2D" w14:textId="56F4A282" w:rsidR="003D504A" w:rsidRDefault="003D504A" w:rsidP="0047266E">
    <w:pPr>
      <w:pStyle w:val="a3"/>
      <w:tabs>
        <w:tab w:val="clear" w:pos="4153"/>
        <w:tab w:val="clear" w:pos="8306"/>
        <w:tab w:val="left" w:pos="3198"/>
      </w:tabs>
      <w:rPr>
        <w:b/>
        <w:bCs/>
        <w:rtl/>
      </w:rPr>
    </w:pPr>
    <w:r w:rsidRPr="003D504A">
      <w:rPr>
        <w:rFonts w:hint="cs"/>
        <w:b/>
        <w:bCs/>
        <w:rtl/>
      </w:rPr>
      <w:t xml:space="preserve">المادة / علوم                                                   -الصف السادس /...............         </w:t>
    </w:r>
    <w:r w:rsidR="00ED6B2F">
      <w:rPr>
        <w:rFonts w:hint="cs"/>
        <w:b/>
        <w:bCs/>
        <w:rtl/>
      </w:rPr>
      <w:t>المدرسة..........</w:t>
    </w:r>
  </w:p>
  <w:p w14:paraId="16614BD9" w14:textId="77777777" w:rsidR="003D504A" w:rsidRDefault="003D504A" w:rsidP="0047266E">
    <w:pPr>
      <w:pStyle w:val="a3"/>
      <w:tabs>
        <w:tab w:val="clear" w:pos="4153"/>
        <w:tab w:val="clear" w:pos="8306"/>
        <w:tab w:val="left" w:pos="3198"/>
      </w:tabs>
      <w:rPr>
        <w:b/>
        <w:bCs/>
        <w:rtl/>
      </w:rPr>
    </w:pPr>
  </w:p>
  <w:p w14:paraId="0C3FC762" w14:textId="0B6DA126" w:rsidR="003D504A" w:rsidRPr="003D504A" w:rsidRDefault="003D504A" w:rsidP="0047266E">
    <w:pPr>
      <w:pStyle w:val="a3"/>
      <w:tabs>
        <w:tab w:val="clear" w:pos="4153"/>
        <w:tab w:val="clear" w:pos="8306"/>
        <w:tab w:val="left" w:pos="3198"/>
      </w:tabs>
      <w:rPr>
        <w:b/>
        <w:bCs/>
        <w:rtl/>
      </w:rPr>
    </w:pPr>
    <w:r>
      <w:rPr>
        <w:rFonts w:hint="cs"/>
        <w:b/>
        <w:bCs/>
        <w:rtl/>
      </w:rPr>
      <w:t>اسم الطالبة /................................................................................</w:t>
    </w:r>
  </w:p>
  <w:p w14:paraId="634C802D" w14:textId="77777777" w:rsidR="00780F57" w:rsidRPr="003D504A" w:rsidRDefault="00780F57" w:rsidP="00780F57">
    <w:pPr>
      <w:pStyle w:val="a3"/>
      <w:tabs>
        <w:tab w:val="clear" w:pos="4153"/>
        <w:tab w:val="clear" w:pos="8306"/>
        <w:tab w:val="left" w:pos="3198"/>
      </w:tabs>
      <w:jc w:val="both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F0936"/>
    <w:multiLevelType w:val="hybridMultilevel"/>
    <w:tmpl w:val="1DC09E1A"/>
    <w:lvl w:ilvl="0" w:tplc="BBB6EC60">
      <w:start w:val="1"/>
      <w:numFmt w:val="arabicAlpha"/>
      <w:lvlText w:val="(%1)"/>
      <w:lvlJc w:val="left"/>
      <w:pPr>
        <w:ind w:left="1020" w:hanging="360"/>
      </w:pPr>
      <w:rPr>
        <w:rFonts w:hint="default"/>
      </w:rPr>
    </w:lvl>
    <w:lvl w:ilvl="1" w:tplc="B6B490A0">
      <w:start w:val="1"/>
      <w:numFmt w:val="decimal"/>
      <w:lvlText w:val="%2-"/>
      <w:lvlJc w:val="left"/>
      <w:pPr>
        <w:ind w:left="17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D331C47"/>
    <w:multiLevelType w:val="hybridMultilevel"/>
    <w:tmpl w:val="221CCD96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16AB7"/>
    <w:multiLevelType w:val="hybridMultilevel"/>
    <w:tmpl w:val="2BF85126"/>
    <w:lvl w:ilvl="0" w:tplc="2B84B938">
      <w:start w:val="1"/>
      <w:numFmt w:val="arabicAlpha"/>
      <w:lvlText w:val="%1)"/>
      <w:lvlJc w:val="left"/>
      <w:pPr>
        <w:ind w:left="9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CE36F14"/>
    <w:multiLevelType w:val="hybridMultilevel"/>
    <w:tmpl w:val="77EAC9EE"/>
    <w:lvl w:ilvl="0" w:tplc="50285D3E">
      <w:start w:val="5"/>
      <w:numFmt w:val="arabicAlpha"/>
      <w:lvlText w:val="%1)"/>
      <w:lvlJc w:val="left"/>
      <w:pPr>
        <w:ind w:left="7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" w15:restartNumberingAfterBreak="0">
    <w:nsid w:val="24952AD5"/>
    <w:multiLevelType w:val="hybridMultilevel"/>
    <w:tmpl w:val="291A307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60BB4"/>
    <w:multiLevelType w:val="hybridMultilevel"/>
    <w:tmpl w:val="62EC5AF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D2672"/>
    <w:multiLevelType w:val="hybridMultilevel"/>
    <w:tmpl w:val="CCFC843C"/>
    <w:lvl w:ilvl="0" w:tplc="88ACCBEE">
      <w:start w:val="1"/>
      <w:numFmt w:val="arabicAlpha"/>
      <w:lvlText w:val="%1)"/>
      <w:lvlJc w:val="left"/>
      <w:pPr>
        <w:ind w:left="890" w:hanging="360"/>
      </w:pPr>
      <w:rPr>
        <w:rFonts w:asciiTheme="minorBidi" w:eastAsia="Times New Roman" w:hAnsiTheme="minorBidi" w:cstheme="minorBidi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3DA10B72"/>
    <w:multiLevelType w:val="hybridMultilevel"/>
    <w:tmpl w:val="831063C0"/>
    <w:lvl w:ilvl="0" w:tplc="FFFFFFFF">
      <w:start w:val="1"/>
      <w:numFmt w:val="decimal"/>
      <w:lvlText w:val="%1-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A45BB"/>
    <w:multiLevelType w:val="hybridMultilevel"/>
    <w:tmpl w:val="0AE2CFDC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E1CD3"/>
    <w:multiLevelType w:val="hybridMultilevel"/>
    <w:tmpl w:val="F13E8B28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046185"/>
    <w:multiLevelType w:val="hybridMultilevel"/>
    <w:tmpl w:val="50123DC2"/>
    <w:lvl w:ilvl="0" w:tplc="4DF4F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90067"/>
    <w:multiLevelType w:val="hybridMultilevel"/>
    <w:tmpl w:val="D28CDAA2"/>
    <w:lvl w:ilvl="0" w:tplc="3C7275B2">
      <w:start w:val="1"/>
      <w:numFmt w:val="decimal"/>
      <w:lvlText w:val="%1-"/>
      <w:lvlJc w:val="left"/>
      <w:pPr>
        <w:ind w:left="9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70" w:hanging="360"/>
      </w:pPr>
    </w:lvl>
    <w:lvl w:ilvl="2" w:tplc="0809001B" w:tentative="1">
      <w:start w:val="1"/>
      <w:numFmt w:val="lowerRoman"/>
      <w:lvlText w:val="%3."/>
      <w:lvlJc w:val="right"/>
      <w:pPr>
        <w:ind w:left="2390" w:hanging="180"/>
      </w:pPr>
    </w:lvl>
    <w:lvl w:ilvl="3" w:tplc="0809000F" w:tentative="1">
      <w:start w:val="1"/>
      <w:numFmt w:val="decimal"/>
      <w:lvlText w:val="%4."/>
      <w:lvlJc w:val="left"/>
      <w:pPr>
        <w:ind w:left="3110" w:hanging="360"/>
      </w:pPr>
    </w:lvl>
    <w:lvl w:ilvl="4" w:tplc="08090019" w:tentative="1">
      <w:start w:val="1"/>
      <w:numFmt w:val="lowerLetter"/>
      <w:lvlText w:val="%5."/>
      <w:lvlJc w:val="left"/>
      <w:pPr>
        <w:ind w:left="3830" w:hanging="360"/>
      </w:pPr>
    </w:lvl>
    <w:lvl w:ilvl="5" w:tplc="0809001B" w:tentative="1">
      <w:start w:val="1"/>
      <w:numFmt w:val="lowerRoman"/>
      <w:lvlText w:val="%6."/>
      <w:lvlJc w:val="right"/>
      <w:pPr>
        <w:ind w:left="4550" w:hanging="180"/>
      </w:pPr>
    </w:lvl>
    <w:lvl w:ilvl="6" w:tplc="0809000F" w:tentative="1">
      <w:start w:val="1"/>
      <w:numFmt w:val="decimal"/>
      <w:lvlText w:val="%7."/>
      <w:lvlJc w:val="left"/>
      <w:pPr>
        <w:ind w:left="5270" w:hanging="360"/>
      </w:pPr>
    </w:lvl>
    <w:lvl w:ilvl="7" w:tplc="08090019" w:tentative="1">
      <w:start w:val="1"/>
      <w:numFmt w:val="lowerLetter"/>
      <w:lvlText w:val="%8."/>
      <w:lvlJc w:val="left"/>
      <w:pPr>
        <w:ind w:left="5990" w:hanging="360"/>
      </w:pPr>
    </w:lvl>
    <w:lvl w:ilvl="8" w:tplc="08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12" w15:restartNumberingAfterBreak="0">
    <w:nsid w:val="4AC53605"/>
    <w:multiLevelType w:val="hybridMultilevel"/>
    <w:tmpl w:val="9926E5CE"/>
    <w:lvl w:ilvl="0" w:tplc="5F42CEC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A2145"/>
    <w:multiLevelType w:val="hybridMultilevel"/>
    <w:tmpl w:val="4380D1CC"/>
    <w:lvl w:ilvl="0" w:tplc="06D8DB80">
      <w:start w:val="1"/>
      <w:numFmt w:val="arabicAlpha"/>
      <w:lvlText w:val="%1)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4" w15:restartNumberingAfterBreak="0">
    <w:nsid w:val="51A26A0C"/>
    <w:multiLevelType w:val="hybridMultilevel"/>
    <w:tmpl w:val="7DDE452E"/>
    <w:lvl w:ilvl="0" w:tplc="5AC6C82A">
      <w:start w:val="1"/>
      <w:numFmt w:val="arabicAlpha"/>
      <w:lvlText w:val="%1)"/>
      <w:lvlJc w:val="left"/>
      <w:pPr>
        <w:ind w:left="8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50" w:hanging="360"/>
      </w:pPr>
    </w:lvl>
    <w:lvl w:ilvl="2" w:tplc="0809001B" w:tentative="1">
      <w:start w:val="1"/>
      <w:numFmt w:val="lowerRoman"/>
      <w:lvlText w:val="%3."/>
      <w:lvlJc w:val="right"/>
      <w:pPr>
        <w:ind w:left="2270" w:hanging="180"/>
      </w:pPr>
    </w:lvl>
    <w:lvl w:ilvl="3" w:tplc="0809000F" w:tentative="1">
      <w:start w:val="1"/>
      <w:numFmt w:val="decimal"/>
      <w:lvlText w:val="%4."/>
      <w:lvlJc w:val="left"/>
      <w:pPr>
        <w:ind w:left="2990" w:hanging="360"/>
      </w:pPr>
    </w:lvl>
    <w:lvl w:ilvl="4" w:tplc="08090019" w:tentative="1">
      <w:start w:val="1"/>
      <w:numFmt w:val="lowerLetter"/>
      <w:lvlText w:val="%5."/>
      <w:lvlJc w:val="left"/>
      <w:pPr>
        <w:ind w:left="3710" w:hanging="360"/>
      </w:pPr>
    </w:lvl>
    <w:lvl w:ilvl="5" w:tplc="0809001B" w:tentative="1">
      <w:start w:val="1"/>
      <w:numFmt w:val="lowerRoman"/>
      <w:lvlText w:val="%6."/>
      <w:lvlJc w:val="right"/>
      <w:pPr>
        <w:ind w:left="4430" w:hanging="180"/>
      </w:pPr>
    </w:lvl>
    <w:lvl w:ilvl="6" w:tplc="0809000F" w:tentative="1">
      <w:start w:val="1"/>
      <w:numFmt w:val="decimal"/>
      <w:lvlText w:val="%7."/>
      <w:lvlJc w:val="left"/>
      <w:pPr>
        <w:ind w:left="5150" w:hanging="360"/>
      </w:pPr>
    </w:lvl>
    <w:lvl w:ilvl="7" w:tplc="08090019" w:tentative="1">
      <w:start w:val="1"/>
      <w:numFmt w:val="lowerLetter"/>
      <w:lvlText w:val="%8."/>
      <w:lvlJc w:val="left"/>
      <w:pPr>
        <w:ind w:left="5870" w:hanging="360"/>
      </w:pPr>
    </w:lvl>
    <w:lvl w:ilvl="8" w:tplc="08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5" w15:restartNumberingAfterBreak="0">
    <w:nsid w:val="680B4672"/>
    <w:multiLevelType w:val="hybridMultilevel"/>
    <w:tmpl w:val="2678228E"/>
    <w:lvl w:ilvl="0" w:tplc="86A85D64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sz w:val="28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0327A6"/>
    <w:multiLevelType w:val="hybridMultilevel"/>
    <w:tmpl w:val="8070BEAE"/>
    <w:lvl w:ilvl="0" w:tplc="C27CA10A">
      <w:start w:val="1"/>
      <w:numFmt w:val="arabicAlpha"/>
      <w:lvlText w:val="%1)"/>
      <w:lvlJc w:val="left"/>
      <w:pPr>
        <w:ind w:left="8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7" w15:restartNumberingAfterBreak="0">
    <w:nsid w:val="75C66FF5"/>
    <w:multiLevelType w:val="hybridMultilevel"/>
    <w:tmpl w:val="972270AE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42AC8"/>
    <w:multiLevelType w:val="hybridMultilevel"/>
    <w:tmpl w:val="B24A5BB6"/>
    <w:lvl w:ilvl="0" w:tplc="88F0D44A">
      <w:start w:val="1"/>
      <w:numFmt w:val="decimal"/>
      <w:lvlText w:val="%1-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862A2"/>
    <w:multiLevelType w:val="hybridMultilevel"/>
    <w:tmpl w:val="F13E8B2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50A4F"/>
    <w:multiLevelType w:val="hybridMultilevel"/>
    <w:tmpl w:val="739A4948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54890"/>
    <w:multiLevelType w:val="hybridMultilevel"/>
    <w:tmpl w:val="03BA3D5A"/>
    <w:lvl w:ilvl="0" w:tplc="FFFFFFFF">
      <w:start w:val="1"/>
      <w:numFmt w:val="decimal"/>
      <w:lvlText w:val="%1-"/>
      <w:lvlJc w:val="left"/>
      <w:pPr>
        <w:ind w:left="12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4" w:hanging="360"/>
      </w:pPr>
    </w:lvl>
    <w:lvl w:ilvl="2" w:tplc="0409001B" w:tentative="1">
      <w:start w:val="1"/>
      <w:numFmt w:val="lowerRoman"/>
      <w:lvlText w:val="%3."/>
      <w:lvlJc w:val="right"/>
      <w:pPr>
        <w:ind w:left="2734" w:hanging="180"/>
      </w:pPr>
    </w:lvl>
    <w:lvl w:ilvl="3" w:tplc="0409000F" w:tentative="1">
      <w:start w:val="1"/>
      <w:numFmt w:val="decimal"/>
      <w:lvlText w:val="%4."/>
      <w:lvlJc w:val="left"/>
      <w:pPr>
        <w:ind w:left="3454" w:hanging="360"/>
      </w:pPr>
    </w:lvl>
    <w:lvl w:ilvl="4" w:tplc="04090019" w:tentative="1">
      <w:start w:val="1"/>
      <w:numFmt w:val="lowerLetter"/>
      <w:lvlText w:val="%5."/>
      <w:lvlJc w:val="left"/>
      <w:pPr>
        <w:ind w:left="4174" w:hanging="360"/>
      </w:pPr>
    </w:lvl>
    <w:lvl w:ilvl="5" w:tplc="0409001B" w:tentative="1">
      <w:start w:val="1"/>
      <w:numFmt w:val="lowerRoman"/>
      <w:lvlText w:val="%6."/>
      <w:lvlJc w:val="right"/>
      <w:pPr>
        <w:ind w:left="4894" w:hanging="180"/>
      </w:pPr>
    </w:lvl>
    <w:lvl w:ilvl="6" w:tplc="0409000F" w:tentative="1">
      <w:start w:val="1"/>
      <w:numFmt w:val="decimal"/>
      <w:lvlText w:val="%7."/>
      <w:lvlJc w:val="left"/>
      <w:pPr>
        <w:ind w:left="5614" w:hanging="360"/>
      </w:pPr>
    </w:lvl>
    <w:lvl w:ilvl="7" w:tplc="04090019" w:tentative="1">
      <w:start w:val="1"/>
      <w:numFmt w:val="lowerLetter"/>
      <w:lvlText w:val="%8."/>
      <w:lvlJc w:val="left"/>
      <w:pPr>
        <w:ind w:left="6334" w:hanging="360"/>
      </w:pPr>
    </w:lvl>
    <w:lvl w:ilvl="8" w:tplc="0409001B" w:tentative="1">
      <w:start w:val="1"/>
      <w:numFmt w:val="lowerRoman"/>
      <w:lvlText w:val="%9."/>
      <w:lvlJc w:val="right"/>
      <w:pPr>
        <w:ind w:left="7054" w:hanging="180"/>
      </w:pPr>
    </w:lvl>
  </w:abstractNum>
  <w:num w:numId="1" w16cid:durableId="1972124627">
    <w:abstractNumId w:val="18"/>
  </w:num>
  <w:num w:numId="2" w16cid:durableId="1532263284">
    <w:abstractNumId w:val="8"/>
  </w:num>
  <w:num w:numId="3" w16cid:durableId="250744117">
    <w:abstractNumId w:val="0"/>
  </w:num>
  <w:num w:numId="4" w16cid:durableId="615142356">
    <w:abstractNumId w:val="21"/>
  </w:num>
  <w:num w:numId="5" w16cid:durableId="138303019">
    <w:abstractNumId w:val="5"/>
  </w:num>
  <w:num w:numId="6" w16cid:durableId="1143963500">
    <w:abstractNumId w:val="1"/>
  </w:num>
  <w:num w:numId="7" w16cid:durableId="1938170114">
    <w:abstractNumId w:val="7"/>
  </w:num>
  <w:num w:numId="8" w16cid:durableId="1155532913">
    <w:abstractNumId w:val="9"/>
  </w:num>
  <w:num w:numId="9" w16cid:durableId="869883066">
    <w:abstractNumId w:val="10"/>
  </w:num>
  <w:num w:numId="10" w16cid:durableId="1781755981">
    <w:abstractNumId w:val="4"/>
  </w:num>
  <w:num w:numId="11" w16cid:durableId="995306856">
    <w:abstractNumId w:val="20"/>
  </w:num>
  <w:num w:numId="12" w16cid:durableId="1523932704">
    <w:abstractNumId w:val="17"/>
  </w:num>
  <w:num w:numId="13" w16cid:durableId="1518232143">
    <w:abstractNumId w:val="15"/>
  </w:num>
  <w:num w:numId="14" w16cid:durableId="634993301">
    <w:abstractNumId w:val="12"/>
  </w:num>
  <w:num w:numId="15" w16cid:durableId="951477064">
    <w:abstractNumId w:val="19"/>
  </w:num>
  <w:num w:numId="16" w16cid:durableId="1243107440">
    <w:abstractNumId w:val="11"/>
  </w:num>
  <w:num w:numId="17" w16cid:durableId="1402409466">
    <w:abstractNumId w:val="16"/>
  </w:num>
  <w:num w:numId="18" w16cid:durableId="447043632">
    <w:abstractNumId w:val="13"/>
  </w:num>
  <w:num w:numId="19" w16cid:durableId="1120801179">
    <w:abstractNumId w:val="14"/>
  </w:num>
  <w:num w:numId="20" w16cid:durableId="1525090841">
    <w:abstractNumId w:val="6"/>
  </w:num>
  <w:num w:numId="21" w16cid:durableId="407046237">
    <w:abstractNumId w:val="2"/>
  </w:num>
  <w:num w:numId="22" w16cid:durableId="171075969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activeWritingStyle w:appName="MSWord" w:lang="ar-SA" w:vendorID="64" w:dllVersion="6" w:nlCheck="1" w:checkStyle="0"/>
  <w:activeWritingStyle w:appName="MSWord" w:lang="ar-SA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attachedTemplate r:id="rId1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367"/>
    <w:rsid w:val="00000B85"/>
    <w:rsid w:val="00000FF5"/>
    <w:rsid w:val="00001A7C"/>
    <w:rsid w:val="00003ECC"/>
    <w:rsid w:val="0000432E"/>
    <w:rsid w:val="00004D25"/>
    <w:rsid w:val="00006DF4"/>
    <w:rsid w:val="0001201E"/>
    <w:rsid w:val="00012283"/>
    <w:rsid w:val="000126E8"/>
    <w:rsid w:val="000149EE"/>
    <w:rsid w:val="00017669"/>
    <w:rsid w:val="00020718"/>
    <w:rsid w:val="00020B6C"/>
    <w:rsid w:val="00020BBE"/>
    <w:rsid w:val="000212ED"/>
    <w:rsid w:val="00022D55"/>
    <w:rsid w:val="0003022C"/>
    <w:rsid w:val="00031306"/>
    <w:rsid w:val="00036EFB"/>
    <w:rsid w:val="0004077E"/>
    <w:rsid w:val="0004085C"/>
    <w:rsid w:val="00041F7F"/>
    <w:rsid w:val="0004334E"/>
    <w:rsid w:val="000437C9"/>
    <w:rsid w:val="00043DF6"/>
    <w:rsid w:val="00044130"/>
    <w:rsid w:val="00044D6D"/>
    <w:rsid w:val="00044F6A"/>
    <w:rsid w:val="00046D4D"/>
    <w:rsid w:val="00050397"/>
    <w:rsid w:val="00050FBB"/>
    <w:rsid w:val="000521C9"/>
    <w:rsid w:val="00052818"/>
    <w:rsid w:val="0005322F"/>
    <w:rsid w:val="000571D8"/>
    <w:rsid w:val="00057C52"/>
    <w:rsid w:val="000629D7"/>
    <w:rsid w:val="0006344D"/>
    <w:rsid w:val="00064D2E"/>
    <w:rsid w:val="00064FF3"/>
    <w:rsid w:val="000671B6"/>
    <w:rsid w:val="00067B0F"/>
    <w:rsid w:val="00070129"/>
    <w:rsid w:val="000715E2"/>
    <w:rsid w:val="00072E02"/>
    <w:rsid w:val="0007335D"/>
    <w:rsid w:val="000737DE"/>
    <w:rsid w:val="00073B68"/>
    <w:rsid w:val="00073F61"/>
    <w:rsid w:val="00076869"/>
    <w:rsid w:val="00076AEE"/>
    <w:rsid w:val="00076B95"/>
    <w:rsid w:val="000808B0"/>
    <w:rsid w:val="000823B7"/>
    <w:rsid w:val="0008352F"/>
    <w:rsid w:val="00084763"/>
    <w:rsid w:val="000849AE"/>
    <w:rsid w:val="000870B9"/>
    <w:rsid w:val="00087EB5"/>
    <w:rsid w:val="0009025E"/>
    <w:rsid w:val="00091F73"/>
    <w:rsid w:val="0009276C"/>
    <w:rsid w:val="00092DDE"/>
    <w:rsid w:val="000931F2"/>
    <w:rsid w:val="00096118"/>
    <w:rsid w:val="000A0145"/>
    <w:rsid w:val="000A0262"/>
    <w:rsid w:val="000A0767"/>
    <w:rsid w:val="000A102B"/>
    <w:rsid w:val="000A1836"/>
    <w:rsid w:val="000A2682"/>
    <w:rsid w:val="000A2825"/>
    <w:rsid w:val="000A2B19"/>
    <w:rsid w:val="000A2D4D"/>
    <w:rsid w:val="000A5D5F"/>
    <w:rsid w:val="000A6F1D"/>
    <w:rsid w:val="000B11D5"/>
    <w:rsid w:val="000B190B"/>
    <w:rsid w:val="000B1E96"/>
    <w:rsid w:val="000B3E54"/>
    <w:rsid w:val="000B5A57"/>
    <w:rsid w:val="000B6098"/>
    <w:rsid w:val="000B6E2B"/>
    <w:rsid w:val="000C0367"/>
    <w:rsid w:val="000C1905"/>
    <w:rsid w:val="000D0BF7"/>
    <w:rsid w:val="000D1101"/>
    <w:rsid w:val="000D18B4"/>
    <w:rsid w:val="000D4EEE"/>
    <w:rsid w:val="000D536F"/>
    <w:rsid w:val="000E1BB6"/>
    <w:rsid w:val="000E38D0"/>
    <w:rsid w:val="000E3C4F"/>
    <w:rsid w:val="000E6204"/>
    <w:rsid w:val="000E7419"/>
    <w:rsid w:val="000F1EE6"/>
    <w:rsid w:val="000F2602"/>
    <w:rsid w:val="000F2D47"/>
    <w:rsid w:val="000F32DD"/>
    <w:rsid w:val="000F41A7"/>
    <w:rsid w:val="000F46F4"/>
    <w:rsid w:val="000F6D33"/>
    <w:rsid w:val="000F72E3"/>
    <w:rsid w:val="000F793A"/>
    <w:rsid w:val="001004A1"/>
    <w:rsid w:val="001008D7"/>
    <w:rsid w:val="00100EE1"/>
    <w:rsid w:val="00101E0D"/>
    <w:rsid w:val="00101FBC"/>
    <w:rsid w:val="0010278A"/>
    <w:rsid w:val="0010429E"/>
    <w:rsid w:val="00104AAE"/>
    <w:rsid w:val="00104F3D"/>
    <w:rsid w:val="00110A50"/>
    <w:rsid w:val="001117A8"/>
    <w:rsid w:val="00112C5A"/>
    <w:rsid w:val="001154B1"/>
    <w:rsid w:val="00117F68"/>
    <w:rsid w:val="00120F8B"/>
    <w:rsid w:val="001211A9"/>
    <w:rsid w:val="001215A7"/>
    <w:rsid w:val="001237A2"/>
    <w:rsid w:val="00123C8F"/>
    <w:rsid w:val="0012400D"/>
    <w:rsid w:val="0012467F"/>
    <w:rsid w:val="0012476B"/>
    <w:rsid w:val="00124D2C"/>
    <w:rsid w:val="001258B2"/>
    <w:rsid w:val="00126AAA"/>
    <w:rsid w:val="001270AF"/>
    <w:rsid w:val="001306C2"/>
    <w:rsid w:val="00130E13"/>
    <w:rsid w:val="00130E80"/>
    <w:rsid w:val="001311F9"/>
    <w:rsid w:val="00131652"/>
    <w:rsid w:val="00131FBE"/>
    <w:rsid w:val="00132BEC"/>
    <w:rsid w:val="001338D6"/>
    <w:rsid w:val="00134496"/>
    <w:rsid w:val="001351E0"/>
    <w:rsid w:val="00135A05"/>
    <w:rsid w:val="00136739"/>
    <w:rsid w:val="001406C4"/>
    <w:rsid w:val="00141BC5"/>
    <w:rsid w:val="00143555"/>
    <w:rsid w:val="001442CA"/>
    <w:rsid w:val="00144AC3"/>
    <w:rsid w:val="00144F5E"/>
    <w:rsid w:val="001473F8"/>
    <w:rsid w:val="00147CE7"/>
    <w:rsid w:val="001509DB"/>
    <w:rsid w:val="00151B50"/>
    <w:rsid w:val="00151D3E"/>
    <w:rsid w:val="00152296"/>
    <w:rsid w:val="00152E47"/>
    <w:rsid w:val="001537AD"/>
    <w:rsid w:val="0015548A"/>
    <w:rsid w:val="00155C68"/>
    <w:rsid w:val="00156DBF"/>
    <w:rsid w:val="00160D01"/>
    <w:rsid w:val="00160F07"/>
    <w:rsid w:val="0016139E"/>
    <w:rsid w:val="00162A51"/>
    <w:rsid w:val="00163882"/>
    <w:rsid w:val="00163CB2"/>
    <w:rsid w:val="0016592B"/>
    <w:rsid w:val="00165CB8"/>
    <w:rsid w:val="00166802"/>
    <w:rsid w:val="00171928"/>
    <w:rsid w:val="00172D09"/>
    <w:rsid w:val="00174F92"/>
    <w:rsid w:val="00175D8C"/>
    <w:rsid w:val="00176130"/>
    <w:rsid w:val="00176C7A"/>
    <w:rsid w:val="0017790F"/>
    <w:rsid w:val="001828E0"/>
    <w:rsid w:val="00182B74"/>
    <w:rsid w:val="00183539"/>
    <w:rsid w:val="00184586"/>
    <w:rsid w:val="00184BF9"/>
    <w:rsid w:val="00184C20"/>
    <w:rsid w:val="001859A3"/>
    <w:rsid w:val="001862E5"/>
    <w:rsid w:val="00186AE7"/>
    <w:rsid w:val="00187298"/>
    <w:rsid w:val="00190F1B"/>
    <w:rsid w:val="00191E9C"/>
    <w:rsid w:val="00193865"/>
    <w:rsid w:val="00193CA4"/>
    <w:rsid w:val="00194FC0"/>
    <w:rsid w:val="0019640A"/>
    <w:rsid w:val="001966A5"/>
    <w:rsid w:val="0019745C"/>
    <w:rsid w:val="001A13A9"/>
    <w:rsid w:val="001A1DD1"/>
    <w:rsid w:val="001A2958"/>
    <w:rsid w:val="001A49EF"/>
    <w:rsid w:val="001A5AD1"/>
    <w:rsid w:val="001A6BAB"/>
    <w:rsid w:val="001A6F4C"/>
    <w:rsid w:val="001A73FE"/>
    <w:rsid w:val="001B094E"/>
    <w:rsid w:val="001B0FD5"/>
    <w:rsid w:val="001B1AB7"/>
    <w:rsid w:val="001B1E90"/>
    <w:rsid w:val="001B279F"/>
    <w:rsid w:val="001B33B6"/>
    <w:rsid w:val="001B5CBC"/>
    <w:rsid w:val="001B6AA1"/>
    <w:rsid w:val="001C0828"/>
    <w:rsid w:val="001C1573"/>
    <w:rsid w:val="001C2E40"/>
    <w:rsid w:val="001C3430"/>
    <w:rsid w:val="001C6944"/>
    <w:rsid w:val="001D2235"/>
    <w:rsid w:val="001D2348"/>
    <w:rsid w:val="001D2432"/>
    <w:rsid w:val="001D332A"/>
    <w:rsid w:val="001D389D"/>
    <w:rsid w:val="001D425E"/>
    <w:rsid w:val="001D7937"/>
    <w:rsid w:val="001D7C4B"/>
    <w:rsid w:val="001D7F9E"/>
    <w:rsid w:val="001E2312"/>
    <w:rsid w:val="001E32FD"/>
    <w:rsid w:val="001E4482"/>
    <w:rsid w:val="001E6F90"/>
    <w:rsid w:val="001E73E1"/>
    <w:rsid w:val="001F0236"/>
    <w:rsid w:val="001F19DF"/>
    <w:rsid w:val="001F21CD"/>
    <w:rsid w:val="001F3308"/>
    <w:rsid w:val="001F3BB3"/>
    <w:rsid w:val="001F48F0"/>
    <w:rsid w:val="00201485"/>
    <w:rsid w:val="00202A4B"/>
    <w:rsid w:val="002035AB"/>
    <w:rsid w:val="002037B3"/>
    <w:rsid w:val="00204D55"/>
    <w:rsid w:val="002103EE"/>
    <w:rsid w:val="00211A10"/>
    <w:rsid w:val="00211CF0"/>
    <w:rsid w:val="00212243"/>
    <w:rsid w:val="002123C4"/>
    <w:rsid w:val="00213189"/>
    <w:rsid w:val="00214AA1"/>
    <w:rsid w:val="00214F6E"/>
    <w:rsid w:val="00214FED"/>
    <w:rsid w:val="00215308"/>
    <w:rsid w:val="0022039C"/>
    <w:rsid w:val="00220C38"/>
    <w:rsid w:val="00221275"/>
    <w:rsid w:val="002225F0"/>
    <w:rsid w:val="002225F3"/>
    <w:rsid w:val="002229D4"/>
    <w:rsid w:val="002230B7"/>
    <w:rsid w:val="00223967"/>
    <w:rsid w:val="0022457F"/>
    <w:rsid w:val="002263D7"/>
    <w:rsid w:val="0022701D"/>
    <w:rsid w:val="00234F6A"/>
    <w:rsid w:val="00235D76"/>
    <w:rsid w:val="0023612A"/>
    <w:rsid w:val="00236B33"/>
    <w:rsid w:val="0023738B"/>
    <w:rsid w:val="00240162"/>
    <w:rsid w:val="00244339"/>
    <w:rsid w:val="002452CD"/>
    <w:rsid w:val="00245A9C"/>
    <w:rsid w:val="00250524"/>
    <w:rsid w:val="00250CB3"/>
    <w:rsid w:val="0025188B"/>
    <w:rsid w:val="00252E7C"/>
    <w:rsid w:val="00253643"/>
    <w:rsid w:val="002552DA"/>
    <w:rsid w:val="002576F7"/>
    <w:rsid w:val="00262060"/>
    <w:rsid w:val="00263D2A"/>
    <w:rsid w:val="00265D95"/>
    <w:rsid w:val="00271401"/>
    <w:rsid w:val="0027140F"/>
    <w:rsid w:val="00273213"/>
    <w:rsid w:val="00274AFA"/>
    <w:rsid w:val="00275044"/>
    <w:rsid w:val="0027505F"/>
    <w:rsid w:val="00275B88"/>
    <w:rsid w:val="00277C82"/>
    <w:rsid w:val="00281951"/>
    <w:rsid w:val="00283D87"/>
    <w:rsid w:val="00285161"/>
    <w:rsid w:val="00285418"/>
    <w:rsid w:val="00285642"/>
    <w:rsid w:val="002856D5"/>
    <w:rsid w:val="00285B20"/>
    <w:rsid w:val="002869FB"/>
    <w:rsid w:val="002871F5"/>
    <w:rsid w:val="0029173E"/>
    <w:rsid w:val="0029184D"/>
    <w:rsid w:val="0029291C"/>
    <w:rsid w:val="002943B0"/>
    <w:rsid w:val="0029498A"/>
    <w:rsid w:val="00295068"/>
    <w:rsid w:val="0029519F"/>
    <w:rsid w:val="00295FF1"/>
    <w:rsid w:val="00296A9C"/>
    <w:rsid w:val="00296C0B"/>
    <w:rsid w:val="002A1526"/>
    <w:rsid w:val="002A18CA"/>
    <w:rsid w:val="002A3A67"/>
    <w:rsid w:val="002A449A"/>
    <w:rsid w:val="002A4A70"/>
    <w:rsid w:val="002A4ECE"/>
    <w:rsid w:val="002A5A95"/>
    <w:rsid w:val="002A79A5"/>
    <w:rsid w:val="002A7B5A"/>
    <w:rsid w:val="002A7CF2"/>
    <w:rsid w:val="002A7FD4"/>
    <w:rsid w:val="002B0E4C"/>
    <w:rsid w:val="002B103D"/>
    <w:rsid w:val="002B1E99"/>
    <w:rsid w:val="002B2A09"/>
    <w:rsid w:val="002B3283"/>
    <w:rsid w:val="002B4C70"/>
    <w:rsid w:val="002B562C"/>
    <w:rsid w:val="002B5EDA"/>
    <w:rsid w:val="002B6693"/>
    <w:rsid w:val="002B7754"/>
    <w:rsid w:val="002B77DA"/>
    <w:rsid w:val="002C3E41"/>
    <w:rsid w:val="002C5F7F"/>
    <w:rsid w:val="002C652E"/>
    <w:rsid w:val="002C6803"/>
    <w:rsid w:val="002C7981"/>
    <w:rsid w:val="002D00DA"/>
    <w:rsid w:val="002D22C8"/>
    <w:rsid w:val="002D250F"/>
    <w:rsid w:val="002D4033"/>
    <w:rsid w:val="002D475B"/>
    <w:rsid w:val="002D4D60"/>
    <w:rsid w:val="002D6021"/>
    <w:rsid w:val="002D6225"/>
    <w:rsid w:val="002E0481"/>
    <w:rsid w:val="002E098E"/>
    <w:rsid w:val="002E2D72"/>
    <w:rsid w:val="002E4AAE"/>
    <w:rsid w:val="002E59A6"/>
    <w:rsid w:val="002E6AE6"/>
    <w:rsid w:val="002E6FBB"/>
    <w:rsid w:val="002F08D1"/>
    <w:rsid w:val="002F29EB"/>
    <w:rsid w:val="002F37EF"/>
    <w:rsid w:val="002F3EEE"/>
    <w:rsid w:val="002F604B"/>
    <w:rsid w:val="002F746C"/>
    <w:rsid w:val="002F78B9"/>
    <w:rsid w:val="002F7BC2"/>
    <w:rsid w:val="00300801"/>
    <w:rsid w:val="00300A57"/>
    <w:rsid w:val="003022AB"/>
    <w:rsid w:val="00305DE4"/>
    <w:rsid w:val="003105D1"/>
    <w:rsid w:val="00311689"/>
    <w:rsid w:val="0031215B"/>
    <w:rsid w:val="00314D5C"/>
    <w:rsid w:val="00316AB2"/>
    <w:rsid w:val="00325826"/>
    <w:rsid w:val="00327A21"/>
    <w:rsid w:val="00327ED9"/>
    <w:rsid w:val="003303B2"/>
    <w:rsid w:val="00332D0D"/>
    <w:rsid w:val="00333DC6"/>
    <w:rsid w:val="00335E55"/>
    <w:rsid w:val="0033646B"/>
    <w:rsid w:val="00336B07"/>
    <w:rsid w:val="00337237"/>
    <w:rsid w:val="00341843"/>
    <w:rsid w:val="00341B6F"/>
    <w:rsid w:val="003425F9"/>
    <w:rsid w:val="00342E70"/>
    <w:rsid w:val="00344165"/>
    <w:rsid w:val="003508B0"/>
    <w:rsid w:val="00351458"/>
    <w:rsid w:val="00353027"/>
    <w:rsid w:val="003544D5"/>
    <w:rsid w:val="0035494C"/>
    <w:rsid w:val="00355FCF"/>
    <w:rsid w:val="00356C3B"/>
    <w:rsid w:val="00357224"/>
    <w:rsid w:val="003574C7"/>
    <w:rsid w:val="00357D4B"/>
    <w:rsid w:val="00360EBF"/>
    <w:rsid w:val="00361530"/>
    <w:rsid w:val="0036282B"/>
    <w:rsid w:val="00363485"/>
    <w:rsid w:val="003658AC"/>
    <w:rsid w:val="003670F0"/>
    <w:rsid w:val="0036736D"/>
    <w:rsid w:val="00367E51"/>
    <w:rsid w:val="0037441F"/>
    <w:rsid w:val="00375C50"/>
    <w:rsid w:val="00375E5D"/>
    <w:rsid w:val="00376D28"/>
    <w:rsid w:val="00382652"/>
    <w:rsid w:val="00383374"/>
    <w:rsid w:val="00383F98"/>
    <w:rsid w:val="00386ADA"/>
    <w:rsid w:val="00387D37"/>
    <w:rsid w:val="00392FA4"/>
    <w:rsid w:val="003944C6"/>
    <w:rsid w:val="00394E04"/>
    <w:rsid w:val="00395693"/>
    <w:rsid w:val="00396F9E"/>
    <w:rsid w:val="00397EF4"/>
    <w:rsid w:val="003A1187"/>
    <w:rsid w:val="003A2A12"/>
    <w:rsid w:val="003A3A1A"/>
    <w:rsid w:val="003A3B23"/>
    <w:rsid w:val="003A596C"/>
    <w:rsid w:val="003B1A0E"/>
    <w:rsid w:val="003B1C64"/>
    <w:rsid w:val="003B220B"/>
    <w:rsid w:val="003B46C8"/>
    <w:rsid w:val="003B637A"/>
    <w:rsid w:val="003B7355"/>
    <w:rsid w:val="003C0360"/>
    <w:rsid w:val="003C0792"/>
    <w:rsid w:val="003C1722"/>
    <w:rsid w:val="003C2AEB"/>
    <w:rsid w:val="003C446E"/>
    <w:rsid w:val="003C5280"/>
    <w:rsid w:val="003C5F7E"/>
    <w:rsid w:val="003C7B45"/>
    <w:rsid w:val="003C7C31"/>
    <w:rsid w:val="003D1BD6"/>
    <w:rsid w:val="003D21F8"/>
    <w:rsid w:val="003D24E9"/>
    <w:rsid w:val="003D3F05"/>
    <w:rsid w:val="003D40D6"/>
    <w:rsid w:val="003D504A"/>
    <w:rsid w:val="003D610D"/>
    <w:rsid w:val="003D7FC2"/>
    <w:rsid w:val="003E3F11"/>
    <w:rsid w:val="003E4848"/>
    <w:rsid w:val="003E50E3"/>
    <w:rsid w:val="003E62B3"/>
    <w:rsid w:val="003F1515"/>
    <w:rsid w:val="003F23C2"/>
    <w:rsid w:val="003F55C1"/>
    <w:rsid w:val="003F6571"/>
    <w:rsid w:val="003F689A"/>
    <w:rsid w:val="003F6AEF"/>
    <w:rsid w:val="00401211"/>
    <w:rsid w:val="00401484"/>
    <w:rsid w:val="00404891"/>
    <w:rsid w:val="004050C3"/>
    <w:rsid w:val="004057C2"/>
    <w:rsid w:val="00406298"/>
    <w:rsid w:val="00406556"/>
    <w:rsid w:val="0040746A"/>
    <w:rsid w:val="004103AB"/>
    <w:rsid w:val="004109CE"/>
    <w:rsid w:val="00410AD0"/>
    <w:rsid w:val="00412099"/>
    <w:rsid w:val="00412E5D"/>
    <w:rsid w:val="004133CF"/>
    <w:rsid w:val="004135B6"/>
    <w:rsid w:val="0041363B"/>
    <w:rsid w:val="0041401F"/>
    <w:rsid w:val="004148E5"/>
    <w:rsid w:val="004151A4"/>
    <w:rsid w:val="00416B76"/>
    <w:rsid w:val="00417810"/>
    <w:rsid w:val="00417FD1"/>
    <w:rsid w:val="00420D5C"/>
    <w:rsid w:val="004217C5"/>
    <w:rsid w:val="0042338F"/>
    <w:rsid w:val="00423934"/>
    <w:rsid w:val="00423F7F"/>
    <w:rsid w:val="004263A6"/>
    <w:rsid w:val="004266E8"/>
    <w:rsid w:val="00430C5A"/>
    <w:rsid w:val="00430F4E"/>
    <w:rsid w:val="00431293"/>
    <w:rsid w:val="00431740"/>
    <w:rsid w:val="00431FFE"/>
    <w:rsid w:val="00432438"/>
    <w:rsid w:val="00434AF4"/>
    <w:rsid w:val="004358E5"/>
    <w:rsid w:val="00435DF7"/>
    <w:rsid w:val="00437AFB"/>
    <w:rsid w:val="0044125A"/>
    <w:rsid w:val="004418AB"/>
    <w:rsid w:val="0044281A"/>
    <w:rsid w:val="00443840"/>
    <w:rsid w:val="004439CF"/>
    <w:rsid w:val="00443EBC"/>
    <w:rsid w:val="00447480"/>
    <w:rsid w:val="004510DA"/>
    <w:rsid w:val="00451451"/>
    <w:rsid w:val="00454BE6"/>
    <w:rsid w:val="00455378"/>
    <w:rsid w:val="00460218"/>
    <w:rsid w:val="004629A7"/>
    <w:rsid w:val="004632D3"/>
    <w:rsid w:val="0046333F"/>
    <w:rsid w:val="00463340"/>
    <w:rsid w:val="004642E5"/>
    <w:rsid w:val="0046565E"/>
    <w:rsid w:val="00465DF9"/>
    <w:rsid w:val="0047266E"/>
    <w:rsid w:val="00472FB3"/>
    <w:rsid w:val="004740FA"/>
    <w:rsid w:val="00474AC1"/>
    <w:rsid w:val="00480614"/>
    <w:rsid w:val="00480A5B"/>
    <w:rsid w:val="00482E8C"/>
    <w:rsid w:val="00485C9A"/>
    <w:rsid w:val="00486F9F"/>
    <w:rsid w:val="004870CD"/>
    <w:rsid w:val="00490207"/>
    <w:rsid w:val="004909E2"/>
    <w:rsid w:val="00491C6A"/>
    <w:rsid w:val="00493702"/>
    <w:rsid w:val="00493CF1"/>
    <w:rsid w:val="004948A5"/>
    <w:rsid w:val="004952B9"/>
    <w:rsid w:val="00496A85"/>
    <w:rsid w:val="0049748F"/>
    <w:rsid w:val="004A3142"/>
    <w:rsid w:val="004A3168"/>
    <w:rsid w:val="004A31FC"/>
    <w:rsid w:val="004A3560"/>
    <w:rsid w:val="004A4B56"/>
    <w:rsid w:val="004A548D"/>
    <w:rsid w:val="004A57AA"/>
    <w:rsid w:val="004A7742"/>
    <w:rsid w:val="004B4902"/>
    <w:rsid w:val="004B5217"/>
    <w:rsid w:val="004B6E99"/>
    <w:rsid w:val="004C06E6"/>
    <w:rsid w:val="004C1719"/>
    <w:rsid w:val="004C2C9A"/>
    <w:rsid w:val="004C4236"/>
    <w:rsid w:val="004C596A"/>
    <w:rsid w:val="004C6351"/>
    <w:rsid w:val="004C6DD5"/>
    <w:rsid w:val="004D0758"/>
    <w:rsid w:val="004D1857"/>
    <w:rsid w:val="004D5541"/>
    <w:rsid w:val="004E01EC"/>
    <w:rsid w:val="004E0B0A"/>
    <w:rsid w:val="004E10FF"/>
    <w:rsid w:val="004E2C7C"/>
    <w:rsid w:val="004E2CBE"/>
    <w:rsid w:val="004E33A1"/>
    <w:rsid w:val="004E39D6"/>
    <w:rsid w:val="004E43A6"/>
    <w:rsid w:val="004E561C"/>
    <w:rsid w:val="004E61CB"/>
    <w:rsid w:val="004E680A"/>
    <w:rsid w:val="004E6BF8"/>
    <w:rsid w:val="004E7D18"/>
    <w:rsid w:val="004F0E34"/>
    <w:rsid w:val="004F385D"/>
    <w:rsid w:val="004F3A4A"/>
    <w:rsid w:val="004F4989"/>
    <w:rsid w:val="004F6E54"/>
    <w:rsid w:val="004F7277"/>
    <w:rsid w:val="00501ED9"/>
    <w:rsid w:val="00501F17"/>
    <w:rsid w:val="005020BD"/>
    <w:rsid w:val="00502702"/>
    <w:rsid w:val="00502A51"/>
    <w:rsid w:val="0050303B"/>
    <w:rsid w:val="0050483B"/>
    <w:rsid w:val="00505147"/>
    <w:rsid w:val="005075AA"/>
    <w:rsid w:val="0050797D"/>
    <w:rsid w:val="00510FBE"/>
    <w:rsid w:val="0051250E"/>
    <w:rsid w:val="005130BA"/>
    <w:rsid w:val="005157F8"/>
    <w:rsid w:val="0051629E"/>
    <w:rsid w:val="00516EEB"/>
    <w:rsid w:val="00521EFF"/>
    <w:rsid w:val="00522D54"/>
    <w:rsid w:val="00523F01"/>
    <w:rsid w:val="0052479A"/>
    <w:rsid w:val="00526403"/>
    <w:rsid w:val="00527483"/>
    <w:rsid w:val="00533012"/>
    <w:rsid w:val="00534882"/>
    <w:rsid w:val="0053678E"/>
    <w:rsid w:val="00540BA2"/>
    <w:rsid w:val="00540CBF"/>
    <w:rsid w:val="0054144D"/>
    <w:rsid w:val="00543A92"/>
    <w:rsid w:val="00544627"/>
    <w:rsid w:val="00545753"/>
    <w:rsid w:val="00546B04"/>
    <w:rsid w:val="005476A5"/>
    <w:rsid w:val="00552C77"/>
    <w:rsid w:val="00552DC7"/>
    <w:rsid w:val="00554ED1"/>
    <w:rsid w:val="00555B0E"/>
    <w:rsid w:val="005574D2"/>
    <w:rsid w:val="0055764E"/>
    <w:rsid w:val="0056039A"/>
    <w:rsid w:val="00560A90"/>
    <w:rsid w:val="005621A0"/>
    <w:rsid w:val="0056289C"/>
    <w:rsid w:val="00563400"/>
    <w:rsid w:val="005637A2"/>
    <w:rsid w:val="00564149"/>
    <w:rsid w:val="005655DB"/>
    <w:rsid w:val="005656FC"/>
    <w:rsid w:val="0056617B"/>
    <w:rsid w:val="00566496"/>
    <w:rsid w:val="0057368E"/>
    <w:rsid w:val="0057460F"/>
    <w:rsid w:val="00575DE4"/>
    <w:rsid w:val="00576698"/>
    <w:rsid w:val="00580046"/>
    <w:rsid w:val="005822ED"/>
    <w:rsid w:val="0058234D"/>
    <w:rsid w:val="00582E70"/>
    <w:rsid w:val="00583450"/>
    <w:rsid w:val="00583807"/>
    <w:rsid w:val="005839CF"/>
    <w:rsid w:val="005857E3"/>
    <w:rsid w:val="005908B9"/>
    <w:rsid w:val="00591514"/>
    <w:rsid w:val="00591990"/>
    <w:rsid w:val="00596411"/>
    <w:rsid w:val="00597337"/>
    <w:rsid w:val="0059765C"/>
    <w:rsid w:val="005A0426"/>
    <w:rsid w:val="005A1E02"/>
    <w:rsid w:val="005A2778"/>
    <w:rsid w:val="005A2A31"/>
    <w:rsid w:val="005A2AD5"/>
    <w:rsid w:val="005A2B6F"/>
    <w:rsid w:val="005A4A45"/>
    <w:rsid w:val="005A4D68"/>
    <w:rsid w:val="005A5E31"/>
    <w:rsid w:val="005A7A94"/>
    <w:rsid w:val="005B272E"/>
    <w:rsid w:val="005B587F"/>
    <w:rsid w:val="005B77C5"/>
    <w:rsid w:val="005C005E"/>
    <w:rsid w:val="005C0659"/>
    <w:rsid w:val="005C1470"/>
    <w:rsid w:val="005C176F"/>
    <w:rsid w:val="005C2CA5"/>
    <w:rsid w:val="005C7FA1"/>
    <w:rsid w:val="005D3755"/>
    <w:rsid w:val="005D4483"/>
    <w:rsid w:val="005D5DF5"/>
    <w:rsid w:val="005D68B9"/>
    <w:rsid w:val="005D6EED"/>
    <w:rsid w:val="005D7EE3"/>
    <w:rsid w:val="005E04D5"/>
    <w:rsid w:val="005E1AC6"/>
    <w:rsid w:val="005E31F6"/>
    <w:rsid w:val="005E38F9"/>
    <w:rsid w:val="005E4AC5"/>
    <w:rsid w:val="005E4D5D"/>
    <w:rsid w:val="005E622E"/>
    <w:rsid w:val="005E7D6E"/>
    <w:rsid w:val="005F0421"/>
    <w:rsid w:val="005F25CE"/>
    <w:rsid w:val="005F3297"/>
    <w:rsid w:val="005F4380"/>
    <w:rsid w:val="005F58C8"/>
    <w:rsid w:val="005F6D57"/>
    <w:rsid w:val="005F7549"/>
    <w:rsid w:val="006000EC"/>
    <w:rsid w:val="006020B4"/>
    <w:rsid w:val="006022C9"/>
    <w:rsid w:val="006037B2"/>
    <w:rsid w:val="00604D2D"/>
    <w:rsid w:val="00605F08"/>
    <w:rsid w:val="00610932"/>
    <w:rsid w:val="006137C8"/>
    <w:rsid w:val="00615E6E"/>
    <w:rsid w:val="00617085"/>
    <w:rsid w:val="006214D9"/>
    <w:rsid w:val="00622F01"/>
    <w:rsid w:val="00623973"/>
    <w:rsid w:val="00623BA8"/>
    <w:rsid w:val="0062515A"/>
    <w:rsid w:val="00627E86"/>
    <w:rsid w:val="00632992"/>
    <w:rsid w:val="006330FE"/>
    <w:rsid w:val="00634232"/>
    <w:rsid w:val="006344B2"/>
    <w:rsid w:val="00636DE1"/>
    <w:rsid w:val="00640024"/>
    <w:rsid w:val="0064029A"/>
    <w:rsid w:val="00641AEE"/>
    <w:rsid w:val="006432B2"/>
    <w:rsid w:val="006438D4"/>
    <w:rsid w:val="00644996"/>
    <w:rsid w:val="006450A7"/>
    <w:rsid w:val="00645DF9"/>
    <w:rsid w:val="00653017"/>
    <w:rsid w:val="00653CDA"/>
    <w:rsid w:val="006544E5"/>
    <w:rsid w:val="00655365"/>
    <w:rsid w:val="00655545"/>
    <w:rsid w:val="00655D34"/>
    <w:rsid w:val="00657E40"/>
    <w:rsid w:val="00660F5C"/>
    <w:rsid w:val="006633D0"/>
    <w:rsid w:val="00663815"/>
    <w:rsid w:val="00663DB1"/>
    <w:rsid w:val="00663E3B"/>
    <w:rsid w:val="00666BF7"/>
    <w:rsid w:val="006708ED"/>
    <w:rsid w:val="00670B23"/>
    <w:rsid w:val="00671F54"/>
    <w:rsid w:val="00673723"/>
    <w:rsid w:val="006771CD"/>
    <w:rsid w:val="00680703"/>
    <w:rsid w:val="006812F1"/>
    <w:rsid w:val="00683E41"/>
    <w:rsid w:val="00685DE6"/>
    <w:rsid w:val="006860F3"/>
    <w:rsid w:val="006938C6"/>
    <w:rsid w:val="00697192"/>
    <w:rsid w:val="006A023F"/>
    <w:rsid w:val="006A1DDB"/>
    <w:rsid w:val="006A2D19"/>
    <w:rsid w:val="006A339A"/>
    <w:rsid w:val="006A5110"/>
    <w:rsid w:val="006A5991"/>
    <w:rsid w:val="006A5B74"/>
    <w:rsid w:val="006A614F"/>
    <w:rsid w:val="006A7398"/>
    <w:rsid w:val="006A773B"/>
    <w:rsid w:val="006B0E6C"/>
    <w:rsid w:val="006B3954"/>
    <w:rsid w:val="006B3C7A"/>
    <w:rsid w:val="006B41A2"/>
    <w:rsid w:val="006B7E4C"/>
    <w:rsid w:val="006C0936"/>
    <w:rsid w:val="006C1440"/>
    <w:rsid w:val="006C1FEC"/>
    <w:rsid w:val="006C29A8"/>
    <w:rsid w:val="006C37CB"/>
    <w:rsid w:val="006C3DA7"/>
    <w:rsid w:val="006C493C"/>
    <w:rsid w:val="006C5A57"/>
    <w:rsid w:val="006D0FD8"/>
    <w:rsid w:val="006D2437"/>
    <w:rsid w:val="006D2FA8"/>
    <w:rsid w:val="006D3559"/>
    <w:rsid w:val="006D3A8A"/>
    <w:rsid w:val="006D61DE"/>
    <w:rsid w:val="006E18E9"/>
    <w:rsid w:val="006E43B6"/>
    <w:rsid w:val="006E4BB4"/>
    <w:rsid w:val="006E6A69"/>
    <w:rsid w:val="006E75B4"/>
    <w:rsid w:val="006F046D"/>
    <w:rsid w:val="006F3983"/>
    <w:rsid w:val="006F7C10"/>
    <w:rsid w:val="007001C7"/>
    <w:rsid w:val="00700248"/>
    <w:rsid w:val="00700FD2"/>
    <w:rsid w:val="007025FB"/>
    <w:rsid w:val="0070323F"/>
    <w:rsid w:val="00705ADB"/>
    <w:rsid w:val="0070739C"/>
    <w:rsid w:val="0071235A"/>
    <w:rsid w:val="0071328C"/>
    <w:rsid w:val="007148AC"/>
    <w:rsid w:val="00714A0E"/>
    <w:rsid w:val="00714C62"/>
    <w:rsid w:val="00716B9F"/>
    <w:rsid w:val="00722486"/>
    <w:rsid w:val="0072248C"/>
    <w:rsid w:val="00723380"/>
    <w:rsid w:val="007237BF"/>
    <w:rsid w:val="00725136"/>
    <w:rsid w:val="00727AF8"/>
    <w:rsid w:val="0073276B"/>
    <w:rsid w:val="00732E39"/>
    <w:rsid w:val="00733BE1"/>
    <w:rsid w:val="00736957"/>
    <w:rsid w:val="00736AD5"/>
    <w:rsid w:val="00737C6E"/>
    <w:rsid w:val="00745FC2"/>
    <w:rsid w:val="00746CDE"/>
    <w:rsid w:val="00752071"/>
    <w:rsid w:val="00752163"/>
    <w:rsid w:val="00753810"/>
    <w:rsid w:val="0075477A"/>
    <w:rsid w:val="00755ABB"/>
    <w:rsid w:val="00755F38"/>
    <w:rsid w:val="00756C16"/>
    <w:rsid w:val="00757696"/>
    <w:rsid w:val="007578B9"/>
    <w:rsid w:val="007605BD"/>
    <w:rsid w:val="007621FF"/>
    <w:rsid w:val="00762403"/>
    <w:rsid w:val="00762759"/>
    <w:rsid w:val="007641B4"/>
    <w:rsid w:val="007653FB"/>
    <w:rsid w:val="0076566D"/>
    <w:rsid w:val="00766040"/>
    <w:rsid w:val="0076618E"/>
    <w:rsid w:val="00770DF0"/>
    <w:rsid w:val="00772DBD"/>
    <w:rsid w:val="00773E5B"/>
    <w:rsid w:val="0077404F"/>
    <w:rsid w:val="00774690"/>
    <w:rsid w:val="00774D77"/>
    <w:rsid w:val="00776F97"/>
    <w:rsid w:val="00780F57"/>
    <w:rsid w:val="007813A1"/>
    <w:rsid w:val="00781723"/>
    <w:rsid w:val="007824E7"/>
    <w:rsid w:val="00782AF9"/>
    <w:rsid w:val="00783282"/>
    <w:rsid w:val="00783B9D"/>
    <w:rsid w:val="00783C13"/>
    <w:rsid w:val="00784D33"/>
    <w:rsid w:val="007860DF"/>
    <w:rsid w:val="0078623A"/>
    <w:rsid w:val="00790A76"/>
    <w:rsid w:val="00790B6C"/>
    <w:rsid w:val="007918F5"/>
    <w:rsid w:val="00791B51"/>
    <w:rsid w:val="00791D35"/>
    <w:rsid w:val="00792ADA"/>
    <w:rsid w:val="00793DA1"/>
    <w:rsid w:val="00796841"/>
    <w:rsid w:val="007A117C"/>
    <w:rsid w:val="007A2AA2"/>
    <w:rsid w:val="007A37C5"/>
    <w:rsid w:val="007A45FF"/>
    <w:rsid w:val="007A7254"/>
    <w:rsid w:val="007A7F48"/>
    <w:rsid w:val="007B1D63"/>
    <w:rsid w:val="007B2FBC"/>
    <w:rsid w:val="007B4154"/>
    <w:rsid w:val="007B55C6"/>
    <w:rsid w:val="007B5FE2"/>
    <w:rsid w:val="007C12E2"/>
    <w:rsid w:val="007C1969"/>
    <w:rsid w:val="007C1A20"/>
    <w:rsid w:val="007C1FFE"/>
    <w:rsid w:val="007C2B18"/>
    <w:rsid w:val="007C3814"/>
    <w:rsid w:val="007C3AB0"/>
    <w:rsid w:val="007C4CD6"/>
    <w:rsid w:val="007C55FF"/>
    <w:rsid w:val="007C7CEF"/>
    <w:rsid w:val="007D07F6"/>
    <w:rsid w:val="007D0D6E"/>
    <w:rsid w:val="007E20B8"/>
    <w:rsid w:val="007E2B37"/>
    <w:rsid w:val="007E2BEE"/>
    <w:rsid w:val="007E4C3B"/>
    <w:rsid w:val="007E58F1"/>
    <w:rsid w:val="007E5CA7"/>
    <w:rsid w:val="007E5DBE"/>
    <w:rsid w:val="007E7B66"/>
    <w:rsid w:val="007F25AD"/>
    <w:rsid w:val="007F2FBF"/>
    <w:rsid w:val="007F3E1E"/>
    <w:rsid w:val="007F41EE"/>
    <w:rsid w:val="007F4A79"/>
    <w:rsid w:val="00800EB9"/>
    <w:rsid w:val="0080272E"/>
    <w:rsid w:val="008030AF"/>
    <w:rsid w:val="00803240"/>
    <w:rsid w:val="00803864"/>
    <w:rsid w:val="00803E5B"/>
    <w:rsid w:val="00805756"/>
    <w:rsid w:val="008057F3"/>
    <w:rsid w:val="00806B5F"/>
    <w:rsid w:val="00810E7E"/>
    <w:rsid w:val="00812BAB"/>
    <w:rsid w:val="00813C69"/>
    <w:rsid w:val="008165FC"/>
    <w:rsid w:val="00816C21"/>
    <w:rsid w:val="00817631"/>
    <w:rsid w:val="00820BCB"/>
    <w:rsid w:val="008215A4"/>
    <w:rsid w:val="00821BD2"/>
    <w:rsid w:val="00822C20"/>
    <w:rsid w:val="00822EE3"/>
    <w:rsid w:val="00825A1B"/>
    <w:rsid w:val="00830B40"/>
    <w:rsid w:val="00831B25"/>
    <w:rsid w:val="0083309C"/>
    <w:rsid w:val="0083332B"/>
    <w:rsid w:val="008337CC"/>
    <w:rsid w:val="0083428F"/>
    <w:rsid w:val="00836198"/>
    <w:rsid w:val="008369F1"/>
    <w:rsid w:val="00837A17"/>
    <w:rsid w:val="00840793"/>
    <w:rsid w:val="008409AD"/>
    <w:rsid w:val="00842D47"/>
    <w:rsid w:val="0084446F"/>
    <w:rsid w:val="00844CC2"/>
    <w:rsid w:val="00845799"/>
    <w:rsid w:val="00851912"/>
    <w:rsid w:val="00852669"/>
    <w:rsid w:val="008536A2"/>
    <w:rsid w:val="0085374D"/>
    <w:rsid w:val="00854E31"/>
    <w:rsid w:val="00856275"/>
    <w:rsid w:val="00857DE3"/>
    <w:rsid w:val="00864921"/>
    <w:rsid w:val="00867175"/>
    <w:rsid w:val="00867E28"/>
    <w:rsid w:val="00870608"/>
    <w:rsid w:val="00870B81"/>
    <w:rsid w:val="00870D09"/>
    <w:rsid w:val="008733F8"/>
    <w:rsid w:val="00875EA6"/>
    <w:rsid w:val="00880A40"/>
    <w:rsid w:val="008817AB"/>
    <w:rsid w:val="008822B3"/>
    <w:rsid w:val="00882948"/>
    <w:rsid w:val="00884984"/>
    <w:rsid w:val="00887A76"/>
    <w:rsid w:val="008905A1"/>
    <w:rsid w:val="008910CE"/>
    <w:rsid w:val="00892ADF"/>
    <w:rsid w:val="008935FE"/>
    <w:rsid w:val="0089711D"/>
    <w:rsid w:val="0089753B"/>
    <w:rsid w:val="008A1ECE"/>
    <w:rsid w:val="008A2219"/>
    <w:rsid w:val="008A2269"/>
    <w:rsid w:val="008A59F6"/>
    <w:rsid w:val="008A6FBB"/>
    <w:rsid w:val="008A7348"/>
    <w:rsid w:val="008A7F1B"/>
    <w:rsid w:val="008B03BC"/>
    <w:rsid w:val="008B232D"/>
    <w:rsid w:val="008B32AD"/>
    <w:rsid w:val="008B370A"/>
    <w:rsid w:val="008B51CF"/>
    <w:rsid w:val="008B5D57"/>
    <w:rsid w:val="008B76A2"/>
    <w:rsid w:val="008C0F6E"/>
    <w:rsid w:val="008C1F95"/>
    <w:rsid w:val="008C2432"/>
    <w:rsid w:val="008C2A00"/>
    <w:rsid w:val="008C327C"/>
    <w:rsid w:val="008C3D49"/>
    <w:rsid w:val="008D03C2"/>
    <w:rsid w:val="008D08CB"/>
    <w:rsid w:val="008D159C"/>
    <w:rsid w:val="008D42A1"/>
    <w:rsid w:val="008D55A2"/>
    <w:rsid w:val="008E0422"/>
    <w:rsid w:val="008E0C8A"/>
    <w:rsid w:val="008E2AB8"/>
    <w:rsid w:val="008E4396"/>
    <w:rsid w:val="008E4F86"/>
    <w:rsid w:val="008F76F6"/>
    <w:rsid w:val="0090043E"/>
    <w:rsid w:val="00900A8F"/>
    <w:rsid w:val="00901E90"/>
    <w:rsid w:val="0090265D"/>
    <w:rsid w:val="00902B86"/>
    <w:rsid w:val="00904A6A"/>
    <w:rsid w:val="00906FFC"/>
    <w:rsid w:val="00907B29"/>
    <w:rsid w:val="009100E7"/>
    <w:rsid w:val="009113BA"/>
    <w:rsid w:val="00911959"/>
    <w:rsid w:val="00912B80"/>
    <w:rsid w:val="00913419"/>
    <w:rsid w:val="00913501"/>
    <w:rsid w:val="009135B2"/>
    <w:rsid w:val="00913776"/>
    <w:rsid w:val="0092195E"/>
    <w:rsid w:val="00922286"/>
    <w:rsid w:val="009238DE"/>
    <w:rsid w:val="00924B94"/>
    <w:rsid w:val="00925DE0"/>
    <w:rsid w:val="009277A3"/>
    <w:rsid w:val="00930AB4"/>
    <w:rsid w:val="009317B0"/>
    <w:rsid w:val="009328D8"/>
    <w:rsid w:val="009343B7"/>
    <w:rsid w:val="00935984"/>
    <w:rsid w:val="00935DB7"/>
    <w:rsid w:val="00936680"/>
    <w:rsid w:val="0094012E"/>
    <w:rsid w:val="00941FFA"/>
    <w:rsid w:val="009421FA"/>
    <w:rsid w:val="00942CA0"/>
    <w:rsid w:val="00943787"/>
    <w:rsid w:val="00943C6D"/>
    <w:rsid w:val="00944BB8"/>
    <w:rsid w:val="00946009"/>
    <w:rsid w:val="00946B8A"/>
    <w:rsid w:val="00946FB3"/>
    <w:rsid w:val="0095017D"/>
    <w:rsid w:val="009508A6"/>
    <w:rsid w:val="00952E8D"/>
    <w:rsid w:val="00952EC6"/>
    <w:rsid w:val="009532C9"/>
    <w:rsid w:val="009549D6"/>
    <w:rsid w:val="0095588F"/>
    <w:rsid w:val="00955B6D"/>
    <w:rsid w:val="009601B7"/>
    <w:rsid w:val="0096086A"/>
    <w:rsid w:val="00961AB4"/>
    <w:rsid w:val="00962B17"/>
    <w:rsid w:val="0096311F"/>
    <w:rsid w:val="00964F3B"/>
    <w:rsid w:val="00965FA4"/>
    <w:rsid w:val="00966589"/>
    <w:rsid w:val="00967614"/>
    <w:rsid w:val="00970B47"/>
    <w:rsid w:val="00970D9C"/>
    <w:rsid w:val="00970E3C"/>
    <w:rsid w:val="009717D9"/>
    <w:rsid w:val="00972F8A"/>
    <w:rsid w:val="00973238"/>
    <w:rsid w:val="0097324F"/>
    <w:rsid w:val="00974434"/>
    <w:rsid w:val="00975359"/>
    <w:rsid w:val="00975877"/>
    <w:rsid w:val="00976CB0"/>
    <w:rsid w:val="00983B2C"/>
    <w:rsid w:val="009840D7"/>
    <w:rsid w:val="00986377"/>
    <w:rsid w:val="00986D8D"/>
    <w:rsid w:val="00990F80"/>
    <w:rsid w:val="00990FF0"/>
    <w:rsid w:val="009923E6"/>
    <w:rsid w:val="0099539E"/>
    <w:rsid w:val="00995853"/>
    <w:rsid w:val="00995D9E"/>
    <w:rsid w:val="00995DB5"/>
    <w:rsid w:val="009973FB"/>
    <w:rsid w:val="0099748A"/>
    <w:rsid w:val="00997639"/>
    <w:rsid w:val="009A162A"/>
    <w:rsid w:val="009A2400"/>
    <w:rsid w:val="009A2E59"/>
    <w:rsid w:val="009A3790"/>
    <w:rsid w:val="009A44D0"/>
    <w:rsid w:val="009A4646"/>
    <w:rsid w:val="009A4D73"/>
    <w:rsid w:val="009A4F55"/>
    <w:rsid w:val="009A6766"/>
    <w:rsid w:val="009A7464"/>
    <w:rsid w:val="009A7C27"/>
    <w:rsid w:val="009A7E57"/>
    <w:rsid w:val="009B1220"/>
    <w:rsid w:val="009B1F66"/>
    <w:rsid w:val="009B2501"/>
    <w:rsid w:val="009B2C27"/>
    <w:rsid w:val="009B303B"/>
    <w:rsid w:val="009B3C81"/>
    <w:rsid w:val="009C020E"/>
    <w:rsid w:val="009C0EA0"/>
    <w:rsid w:val="009C14B4"/>
    <w:rsid w:val="009C17E1"/>
    <w:rsid w:val="009C394A"/>
    <w:rsid w:val="009C43AA"/>
    <w:rsid w:val="009C45DA"/>
    <w:rsid w:val="009C6720"/>
    <w:rsid w:val="009C6FAF"/>
    <w:rsid w:val="009C7148"/>
    <w:rsid w:val="009C74FA"/>
    <w:rsid w:val="009D01F3"/>
    <w:rsid w:val="009D2703"/>
    <w:rsid w:val="009D3D00"/>
    <w:rsid w:val="009D4670"/>
    <w:rsid w:val="009D54DA"/>
    <w:rsid w:val="009D5785"/>
    <w:rsid w:val="009D57A2"/>
    <w:rsid w:val="009D6717"/>
    <w:rsid w:val="009E02A5"/>
    <w:rsid w:val="009E11F0"/>
    <w:rsid w:val="009E1E17"/>
    <w:rsid w:val="009E4666"/>
    <w:rsid w:val="009E51D3"/>
    <w:rsid w:val="009E5BA7"/>
    <w:rsid w:val="009E69E3"/>
    <w:rsid w:val="009E7682"/>
    <w:rsid w:val="009F0EC8"/>
    <w:rsid w:val="009F105D"/>
    <w:rsid w:val="009F1438"/>
    <w:rsid w:val="009F2367"/>
    <w:rsid w:val="009F51BD"/>
    <w:rsid w:val="009F53DB"/>
    <w:rsid w:val="009F5907"/>
    <w:rsid w:val="009F6583"/>
    <w:rsid w:val="00A01D42"/>
    <w:rsid w:val="00A03B1B"/>
    <w:rsid w:val="00A04824"/>
    <w:rsid w:val="00A04F6F"/>
    <w:rsid w:val="00A0621D"/>
    <w:rsid w:val="00A06589"/>
    <w:rsid w:val="00A073D1"/>
    <w:rsid w:val="00A07FFD"/>
    <w:rsid w:val="00A13561"/>
    <w:rsid w:val="00A166CD"/>
    <w:rsid w:val="00A16B5D"/>
    <w:rsid w:val="00A17B68"/>
    <w:rsid w:val="00A17EF4"/>
    <w:rsid w:val="00A232F7"/>
    <w:rsid w:val="00A26B23"/>
    <w:rsid w:val="00A2777D"/>
    <w:rsid w:val="00A32124"/>
    <w:rsid w:val="00A327B5"/>
    <w:rsid w:val="00A32A60"/>
    <w:rsid w:val="00A332EB"/>
    <w:rsid w:val="00A3341F"/>
    <w:rsid w:val="00A335D2"/>
    <w:rsid w:val="00A35193"/>
    <w:rsid w:val="00A36513"/>
    <w:rsid w:val="00A365D3"/>
    <w:rsid w:val="00A4160C"/>
    <w:rsid w:val="00A41B29"/>
    <w:rsid w:val="00A41CD2"/>
    <w:rsid w:val="00A42A44"/>
    <w:rsid w:val="00A44533"/>
    <w:rsid w:val="00A44584"/>
    <w:rsid w:val="00A44688"/>
    <w:rsid w:val="00A44965"/>
    <w:rsid w:val="00A44E0F"/>
    <w:rsid w:val="00A46071"/>
    <w:rsid w:val="00A47935"/>
    <w:rsid w:val="00A47ACE"/>
    <w:rsid w:val="00A50292"/>
    <w:rsid w:val="00A54BE8"/>
    <w:rsid w:val="00A54DE3"/>
    <w:rsid w:val="00A55418"/>
    <w:rsid w:val="00A55618"/>
    <w:rsid w:val="00A55B10"/>
    <w:rsid w:val="00A608FF"/>
    <w:rsid w:val="00A61253"/>
    <w:rsid w:val="00A6177B"/>
    <w:rsid w:val="00A61B75"/>
    <w:rsid w:val="00A62ECD"/>
    <w:rsid w:val="00A64EED"/>
    <w:rsid w:val="00A65DEB"/>
    <w:rsid w:val="00A664F3"/>
    <w:rsid w:val="00A70472"/>
    <w:rsid w:val="00A70691"/>
    <w:rsid w:val="00A71385"/>
    <w:rsid w:val="00A73FD0"/>
    <w:rsid w:val="00A747BC"/>
    <w:rsid w:val="00A75313"/>
    <w:rsid w:val="00A756CF"/>
    <w:rsid w:val="00A75A8A"/>
    <w:rsid w:val="00A77F5D"/>
    <w:rsid w:val="00A8031F"/>
    <w:rsid w:val="00A8049A"/>
    <w:rsid w:val="00A808A1"/>
    <w:rsid w:val="00A80E60"/>
    <w:rsid w:val="00A831BA"/>
    <w:rsid w:val="00A831EE"/>
    <w:rsid w:val="00A83581"/>
    <w:rsid w:val="00A839AF"/>
    <w:rsid w:val="00A85E4E"/>
    <w:rsid w:val="00A8632B"/>
    <w:rsid w:val="00A865B8"/>
    <w:rsid w:val="00A8733D"/>
    <w:rsid w:val="00A87AD9"/>
    <w:rsid w:val="00A9250A"/>
    <w:rsid w:val="00A956F7"/>
    <w:rsid w:val="00A95F0A"/>
    <w:rsid w:val="00AA529B"/>
    <w:rsid w:val="00AA791C"/>
    <w:rsid w:val="00AB038A"/>
    <w:rsid w:val="00AB04F0"/>
    <w:rsid w:val="00AB0EAE"/>
    <w:rsid w:val="00AB4629"/>
    <w:rsid w:val="00AB4A9C"/>
    <w:rsid w:val="00AB4C88"/>
    <w:rsid w:val="00AB4E32"/>
    <w:rsid w:val="00AB57C4"/>
    <w:rsid w:val="00AB5F29"/>
    <w:rsid w:val="00AB792D"/>
    <w:rsid w:val="00AC0DA2"/>
    <w:rsid w:val="00AC15D6"/>
    <w:rsid w:val="00AC2DA0"/>
    <w:rsid w:val="00AC2FEB"/>
    <w:rsid w:val="00AC4627"/>
    <w:rsid w:val="00AC603E"/>
    <w:rsid w:val="00AC7F97"/>
    <w:rsid w:val="00AD2CE9"/>
    <w:rsid w:val="00AD2ED0"/>
    <w:rsid w:val="00AD3F86"/>
    <w:rsid w:val="00AD4DE2"/>
    <w:rsid w:val="00AD4E2C"/>
    <w:rsid w:val="00AD5355"/>
    <w:rsid w:val="00AD5A21"/>
    <w:rsid w:val="00AD5A2A"/>
    <w:rsid w:val="00AD5FD6"/>
    <w:rsid w:val="00AE1E44"/>
    <w:rsid w:val="00AE1E9F"/>
    <w:rsid w:val="00AE30F0"/>
    <w:rsid w:val="00AE370D"/>
    <w:rsid w:val="00AE661F"/>
    <w:rsid w:val="00AE6827"/>
    <w:rsid w:val="00AF095F"/>
    <w:rsid w:val="00AF1E52"/>
    <w:rsid w:val="00AF427B"/>
    <w:rsid w:val="00AF5656"/>
    <w:rsid w:val="00B000AC"/>
    <w:rsid w:val="00B03EE0"/>
    <w:rsid w:val="00B0610F"/>
    <w:rsid w:val="00B0632A"/>
    <w:rsid w:val="00B0650D"/>
    <w:rsid w:val="00B06B07"/>
    <w:rsid w:val="00B07920"/>
    <w:rsid w:val="00B10CE3"/>
    <w:rsid w:val="00B13CF7"/>
    <w:rsid w:val="00B1412B"/>
    <w:rsid w:val="00B14681"/>
    <w:rsid w:val="00B14DA6"/>
    <w:rsid w:val="00B14F7B"/>
    <w:rsid w:val="00B173A8"/>
    <w:rsid w:val="00B22AF4"/>
    <w:rsid w:val="00B22B75"/>
    <w:rsid w:val="00B23CD1"/>
    <w:rsid w:val="00B25D9F"/>
    <w:rsid w:val="00B26124"/>
    <w:rsid w:val="00B26441"/>
    <w:rsid w:val="00B26A21"/>
    <w:rsid w:val="00B32737"/>
    <w:rsid w:val="00B347DF"/>
    <w:rsid w:val="00B3583C"/>
    <w:rsid w:val="00B36632"/>
    <w:rsid w:val="00B369CA"/>
    <w:rsid w:val="00B36CC6"/>
    <w:rsid w:val="00B37815"/>
    <w:rsid w:val="00B37A84"/>
    <w:rsid w:val="00B43EAB"/>
    <w:rsid w:val="00B45B42"/>
    <w:rsid w:val="00B46A9E"/>
    <w:rsid w:val="00B51032"/>
    <w:rsid w:val="00B51AFE"/>
    <w:rsid w:val="00B52568"/>
    <w:rsid w:val="00B5379C"/>
    <w:rsid w:val="00B53BFB"/>
    <w:rsid w:val="00B54B8D"/>
    <w:rsid w:val="00B613CC"/>
    <w:rsid w:val="00B62EC7"/>
    <w:rsid w:val="00B6322F"/>
    <w:rsid w:val="00B63A9A"/>
    <w:rsid w:val="00B64816"/>
    <w:rsid w:val="00B64A78"/>
    <w:rsid w:val="00B64C15"/>
    <w:rsid w:val="00B67427"/>
    <w:rsid w:val="00B67568"/>
    <w:rsid w:val="00B67AAB"/>
    <w:rsid w:val="00B7455B"/>
    <w:rsid w:val="00B75337"/>
    <w:rsid w:val="00B82F0E"/>
    <w:rsid w:val="00B83317"/>
    <w:rsid w:val="00B83AF8"/>
    <w:rsid w:val="00B83F16"/>
    <w:rsid w:val="00B85367"/>
    <w:rsid w:val="00B85A96"/>
    <w:rsid w:val="00B865B2"/>
    <w:rsid w:val="00B9043C"/>
    <w:rsid w:val="00B9193E"/>
    <w:rsid w:val="00B91F28"/>
    <w:rsid w:val="00B926A1"/>
    <w:rsid w:val="00B95513"/>
    <w:rsid w:val="00B975B2"/>
    <w:rsid w:val="00BA2109"/>
    <w:rsid w:val="00BA2655"/>
    <w:rsid w:val="00BA286F"/>
    <w:rsid w:val="00BA2B74"/>
    <w:rsid w:val="00BA2DD3"/>
    <w:rsid w:val="00BA3107"/>
    <w:rsid w:val="00BA3727"/>
    <w:rsid w:val="00BA40CC"/>
    <w:rsid w:val="00BA439B"/>
    <w:rsid w:val="00BA5C9E"/>
    <w:rsid w:val="00BA6BC0"/>
    <w:rsid w:val="00BA7AC5"/>
    <w:rsid w:val="00BA7CFB"/>
    <w:rsid w:val="00BB00AE"/>
    <w:rsid w:val="00BB0B33"/>
    <w:rsid w:val="00BB1BFD"/>
    <w:rsid w:val="00BB1DEB"/>
    <w:rsid w:val="00BB254A"/>
    <w:rsid w:val="00BB32EA"/>
    <w:rsid w:val="00BB554F"/>
    <w:rsid w:val="00BB5D56"/>
    <w:rsid w:val="00BB7E47"/>
    <w:rsid w:val="00BB7E7D"/>
    <w:rsid w:val="00BC2929"/>
    <w:rsid w:val="00BC3D26"/>
    <w:rsid w:val="00BC4A7E"/>
    <w:rsid w:val="00BC6FAA"/>
    <w:rsid w:val="00BD239C"/>
    <w:rsid w:val="00BD2A82"/>
    <w:rsid w:val="00BD3F70"/>
    <w:rsid w:val="00BD4E6B"/>
    <w:rsid w:val="00BD556A"/>
    <w:rsid w:val="00BE077A"/>
    <w:rsid w:val="00BE1295"/>
    <w:rsid w:val="00BE4B90"/>
    <w:rsid w:val="00BE52E0"/>
    <w:rsid w:val="00BF01C6"/>
    <w:rsid w:val="00BF311C"/>
    <w:rsid w:val="00BF3696"/>
    <w:rsid w:val="00BF3C65"/>
    <w:rsid w:val="00C00091"/>
    <w:rsid w:val="00C00F00"/>
    <w:rsid w:val="00C01C7A"/>
    <w:rsid w:val="00C01E8A"/>
    <w:rsid w:val="00C01EAE"/>
    <w:rsid w:val="00C021DE"/>
    <w:rsid w:val="00C02D7A"/>
    <w:rsid w:val="00C03D4F"/>
    <w:rsid w:val="00C0547B"/>
    <w:rsid w:val="00C0608C"/>
    <w:rsid w:val="00C06154"/>
    <w:rsid w:val="00C0718D"/>
    <w:rsid w:val="00C1054B"/>
    <w:rsid w:val="00C10560"/>
    <w:rsid w:val="00C11952"/>
    <w:rsid w:val="00C12A79"/>
    <w:rsid w:val="00C13524"/>
    <w:rsid w:val="00C14F53"/>
    <w:rsid w:val="00C15CD6"/>
    <w:rsid w:val="00C16BC7"/>
    <w:rsid w:val="00C21D3E"/>
    <w:rsid w:val="00C2294F"/>
    <w:rsid w:val="00C2358D"/>
    <w:rsid w:val="00C30FAC"/>
    <w:rsid w:val="00C34B6E"/>
    <w:rsid w:val="00C36AE7"/>
    <w:rsid w:val="00C36F66"/>
    <w:rsid w:val="00C37002"/>
    <w:rsid w:val="00C37C76"/>
    <w:rsid w:val="00C417C7"/>
    <w:rsid w:val="00C42FCE"/>
    <w:rsid w:val="00C458DC"/>
    <w:rsid w:val="00C4626F"/>
    <w:rsid w:val="00C4726E"/>
    <w:rsid w:val="00C51EE8"/>
    <w:rsid w:val="00C53FFF"/>
    <w:rsid w:val="00C545A8"/>
    <w:rsid w:val="00C54617"/>
    <w:rsid w:val="00C5590A"/>
    <w:rsid w:val="00C55BE2"/>
    <w:rsid w:val="00C6042B"/>
    <w:rsid w:val="00C6208B"/>
    <w:rsid w:val="00C62876"/>
    <w:rsid w:val="00C629E5"/>
    <w:rsid w:val="00C6343F"/>
    <w:rsid w:val="00C63BD6"/>
    <w:rsid w:val="00C63DA3"/>
    <w:rsid w:val="00C64A42"/>
    <w:rsid w:val="00C707DF"/>
    <w:rsid w:val="00C727AF"/>
    <w:rsid w:val="00C72F41"/>
    <w:rsid w:val="00C7335D"/>
    <w:rsid w:val="00C74E6F"/>
    <w:rsid w:val="00C755E8"/>
    <w:rsid w:val="00C80601"/>
    <w:rsid w:val="00C80F4E"/>
    <w:rsid w:val="00C8218D"/>
    <w:rsid w:val="00C8376E"/>
    <w:rsid w:val="00C83D30"/>
    <w:rsid w:val="00C84CFA"/>
    <w:rsid w:val="00C85EC3"/>
    <w:rsid w:val="00C87CC9"/>
    <w:rsid w:val="00C926F5"/>
    <w:rsid w:val="00C95662"/>
    <w:rsid w:val="00C9779E"/>
    <w:rsid w:val="00C978CD"/>
    <w:rsid w:val="00CA39B0"/>
    <w:rsid w:val="00CA4B73"/>
    <w:rsid w:val="00CA60A3"/>
    <w:rsid w:val="00CA78D9"/>
    <w:rsid w:val="00CB13B9"/>
    <w:rsid w:val="00CB1416"/>
    <w:rsid w:val="00CB44C0"/>
    <w:rsid w:val="00CB5965"/>
    <w:rsid w:val="00CB6E86"/>
    <w:rsid w:val="00CC12E9"/>
    <w:rsid w:val="00CC33C2"/>
    <w:rsid w:val="00CC4E41"/>
    <w:rsid w:val="00CC5870"/>
    <w:rsid w:val="00CC71DE"/>
    <w:rsid w:val="00CC74BA"/>
    <w:rsid w:val="00CC78AD"/>
    <w:rsid w:val="00CD14FC"/>
    <w:rsid w:val="00CD3285"/>
    <w:rsid w:val="00CD5C13"/>
    <w:rsid w:val="00CD6C8B"/>
    <w:rsid w:val="00CD7550"/>
    <w:rsid w:val="00CE37B3"/>
    <w:rsid w:val="00CE4B61"/>
    <w:rsid w:val="00CE7A37"/>
    <w:rsid w:val="00CF0D7E"/>
    <w:rsid w:val="00CF1D02"/>
    <w:rsid w:val="00CF1FB1"/>
    <w:rsid w:val="00CF2AE6"/>
    <w:rsid w:val="00CF6308"/>
    <w:rsid w:val="00CF6729"/>
    <w:rsid w:val="00D01288"/>
    <w:rsid w:val="00D03218"/>
    <w:rsid w:val="00D035AE"/>
    <w:rsid w:val="00D03B40"/>
    <w:rsid w:val="00D0508A"/>
    <w:rsid w:val="00D0599B"/>
    <w:rsid w:val="00D072A0"/>
    <w:rsid w:val="00D13EF3"/>
    <w:rsid w:val="00D1549E"/>
    <w:rsid w:val="00D17AAC"/>
    <w:rsid w:val="00D20B60"/>
    <w:rsid w:val="00D22AE4"/>
    <w:rsid w:val="00D23030"/>
    <w:rsid w:val="00D245E5"/>
    <w:rsid w:val="00D25A57"/>
    <w:rsid w:val="00D25D0D"/>
    <w:rsid w:val="00D2604C"/>
    <w:rsid w:val="00D27E13"/>
    <w:rsid w:val="00D30D7F"/>
    <w:rsid w:val="00D31AB9"/>
    <w:rsid w:val="00D32AF6"/>
    <w:rsid w:val="00D33ACD"/>
    <w:rsid w:val="00D34E81"/>
    <w:rsid w:val="00D34F5F"/>
    <w:rsid w:val="00D351A9"/>
    <w:rsid w:val="00D36661"/>
    <w:rsid w:val="00D400C2"/>
    <w:rsid w:val="00D40B8F"/>
    <w:rsid w:val="00D4289A"/>
    <w:rsid w:val="00D42EA1"/>
    <w:rsid w:val="00D43BFA"/>
    <w:rsid w:val="00D45124"/>
    <w:rsid w:val="00D45A66"/>
    <w:rsid w:val="00D46A6C"/>
    <w:rsid w:val="00D47434"/>
    <w:rsid w:val="00D5183E"/>
    <w:rsid w:val="00D51A9B"/>
    <w:rsid w:val="00D53DB7"/>
    <w:rsid w:val="00D61425"/>
    <w:rsid w:val="00D6162B"/>
    <w:rsid w:val="00D619B9"/>
    <w:rsid w:val="00D62590"/>
    <w:rsid w:val="00D625B0"/>
    <w:rsid w:val="00D6318F"/>
    <w:rsid w:val="00D638D6"/>
    <w:rsid w:val="00D64238"/>
    <w:rsid w:val="00D65445"/>
    <w:rsid w:val="00D6588A"/>
    <w:rsid w:val="00D65F55"/>
    <w:rsid w:val="00D66B1C"/>
    <w:rsid w:val="00D67602"/>
    <w:rsid w:val="00D70241"/>
    <w:rsid w:val="00D70E16"/>
    <w:rsid w:val="00D71FDA"/>
    <w:rsid w:val="00D729C7"/>
    <w:rsid w:val="00D72D96"/>
    <w:rsid w:val="00D73247"/>
    <w:rsid w:val="00D7371B"/>
    <w:rsid w:val="00D7605F"/>
    <w:rsid w:val="00D76D6B"/>
    <w:rsid w:val="00D77167"/>
    <w:rsid w:val="00D773BF"/>
    <w:rsid w:val="00D80C75"/>
    <w:rsid w:val="00D81BC3"/>
    <w:rsid w:val="00D82476"/>
    <w:rsid w:val="00D845CC"/>
    <w:rsid w:val="00D85AF1"/>
    <w:rsid w:val="00D90A57"/>
    <w:rsid w:val="00D90A7C"/>
    <w:rsid w:val="00D90B09"/>
    <w:rsid w:val="00D90B9F"/>
    <w:rsid w:val="00D9227F"/>
    <w:rsid w:val="00D92ABE"/>
    <w:rsid w:val="00D94E25"/>
    <w:rsid w:val="00DA23B1"/>
    <w:rsid w:val="00DA280E"/>
    <w:rsid w:val="00DA2EA2"/>
    <w:rsid w:val="00DA372F"/>
    <w:rsid w:val="00DA3C22"/>
    <w:rsid w:val="00DA3C82"/>
    <w:rsid w:val="00DA4537"/>
    <w:rsid w:val="00DA4739"/>
    <w:rsid w:val="00DA51E8"/>
    <w:rsid w:val="00DA77D1"/>
    <w:rsid w:val="00DB0F52"/>
    <w:rsid w:val="00DB15BE"/>
    <w:rsid w:val="00DB2AF9"/>
    <w:rsid w:val="00DB30FF"/>
    <w:rsid w:val="00DB53A2"/>
    <w:rsid w:val="00DB58ED"/>
    <w:rsid w:val="00DB6FEE"/>
    <w:rsid w:val="00DC0069"/>
    <w:rsid w:val="00DC1C6D"/>
    <w:rsid w:val="00DC259F"/>
    <w:rsid w:val="00DC5F4F"/>
    <w:rsid w:val="00DC69C8"/>
    <w:rsid w:val="00DD3550"/>
    <w:rsid w:val="00DD4B7B"/>
    <w:rsid w:val="00DD5301"/>
    <w:rsid w:val="00DD56D7"/>
    <w:rsid w:val="00DD6DA8"/>
    <w:rsid w:val="00DD7489"/>
    <w:rsid w:val="00DE0634"/>
    <w:rsid w:val="00DE1900"/>
    <w:rsid w:val="00DE1952"/>
    <w:rsid w:val="00DE43E7"/>
    <w:rsid w:val="00DE70FB"/>
    <w:rsid w:val="00DF00E9"/>
    <w:rsid w:val="00DF14EC"/>
    <w:rsid w:val="00DF1824"/>
    <w:rsid w:val="00DF262F"/>
    <w:rsid w:val="00DF3156"/>
    <w:rsid w:val="00DF35FA"/>
    <w:rsid w:val="00DF365E"/>
    <w:rsid w:val="00DF5E27"/>
    <w:rsid w:val="00E036A3"/>
    <w:rsid w:val="00E03C42"/>
    <w:rsid w:val="00E04107"/>
    <w:rsid w:val="00E11CA6"/>
    <w:rsid w:val="00E121D5"/>
    <w:rsid w:val="00E1270E"/>
    <w:rsid w:val="00E12959"/>
    <w:rsid w:val="00E137B6"/>
    <w:rsid w:val="00E15208"/>
    <w:rsid w:val="00E15835"/>
    <w:rsid w:val="00E16A44"/>
    <w:rsid w:val="00E17ABA"/>
    <w:rsid w:val="00E20312"/>
    <w:rsid w:val="00E20E5D"/>
    <w:rsid w:val="00E219AB"/>
    <w:rsid w:val="00E21AE9"/>
    <w:rsid w:val="00E230BE"/>
    <w:rsid w:val="00E2327C"/>
    <w:rsid w:val="00E232B4"/>
    <w:rsid w:val="00E2357F"/>
    <w:rsid w:val="00E24A85"/>
    <w:rsid w:val="00E24AC0"/>
    <w:rsid w:val="00E255AF"/>
    <w:rsid w:val="00E25A8E"/>
    <w:rsid w:val="00E25E6E"/>
    <w:rsid w:val="00E268AE"/>
    <w:rsid w:val="00E31166"/>
    <w:rsid w:val="00E31F0D"/>
    <w:rsid w:val="00E31F73"/>
    <w:rsid w:val="00E32068"/>
    <w:rsid w:val="00E3216C"/>
    <w:rsid w:val="00E341F6"/>
    <w:rsid w:val="00E34BC2"/>
    <w:rsid w:val="00E352C1"/>
    <w:rsid w:val="00E35A9A"/>
    <w:rsid w:val="00E35B52"/>
    <w:rsid w:val="00E35F69"/>
    <w:rsid w:val="00E42575"/>
    <w:rsid w:val="00E42C20"/>
    <w:rsid w:val="00E438E7"/>
    <w:rsid w:val="00E47034"/>
    <w:rsid w:val="00E50DB9"/>
    <w:rsid w:val="00E51408"/>
    <w:rsid w:val="00E515B1"/>
    <w:rsid w:val="00E51790"/>
    <w:rsid w:val="00E54C66"/>
    <w:rsid w:val="00E5571B"/>
    <w:rsid w:val="00E60ECE"/>
    <w:rsid w:val="00E61DC6"/>
    <w:rsid w:val="00E63E6E"/>
    <w:rsid w:val="00E64F3D"/>
    <w:rsid w:val="00E650F1"/>
    <w:rsid w:val="00E65D31"/>
    <w:rsid w:val="00E662C1"/>
    <w:rsid w:val="00E66C69"/>
    <w:rsid w:val="00E700A0"/>
    <w:rsid w:val="00E723CA"/>
    <w:rsid w:val="00E726EE"/>
    <w:rsid w:val="00E7359F"/>
    <w:rsid w:val="00E74F49"/>
    <w:rsid w:val="00E74F91"/>
    <w:rsid w:val="00E751C0"/>
    <w:rsid w:val="00E75486"/>
    <w:rsid w:val="00E75934"/>
    <w:rsid w:val="00E7601C"/>
    <w:rsid w:val="00E761D8"/>
    <w:rsid w:val="00E766B1"/>
    <w:rsid w:val="00E7726C"/>
    <w:rsid w:val="00E80ED4"/>
    <w:rsid w:val="00E818AE"/>
    <w:rsid w:val="00E82000"/>
    <w:rsid w:val="00E85C58"/>
    <w:rsid w:val="00E86C79"/>
    <w:rsid w:val="00E872B4"/>
    <w:rsid w:val="00E87A48"/>
    <w:rsid w:val="00E9030D"/>
    <w:rsid w:val="00E93A6F"/>
    <w:rsid w:val="00E966B7"/>
    <w:rsid w:val="00E96EE8"/>
    <w:rsid w:val="00EA03DC"/>
    <w:rsid w:val="00EA0D02"/>
    <w:rsid w:val="00EA5BA4"/>
    <w:rsid w:val="00EA757B"/>
    <w:rsid w:val="00EB1B50"/>
    <w:rsid w:val="00EB21D1"/>
    <w:rsid w:val="00EB2A31"/>
    <w:rsid w:val="00EB3ED7"/>
    <w:rsid w:val="00EB5B51"/>
    <w:rsid w:val="00EB6484"/>
    <w:rsid w:val="00EB7E8A"/>
    <w:rsid w:val="00EC03CA"/>
    <w:rsid w:val="00EC0415"/>
    <w:rsid w:val="00EC07E3"/>
    <w:rsid w:val="00EC0A0A"/>
    <w:rsid w:val="00EC0CFC"/>
    <w:rsid w:val="00EC416C"/>
    <w:rsid w:val="00EC56B6"/>
    <w:rsid w:val="00ED3500"/>
    <w:rsid w:val="00ED3CB7"/>
    <w:rsid w:val="00ED481F"/>
    <w:rsid w:val="00ED6B2F"/>
    <w:rsid w:val="00ED7F34"/>
    <w:rsid w:val="00ED7F54"/>
    <w:rsid w:val="00EE0375"/>
    <w:rsid w:val="00EE05F6"/>
    <w:rsid w:val="00EE1E2B"/>
    <w:rsid w:val="00EE21F2"/>
    <w:rsid w:val="00EE3FED"/>
    <w:rsid w:val="00EE6AA8"/>
    <w:rsid w:val="00EF11D4"/>
    <w:rsid w:val="00EF2BD5"/>
    <w:rsid w:val="00EF2FE2"/>
    <w:rsid w:val="00EF3BBD"/>
    <w:rsid w:val="00EF401F"/>
    <w:rsid w:val="00EF537D"/>
    <w:rsid w:val="00EF53E7"/>
    <w:rsid w:val="00EF5C00"/>
    <w:rsid w:val="00EF76D5"/>
    <w:rsid w:val="00EF7AC9"/>
    <w:rsid w:val="00EF7F3E"/>
    <w:rsid w:val="00F0212C"/>
    <w:rsid w:val="00F03E56"/>
    <w:rsid w:val="00F05118"/>
    <w:rsid w:val="00F06310"/>
    <w:rsid w:val="00F06578"/>
    <w:rsid w:val="00F06D44"/>
    <w:rsid w:val="00F100C9"/>
    <w:rsid w:val="00F11866"/>
    <w:rsid w:val="00F120DB"/>
    <w:rsid w:val="00F12D8E"/>
    <w:rsid w:val="00F142D0"/>
    <w:rsid w:val="00F14B6A"/>
    <w:rsid w:val="00F14F10"/>
    <w:rsid w:val="00F173CD"/>
    <w:rsid w:val="00F17DA1"/>
    <w:rsid w:val="00F20303"/>
    <w:rsid w:val="00F20DC2"/>
    <w:rsid w:val="00F2107E"/>
    <w:rsid w:val="00F23135"/>
    <w:rsid w:val="00F27565"/>
    <w:rsid w:val="00F3117D"/>
    <w:rsid w:val="00F3294A"/>
    <w:rsid w:val="00F337B4"/>
    <w:rsid w:val="00F35D6C"/>
    <w:rsid w:val="00F36080"/>
    <w:rsid w:val="00F3683F"/>
    <w:rsid w:val="00F37AEA"/>
    <w:rsid w:val="00F37EC8"/>
    <w:rsid w:val="00F4069A"/>
    <w:rsid w:val="00F407A9"/>
    <w:rsid w:val="00F41683"/>
    <w:rsid w:val="00F42E59"/>
    <w:rsid w:val="00F47A88"/>
    <w:rsid w:val="00F509B1"/>
    <w:rsid w:val="00F52834"/>
    <w:rsid w:val="00F538FE"/>
    <w:rsid w:val="00F53FD5"/>
    <w:rsid w:val="00F54553"/>
    <w:rsid w:val="00F54746"/>
    <w:rsid w:val="00F55A8D"/>
    <w:rsid w:val="00F5620A"/>
    <w:rsid w:val="00F5666D"/>
    <w:rsid w:val="00F5731B"/>
    <w:rsid w:val="00F57961"/>
    <w:rsid w:val="00F63363"/>
    <w:rsid w:val="00F63A74"/>
    <w:rsid w:val="00F64D9A"/>
    <w:rsid w:val="00F67797"/>
    <w:rsid w:val="00F717DE"/>
    <w:rsid w:val="00F72C0E"/>
    <w:rsid w:val="00F743CB"/>
    <w:rsid w:val="00F7453A"/>
    <w:rsid w:val="00F74921"/>
    <w:rsid w:val="00F800FF"/>
    <w:rsid w:val="00F80D9A"/>
    <w:rsid w:val="00F81C51"/>
    <w:rsid w:val="00F81D68"/>
    <w:rsid w:val="00F829F3"/>
    <w:rsid w:val="00F83D66"/>
    <w:rsid w:val="00F86C2C"/>
    <w:rsid w:val="00F934F5"/>
    <w:rsid w:val="00F94B7C"/>
    <w:rsid w:val="00F95401"/>
    <w:rsid w:val="00F95925"/>
    <w:rsid w:val="00F95CDF"/>
    <w:rsid w:val="00FA1784"/>
    <w:rsid w:val="00FA2AA2"/>
    <w:rsid w:val="00FA5140"/>
    <w:rsid w:val="00FA5237"/>
    <w:rsid w:val="00FA5D85"/>
    <w:rsid w:val="00FA6753"/>
    <w:rsid w:val="00FA6A5E"/>
    <w:rsid w:val="00FA6FFA"/>
    <w:rsid w:val="00FA7910"/>
    <w:rsid w:val="00FA7AFB"/>
    <w:rsid w:val="00FB046E"/>
    <w:rsid w:val="00FB1C9D"/>
    <w:rsid w:val="00FB453D"/>
    <w:rsid w:val="00FB463F"/>
    <w:rsid w:val="00FB59CF"/>
    <w:rsid w:val="00FB7096"/>
    <w:rsid w:val="00FB7183"/>
    <w:rsid w:val="00FC1594"/>
    <w:rsid w:val="00FC3BA8"/>
    <w:rsid w:val="00FC4B42"/>
    <w:rsid w:val="00FC739B"/>
    <w:rsid w:val="00FD0806"/>
    <w:rsid w:val="00FD15E9"/>
    <w:rsid w:val="00FD1D16"/>
    <w:rsid w:val="00FD321E"/>
    <w:rsid w:val="00FD7090"/>
    <w:rsid w:val="00FD7B76"/>
    <w:rsid w:val="00FE21EF"/>
    <w:rsid w:val="00FE27CE"/>
    <w:rsid w:val="00FE4706"/>
    <w:rsid w:val="00FE5049"/>
    <w:rsid w:val="00FE749D"/>
    <w:rsid w:val="00FE7D77"/>
    <w:rsid w:val="00FF0744"/>
    <w:rsid w:val="00FF2E48"/>
    <w:rsid w:val="00FF394F"/>
    <w:rsid w:val="00FF485A"/>
    <w:rsid w:val="00FF4EC7"/>
    <w:rsid w:val="00FF78D1"/>
    <w:rsid w:val="00FF7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856F250"/>
  <w15:docId w15:val="{CB09D71F-F709-9342-A94B-C7311FA8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iPriority="0" w:unhideWhenUsed="1"/>
    <w:lsdException w:name="Table Columns 4" w:semiHidden="1" w:unhideWhenUsed="1"/>
    <w:lsdException w:name="Table Columns 5" w:semiHidden="1" w:uiPriority="0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7C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qFormat/>
    <w:rsid w:val="000C0367"/>
    <w:pPr>
      <w:keepNext/>
      <w:spacing w:after="0" w:line="240" w:lineRule="auto"/>
      <w:jc w:val="center"/>
      <w:outlineLvl w:val="0"/>
    </w:pPr>
    <w:rPr>
      <w:rFonts w:ascii="Times New Roman" w:hAnsi="Times New Roman" w:cs="AL-Mohanad"/>
      <w:sz w:val="40"/>
      <w:szCs w:val="40"/>
      <w:lang w:eastAsia="ar-SA"/>
    </w:rPr>
  </w:style>
  <w:style w:type="paragraph" w:styleId="2">
    <w:name w:val="heading 2"/>
    <w:basedOn w:val="a"/>
    <w:next w:val="a"/>
    <w:link w:val="2Char"/>
    <w:qFormat/>
    <w:rsid w:val="000C0367"/>
    <w:pPr>
      <w:keepNext/>
      <w:spacing w:after="0" w:line="240" w:lineRule="auto"/>
      <w:jc w:val="center"/>
      <w:outlineLvl w:val="1"/>
    </w:pPr>
    <w:rPr>
      <w:rFonts w:ascii="Times New Roman" w:hAnsi="Times New Roman" w:cs="AL-Mohanad"/>
      <w:color w:val="0000FF"/>
      <w:sz w:val="28"/>
      <w:szCs w:val="28"/>
      <w:u w:val="single"/>
    </w:rPr>
  </w:style>
  <w:style w:type="paragraph" w:styleId="3">
    <w:name w:val="heading 3"/>
    <w:basedOn w:val="a"/>
    <w:next w:val="a"/>
    <w:link w:val="3Char"/>
    <w:qFormat/>
    <w:rsid w:val="000C0367"/>
    <w:pPr>
      <w:keepNext/>
      <w:spacing w:after="0" w:line="240" w:lineRule="auto"/>
      <w:jc w:val="center"/>
      <w:outlineLvl w:val="2"/>
    </w:pPr>
    <w:rPr>
      <w:rFonts w:ascii="Times New Roman" w:hAnsi="Times New Roman" w:cs="AL-Mohanad Bold"/>
      <w:color w:val="0000FF"/>
      <w:sz w:val="32"/>
      <w:szCs w:val="32"/>
      <w:lang w:eastAsia="ar-SA"/>
    </w:rPr>
  </w:style>
  <w:style w:type="paragraph" w:styleId="4">
    <w:name w:val="heading 4"/>
    <w:basedOn w:val="a"/>
    <w:next w:val="a"/>
    <w:link w:val="4Char"/>
    <w:unhideWhenUsed/>
    <w:qFormat/>
    <w:rsid w:val="000C0367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qFormat/>
    <w:rsid w:val="000C0367"/>
    <w:pPr>
      <w:keepNext/>
      <w:spacing w:after="0" w:line="240" w:lineRule="auto"/>
      <w:jc w:val="center"/>
      <w:outlineLvl w:val="4"/>
    </w:pPr>
    <w:rPr>
      <w:rFonts w:ascii="Times New Roman" w:hAnsi="Times New Roman" w:cs="Tahoma"/>
      <w:b/>
      <w:bCs/>
      <w:noProof/>
      <w:sz w:val="20"/>
      <w:szCs w:val="32"/>
      <w:lang w:eastAsia="ar-SA"/>
    </w:rPr>
  </w:style>
  <w:style w:type="paragraph" w:styleId="6">
    <w:name w:val="heading 6"/>
    <w:basedOn w:val="a"/>
    <w:next w:val="a"/>
    <w:link w:val="6Char"/>
    <w:qFormat/>
    <w:rsid w:val="000C0367"/>
    <w:pPr>
      <w:keepNext/>
      <w:spacing w:after="0" w:line="240" w:lineRule="auto"/>
      <w:jc w:val="center"/>
      <w:outlineLvl w:val="5"/>
    </w:pPr>
    <w:rPr>
      <w:rFonts w:ascii="Times New Roman" w:hAnsi="Times New Roman" w:cs="Tahoma"/>
      <w:noProof/>
      <w:sz w:val="20"/>
      <w:szCs w:val="32"/>
      <w:lang w:eastAsia="ar-SA"/>
    </w:rPr>
  </w:style>
  <w:style w:type="paragraph" w:styleId="7">
    <w:name w:val="heading 7"/>
    <w:basedOn w:val="a"/>
    <w:next w:val="a"/>
    <w:link w:val="7Char"/>
    <w:qFormat/>
    <w:rsid w:val="000C0367"/>
    <w:pPr>
      <w:keepNext/>
      <w:spacing w:after="0" w:line="240" w:lineRule="auto"/>
      <w:jc w:val="center"/>
      <w:outlineLvl w:val="6"/>
    </w:pPr>
    <w:rPr>
      <w:rFonts w:ascii="Times New Roman" w:hAnsi="Times New Roman" w:cs="AL-Mateen"/>
      <w:sz w:val="32"/>
      <w:szCs w:val="32"/>
      <w:lang w:eastAsia="ar-SA"/>
    </w:rPr>
  </w:style>
  <w:style w:type="paragraph" w:styleId="8">
    <w:name w:val="heading 8"/>
    <w:basedOn w:val="a"/>
    <w:next w:val="a"/>
    <w:link w:val="8Char"/>
    <w:qFormat/>
    <w:rsid w:val="000C0367"/>
    <w:pPr>
      <w:keepNext/>
      <w:spacing w:after="0" w:line="240" w:lineRule="auto"/>
      <w:jc w:val="center"/>
      <w:outlineLvl w:val="7"/>
    </w:pPr>
    <w:rPr>
      <w:rFonts w:ascii="Times New Roman" w:hAnsi="Times New Roman" w:cs="AL-Mohanad"/>
      <w:color w:val="000000"/>
      <w:sz w:val="40"/>
      <w:szCs w:val="40"/>
      <w:lang w:eastAsia="ar-SA"/>
    </w:rPr>
  </w:style>
  <w:style w:type="paragraph" w:styleId="9">
    <w:name w:val="heading 9"/>
    <w:basedOn w:val="a"/>
    <w:next w:val="a"/>
    <w:link w:val="9Char"/>
    <w:qFormat/>
    <w:rsid w:val="000C0367"/>
    <w:pPr>
      <w:keepNext/>
      <w:spacing w:after="0" w:line="240" w:lineRule="auto"/>
      <w:jc w:val="lowKashida"/>
      <w:outlineLvl w:val="8"/>
    </w:pPr>
    <w:rPr>
      <w:rFonts w:ascii="Times New Roman" w:hAnsi="Times New Roman" w:cs="Akhbar MT"/>
      <w:b/>
      <w:bCs/>
      <w:noProof/>
      <w:sz w:val="20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DD7489"/>
  </w:style>
  <w:style w:type="paragraph" w:styleId="a4">
    <w:name w:val="footer"/>
    <w:basedOn w:val="a"/>
    <w:link w:val="Char0"/>
    <w:uiPriority w:val="99"/>
    <w:unhideWhenUsed/>
    <w:rsid w:val="00DD74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DD7489"/>
  </w:style>
  <w:style w:type="paragraph" w:styleId="a5">
    <w:name w:val="Balloon Text"/>
    <w:basedOn w:val="a"/>
    <w:link w:val="Char1"/>
    <w:unhideWhenUsed/>
    <w:rsid w:val="007A3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7A37C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A37C5"/>
    <w:rPr>
      <w:color w:val="0000FF"/>
      <w:u w:val="single"/>
    </w:rPr>
  </w:style>
  <w:style w:type="character" w:customStyle="1" w:styleId="4Char">
    <w:name w:val="عنوان 4 Char"/>
    <w:basedOn w:val="a0"/>
    <w:link w:val="4"/>
    <w:rsid w:val="000C036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1Char">
    <w:name w:val="العنوان 1 Char"/>
    <w:basedOn w:val="a0"/>
    <w:link w:val="1"/>
    <w:rsid w:val="000C0367"/>
    <w:rPr>
      <w:rFonts w:ascii="Times New Roman" w:eastAsia="Times New Roman" w:hAnsi="Times New Roman" w:cs="AL-Mohanad"/>
      <w:sz w:val="40"/>
      <w:szCs w:val="40"/>
      <w:lang w:eastAsia="ar-SA"/>
    </w:rPr>
  </w:style>
  <w:style w:type="character" w:customStyle="1" w:styleId="2Char">
    <w:name w:val="عنوان 2 Char"/>
    <w:basedOn w:val="a0"/>
    <w:link w:val="2"/>
    <w:rsid w:val="000C0367"/>
    <w:rPr>
      <w:rFonts w:ascii="Times New Roman" w:eastAsia="Times New Roman" w:hAnsi="Times New Roman" w:cs="AL-Mohanad"/>
      <w:color w:val="0000FF"/>
      <w:sz w:val="28"/>
      <w:szCs w:val="28"/>
      <w:u w:val="single"/>
    </w:rPr>
  </w:style>
  <w:style w:type="character" w:customStyle="1" w:styleId="3Char">
    <w:name w:val="عنوان 3 Char"/>
    <w:basedOn w:val="a0"/>
    <w:link w:val="3"/>
    <w:rsid w:val="000C0367"/>
    <w:rPr>
      <w:rFonts w:ascii="Times New Roman" w:eastAsia="Times New Roman" w:hAnsi="Times New Roman" w:cs="AL-Mohanad Bold"/>
      <w:color w:val="0000FF"/>
      <w:sz w:val="32"/>
      <w:szCs w:val="32"/>
      <w:lang w:eastAsia="ar-SA"/>
    </w:rPr>
  </w:style>
  <w:style w:type="character" w:customStyle="1" w:styleId="5Char">
    <w:name w:val="عنوان 5 Char"/>
    <w:basedOn w:val="a0"/>
    <w:link w:val="5"/>
    <w:rsid w:val="000C0367"/>
    <w:rPr>
      <w:rFonts w:ascii="Times New Roman" w:eastAsia="Times New Roman" w:hAnsi="Times New Roman" w:cs="Tahoma"/>
      <w:b/>
      <w:bCs/>
      <w:noProof/>
      <w:sz w:val="20"/>
      <w:szCs w:val="32"/>
      <w:lang w:eastAsia="ar-SA"/>
    </w:rPr>
  </w:style>
  <w:style w:type="character" w:customStyle="1" w:styleId="6Char">
    <w:name w:val="عنوان 6 Char"/>
    <w:basedOn w:val="a0"/>
    <w:link w:val="6"/>
    <w:rsid w:val="000C0367"/>
    <w:rPr>
      <w:rFonts w:ascii="Times New Roman" w:eastAsia="Times New Roman" w:hAnsi="Times New Roman" w:cs="Tahoma"/>
      <w:noProof/>
      <w:sz w:val="20"/>
      <w:szCs w:val="32"/>
      <w:lang w:eastAsia="ar-SA"/>
    </w:rPr>
  </w:style>
  <w:style w:type="character" w:customStyle="1" w:styleId="7Char">
    <w:name w:val="عنوان 7 Char"/>
    <w:basedOn w:val="a0"/>
    <w:link w:val="7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character" w:customStyle="1" w:styleId="8Char">
    <w:name w:val="عنوان 8 Char"/>
    <w:basedOn w:val="a0"/>
    <w:link w:val="8"/>
    <w:rsid w:val="000C0367"/>
    <w:rPr>
      <w:rFonts w:ascii="Times New Roman" w:eastAsia="Times New Roman" w:hAnsi="Times New Roman" w:cs="AL-Mohanad"/>
      <w:color w:val="000000"/>
      <w:sz w:val="40"/>
      <w:szCs w:val="40"/>
      <w:lang w:eastAsia="ar-SA"/>
    </w:rPr>
  </w:style>
  <w:style w:type="character" w:customStyle="1" w:styleId="9Char">
    <w:name w:val="عنوان 9 Char"/>
    <w:basedOn w:val="a0"/>
    <w:link w:val="9"/>
    <w:rsid w:val="000C0367"/>
    <w:rPr>
      <w:rFonts w:ascii="Times New Roman" w:eastAsia="Times New Roman" w:hAnsi="Times New Roman" w:cs="Akhbar MT"/>
      <w:b/>
      <w:bCs/>
      <w:noProof/>
      <w:sz w:val="20"/>
      <w:szCs w:val="32"/>
      <w:lang w:eastAsia="ar-SA"/>
    </w:rPr>
  </w:style>
  <w:style w:type="numbering" w:customStyle="1" w:styleId="10">
    <w:name w:val="بلا قائمة1"/>
    <w:next w:val="a2"/>
    <w:semiHidden/>
    <w:rsid w:val="000C0367"/>
  </w:style>
  <w:style w:type="paragraph" w:styleId="a6">
    <w:name w:val="Subtitle"/>
    <w:basedOn w:val="a"/>
    <w:link w:val="Char2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2">
    <w:name w:val="عنوان فرعي Char"/>
    <w:basedOn w:val="a0"/>
    <w:link w:val="a6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table" w:styleId="a7">
    <w:name w:val="Table Grid"/>
    <w:basedOn w:val="a1"/>
    <w:uiPriority w:val="39"/>
    <w:rsid w:val="000C0367"/>
    <w:pPr>
      <w:bidi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Char3"/>
    <w:qFormat/>
    <w:rsid w:val="000C0367"/>
    <w:pPr>
      <w:spacing w:after="0" w:line="240" w:lineRule="auto"/>
      <w:jc w:val="center"/>
    </w:pPr>
    <w:rPr>
      <w:rFonts w:ascii="Times New Roman" w:hAnsi="Times New Roman" w:cs="AL-Mateen"/>
      <w:sz w:val="32"/>
      <w:szCs w:val="32"/>
      <w:lang w:eastAsia="ar-SA"/>
    </w:rPr>
  </w:style>
  <w:style w:type="character" w:customStyle="1" w:styleId="Char3">
    <w:name w:val="العنوان Char"/>
    <w:basedOn w:val="a0"/>
    <w:link w:val="a8"/>
    <w:rsid w:val="000C0367"/>
    <w:rPr>
      <w:rFonts w:ascii="Times New Roman" w:eastAsia="Times New Roman" w:hAnsi="Times New Roman" w:cs="AL-Mateen"/>
      <w:sz w:val="32"/>
      <w:szCs w:val="32"/>
      <w:lang w:eastAsia="ar-SA"/>
    </w:rPr>
  </w:style>
  <w:style w:type="paragraph" w:styleId="a9">
    <w:name w:val="Body Text"/>
    <w:basedOn w:val="a"/>
    <w:link w:val="Char4"/>
    <w:rsid w:val="000C0367"/>
    <w:pPr>
      <w:spacing w:after="0" w:line="240" w:lineRule="auto"/>
      <w:jc w:val="lowKashida"/>
    </w:pPr>
    <w:rPr>
      <w:rFonts w:ascii="Times New Roman" w:hAnsi="Times New Roman" w:cs="Arabic Transparent"/>
      <w:sz w:val="34"/>
      <w:szCs w:val="34"/>
      <w:lang w:eastAsia="ar-SA"/>
    </w:rPr>
  </w:style>
  <w:style w:type="character" w:customStyle="1" w:styleId="Char4">
    <w:name w:val="نص أساسي Char"/>
    <w:basedOn w:val="a0"/>
    <w:link w:val="a9"/>
    <w:rsid w:val="000C0367"/>
    <w:rPr>
      <w:rFonts w:ascii="Times New Roman" w:eastAsia="Times New Roman" w:hAnsi="Times New Roman" w:cs="Arabic Transparent"/>
      <w:sz w:val="34"/>
      <w:szCs w:val="34"/>
      <w:lang w:eastAsia="ar-SA"/>
    </w:rPr>
  </w:style>
  <w:style w:type="paragraph" w:styleId="30">
    <w:name w:val="Body Text 3"/>
    <w:basedOn w:val="a"/>
    <w:link w:val="3Char0"/>
    <w:rsid w:val="000C0367"/>
    <w:pPr>
      <w:spacing w:after="0" w:line="240" w:lineRule="auto"/>
      <w:jc w:val="lowKashida"/>
    </w:pPr>
    <w:rPr>
      <w:rFonts w:ascii="Times New Roman" w:hAnsi="Times New Roman" w:cs="Akhbar MT"/>
      <w:b/>
      <w:bCs/>
      <w:sz w:val="20"/>
      <w:szCs w:val="32"/>
    </w:rPr>
  </w:style>
  <w:style w:type="character" w:customStyle="1" w:styleId="3Char0">
    <w:name w:val="نص أساسي 3 Char"/>
    <w:basedOn w:val="a0"/>
    <w:link w:val="30"/>
    <w:rsid w:val="000C0367"/>
    <w:rPr>
      <w:rFonts w:ascii="Times New Roman" w:eastAsia="Times New Roman" w:hAnsi="Times New Roman" w:cs="Akhbar MT"/>
      <w:b/>
      <w:bCs/>
      <w:sz w:val="20"/>
      <w:szCs w:val="32"/>
    </w:rPr>
  </w:style>
  <w:style w:type="character" w:styleId="aa">
    <w:name w:val="page number"/>
    <w:basedOn w:val="a0"/>
    <w:rsid w:val="000C0367"/>
  </w:style>
  <w:style w:type="character" w:styleId="ab">
    <w:name w:val="footnote reference"/>
    <w:semiHidden/>
    <w:rsid w:val="000C0367"/>
    <w:rPr>
      <w:vertAlign w:val="superscript"/>
    </w:rPr>
  </w:style>
  <w:style w:type="paragraph" w:styleId="ac">
    <w:name w:val="footnote text"/>
    <w:basedOn w:val="a"/>
    <w:link w:val="Char5"/>
    <w:semiHidden/>
    <w:rsid w:val="000C0367"/>
    <w:pPr>
      <w:spacing w:after="0" w:line="240" w:lineRule="auto"/>
    </w:pPr>
    <w:rPr>
      <w:rFonts w:ascii="Times New Roman" w:hAnsi="Times New Roman" w:cs="Traditional Arabic"/>
      <w:noProof/>
      <w:sz w:val="20"/>
      <w:szCs w:val="20"/>
      <w:lang w:eastAsia="ar-SA"/>
    </w:rPr>
  </w:style>
  <w:style w:type="character" w:customStyle="1" w:styleId="Char5">
    <w:name w:val="نص حاشية سفلية Char"/>
    <w:basedOn w:val="a0"/>
    <w:link w:val="ac"/>
    <w:semiHidden/>
    <w:rsid w:val="000C0367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d">
    <w:name w:val="caption"/>
    <w:basedOn w:val="a"/>
    <w:next w:val="a"/>
    <w:qFormat/>
    <w:rsid w:val="000C0367"/>
    <w:pPr>
      <w:spacing w:after="0" w:line="240" w:lineRule="auto"/>
      <w:ind w:left="2160" w:firstLine="720"/>
      <w:jc w:val="lowKashida"/>
    </w:pPr>
    <w:rPr>
      <w:rFonts w:ascii="Times New Roman" w:hAnsi="Times New Roman" w:cs="AL-Mohanad"/>
      <w:sz w:val="16"/>
      <w:szCs w:val="16"/>
      <w:u w:val="single"/>
    </w:rPr>
  </w:style>
  <w:style w:type="paragraph" w:styleId="20">
    <w:name w:val="Body Text 2"/>
    <w:basedOn w:val="a"/>
    <w:link w:val="2Char0"/>
    <w:rsid w:val="000C0367"/>
    <w:pPr>
      <w:spacing w:after="0" w:line="240" w:lineRule="auto"/>
    </w:pPr>
    <w:rPr>
      <w:rFonts w:ascii="Times New Roman" w:hAnsi="Times New Roman" w:cs="AL-Mohanad"/>
      <w:color w:val="008080"/>
      <w:sz w:val="28"/>
      <w:szCs w:val="28"/>
      <w:lang w:eastAsia="ar-SA"/>
    </w:rPr>
  </w:style>
  <w:style w:type="character" w:customStyle="1" w:styleId="2Char0">
    <w:name w:val="نص أساسي 2 Char"/>
    <w:basedOn w:val="a0"/>
    <w:link w:val="20"/>
    <w:rsid w:val="000C0367"/>
    <w:rPr>
      <w:rFonts w:ascii="Times New Roman" w:eastAsia="Times New Roman" w:hAnsi="Times New Roman" w:cs="AL-Mohanad"/>
      <w:color w:val="008080"/>
      <w:sz w:val="28"/>
      <w:szCs w:val="28"/>
      <w:lang w:eastAsia="ar-SA"/>
    </w:rPr>
  </w:style>
  <w:style w:type="paragraph" w:styleId="ae">
    <w:name w:val="Block Text"/>
    <w:basedOn w:val="a"/>
    <w:rsid w:val="000C0367"/>
    <w:pPr>
      <w:spacing w:after="0" w:line="240" w:lineRule="auto"/>
      <w:ind w:left="113" w:right="113"/>
      <w:jc w:val="center"/>
    </w:pPr>
    <w:rPr>
      <w:rFonts w:ascii="Times New Roman" w:hAnsi="Times New Roman" w:cs="AL-Mohanad"/>
      <w:color w:val="008080"/>
      <w:sz w:val="32"/>
      <w:szCs w:val="30"/>
      <w:lang w:eastAsia="ar-SA"/>
    </w:rPr>
  </w:style>
  <w:style w:type="paragraph" w:styleId="af">
    <w:name w:val="Body Text Indent"/>
    <w:basedOn w:val="a"/>
    <w:link w:val="Char6"/>
    <w:rsid w:val="000C0367"/>
    <w:pPr>
      <w:spacing w:after="0" w:line="240" w:lineRule="auto"/>
      <w:ind w:left="360"/>
      <w:jc w:val="both"/>
    </w:pPr>
    <w:rPr>
      <w:rFonts w:ascii="Times New Roman" w:hAnsi="Times New Roman" w:cs="AL-Mohanad"/>
      <w:sz w:val="24"/>
      <w:szCs w:val="28"/>
    </w:rPr>
  </w:style>
  <w:style w:type="character" w:customStyle="1" w:styleId="Char6">
    <w:name w:val="نص أساسي بمسافة بادئة Char"/>
    <w:basedOn w:val="a0"/>
    <w:link w:val="af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21">
    <w:name w:val="Body Text Indent 2"/>
    <w:basedOn w:val="a"/>
    <w:link w:val="2Char1"/>
    <w:rsid w:val="000C0367"/>
    <w:pPr>
      <w:spacing w:after="0" w:line="240" w:lineRule="auto"/>
      <w:ind w:firstLine="720"/>
      <w:jc w:val="lowKashida"/>
    </w:pPr>
    <w:rPr>
      <w:rFonts w:ascii="Times New Roman" w:hAnsi="Times New Roman" w:cs="AL-Mohanad"/>
      <w:sz w:val="24"/>
      <w:szCs w:val="28"/>
    </w:rPr>
  </w:style>
  <w:style w:type="character" w:customStyle="1" w:styleId="2Char1">
    <w:name w:val="نص أساسي بمسافة بادئة 2 Char"/>
    <w:basedOn w:val="a0"/>
    <w:link w:val="21"/>
    <w:rsid w:val="000C0367"/>
    <w:rPr>
      <w:rFonts w:ascii="Times New Roman" w:eastAsia="Times New Roman" w:hAnsi="Times New Roman" w:cs="AL-Mohanad"/>
      <w:sz w:val="24"/>
      <w:szCs w:val="28"/>
    </w:rPr>
  </w:style>
  <w:style w:type="paragraph" w:styleId="50">
    <w:name w:val="List 5"/>
    <w:basedOn w:val="a"/>
    <w:rsid w:val="000C0367"/>
    <w:pPr>
      <w:spacing w:after="0" w:line="240" w:lineRule="auto"/>
      <w:ind w:left="1415" w:hanging="283"/>
    </w:pPr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"/>
    <w:rsid w:val="000C0367"/>
    <w:pPr>
      <w:spacing w:after="0" w:line="240" w:lineRule="auto"/>
      <w:ind w:left="566" w:hanging="283"/>
    </w:pPr>
    <w:rPr>
      <w:rFonts w:ascii="Times New Roman" w:hAnsi="Times New Roman" w:cs="Times New Roman"/>
      <w:sz w:val="24"/>
      <w:szCs w:val="24"/>
    </w:rPr>
  </w:style>
  <w:style w:type="character" w:customStyle="1" w:styleId="Char7">
    <w:name w:val="تذييل صفحة Char"/>
    <w:rsid w:val="000C0367"/>
    <w:rPr>
      <w:rFonts w:cs="Traditional Arabic"/>
      <w:sz w:val="28"/>
      <w:szCs w:val="28"/>
      <w:lang w:eastAsia="ar-SA"/>
    </w:rPr>
  </w:style>
  <w:style w:type="table" w:styleId="-5">
    <w:name w:val="Light Shading Accent 5"/>
    <w:basedOn w:val="a1"/>
    <w:uiPriority w:val="60"/>
    <w:rsid w:val="000C0367"/>
    <w:rPr>
      <w:rFonts w:eastAsia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60">
    <w:name w:val="Table List 6"/>
    <w:basedOn w:val="a1"/>
    <w:rsid w:val="000C0367"/>
    <w:pPr>
      <w:bidi/>
    </w:pPr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2-1">
    <w:name w:val="Medium Grid 2 Accent 1"/>
    <w:basedOn w:val="a1"/>
    <w:uiPriority w:val="68"/>
    <w:rsid w:val="000C0367"/>
    <w:rPr>
      <w:rFonts w:ascii="Cambria" w:hAnsi="Cambria" w:cs="Times New Roman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51">
    <w:name w:val="Table Columns 5"/>
    <w:basedOn w:val="a1"/>
    <w:rsid w:val="000C0367"/>
    <w:pPr>
      <w:bidi/>
    </w:pPr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0">
    <w:name w:val="Table Elegant"/>
    <w:basedOn w:val="a1"/>
    <w:rsid w:val="000C0367"/>
    <w:pPr>
      <w:bidi/>
    </w:pPr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Columns 1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1">
    <w:name w:val="Table Columns 3"/>
    <w:basedOn w:val="a1"/>
    <w:rsid w:val="000C0367"/>
    <w:pPr>
      <w:bidi/>
    </w:pPr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1">
    <w:name w:val="List Paragraph"/>
    <w:basedOn w:val="a"/>
    <w:uiPriority w:val="34"/>
    <w:qFormat/>
    <w:rsid w:val="00187298"/>
    <w:pPr>
      <w:ind w:left="720"/>
      <w:contextualSpacing/>
    </w:pPr>
  </w:style>
  <w:style w:type="table" w:styleId="-50">
    <w:name w:val="Light Grid Accent 5"/>
    <w:basedOn w:val="a1"/>
    <w:uiPriority w:val="62"/>
    <w:rsid w:val="0016592B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-11">
    <w:name w:val="شبكة فاتحة - تمييز 11"/>
    <w:basedOn w:val="a1"/>
    <w:uiPriority w:val="62"/>
    <w:rsid w:val="0016592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-110">
    <w:name w:val="تظليل فاتح - تمييز 11"/>
    <w:basedOn w:val="a1"/>
    <w:uiPriority w:val="60"/>
    <w:rsid w:val="0036348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-111">
    <w:name w:val="قائمة فاتحة - تمييز 11"/>
    <w:basedOn w:val="a1"/>
    <w:uiPriority w:val="61"/>
    <w:rsid w:val="0036348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12">
    <w:name w:val="قائمة فاتحة1"/>
    <w:basedOn w:val="a1"/>
    <w:uiPriority w:val="61"/>
    <w:rsid w:val="00C4626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6">
    <w:name w:val="Colorful List Accent 6"/>
    <w:basedOn w:val="a1"/>
    <w:uiPriority w:val="72"/>
    <w:rsid w:val="000629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 /><Relationship Id="rId13" Type="http://schemas.openxmlformats.org/officeDocument/2006/relationships/image" Target="media/image5.jpeg" /><Relationship Id="rId18" Type="http://schemas.openxmlformats.org/officeDocument/2006/relationships/image" Target="media/image8.jpg" /><Relationship Id="rId3" Type="http://schemas.openxmlformats.org/officeDocument/2006/relationships/styles" Target="styles.xml" /><Relationship Id="rId21" Type="http://schemas.openxmlformats.org/officeDocument/2006/relationships/footer" Target="footer1.xml" /><Relationship Id="rId7" Type="http://schemas.openxmlformats.org/officeDocument/2006/relationships/endnotes" Target="endnotes.xml" /><Relationship Id="rId12" Type="http://schemas.openxmlformats.org/officeDocument/2006/relationships/image" Target="media/image4.jpeg" /><Relationship Id="rId17" Type="http://schemas.openxmlformats.org/officeDocument/2006/relationships/image" Target="media/image70.jpg" /><Relationship Id="rId2" Type="http://schemas.openxmlformats.org/officeDocument/2006/relationships/numbering" Target="numbering.xml" /><Relationship Id="rId16" Type="http://schemas.openxmlformats.org/officeDocument/2006/relationships/image" Target="media/image7.jpg" /><Relationship Id="rId20" Type="http://schemas.openxmlformats.org/officeDocument/2006/relationships/header" Target="header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3.jpeg" /><Relationship Id="rId5" Type="http://schemas.openxmlformats.org/officeDocument/2006/relationships/webSettings" Target="webSettings.xml" /><Relationship Id="rId15" Type="http://schemas.openxmlformats.org/officeDocument/2006/relationships/image" Target="media/image60.jpg" /><Relationship Id="rId23" Type="http://schemas.openxmlformats.org/officeDocument/2006/relationships/theme" Target="theme/theme1.xml" /><Relationship Id="rId10" Type="http://schemas.openxmlformats.org/officeDocument/2006/relationships/image" Target="media/image2.jpeg" /><Relationship Id="rId19" Type="http://schemas.openxmlformats.org/officeDocument/2006/relationships/image" Target="media/image80.jpg" /><Relationship Id="rId4" Type="http://schemas.openxmlformats.org/officeDocument/2006/relationships/settings" Target="settings.xml" /><Relationship Id="rId9" Type="http://schemas.openxmlformats.org/officeDocument/2006/relationships/image" Target="media/image10.jpg" /><Relationship Id="rId14" Type="http://schemas.openxmlformats.org/officeDocument/2006/relationships/image" Target="media/image6.jpg" /><Relationship Id="rId22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ny\Dropbox\&#1606;&#1605;&#1575;&#1584;&#1580;%20&#1608;&#1575;&#1587;&#1578;&#1605;&#1575;&#1585;&#1575;&#1578;\&#1575;&#1604;&#1583;&#1604;&#1610;&#1604;%20&#1575;&#1604;&#1571;&#1580;&#1585;&#1575;&#1574;&#1610;\&#1575;&#1604;&#1593;&#1607;&#1583;&#1577;\&#1606;&#1605;&#1608;&#1584;&#1580;%20&#1593;&#1585;&#1590;&#1610;.dotx" TargetMode="Externa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3884B-96A7-4A41-B2C0-EE959120121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نموذج%20عرضي.dotx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3176</CharactersWithSpaces>
  <SharedDoc>false</SharedDoc>
  <HLinks>
    <vt:vector size="6" baseType="variant"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http://altrbiyaschools.com/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ساره المغربي</cp:lastModifiedBy>
  <cp:revision>2</cp:revision>
  <cp:lastPrinted>2019-11-13T09:36:00Z</cp:lastPrinted>
  <dcterms:created xsi:type="dcterms:W3CDTF">2024-04-02T22:49:00Z</dcterms:created>
  <dcterms:modified xsi:type="dcterms:W3CDTF">2024-04-02T22:49:00Z</dcterms:modified>
</cp:coreProperties>
</file>