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47F9" w14:textId="32A3F74B" w:rsidR="00220C38" w:rsidRPr="00AC4627" w:rsidRDefault="00FF485A" w:rsidP="00AC4627">
      <w:pPr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3992B8" wp14:editId="6A2FD5BE">
                <wp:simplePos x="0" y="0"/>
                <wp:positionH relativeFrom="margin">
                  <wp:posOffset>-134620</wp:posOffset>
                </wp:positionH>
                <wp:positionV relativeFrom="paragraph">
                  <wp:posOffset>-138430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6A640" w14:textId="0123C63D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478CC3B" w14:textId="17DF995D" w:rsidR="00FF485A" w:rsidRDefault="00E32068" w:rsidP="00FF48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92B8" id="مستطيل 13" o:spid="_x0000_s1026" style="position:absolute;left:0;text-align:left;margin-left:-10.6pt;margin-top:-10.9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" fillcolor="window" strokecolor="windowText" strokeweight="2pt">
                <v:path arrowok="t"/>
                <v:textbox>
                  <w:txbxContent>
                    <w:p w14:paraId="66C6A640" w14:textId="0123C63D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5478CC3B" w14:textId="17DF995D" w:rsidR="00FF485A" w:rsidRDefault="00E32068" w:rsidP="00FF48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18B4" w:rsidRPr="00780F57">
        <w:rPr>
          <w:rFonts w:asciiTheme="minorBidi" w:hAnsiTheme="minorBidi"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C9EFFC" wp14:editId="1EC821BB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AC3C0" id="Oval 43" o:spid="_x0000_s1026" style="position:absolute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HAXPxDeAAAACQEAAA8AAAAAAAAA&#10;AAAAAAAAkAQAAGRycy9kb3ducmV2LnhtbFBLBQYAAAAABAAEAPMAAACbBQAAAAA=&#10;" fillcolor="window" strokecolor="windowText" strokeweight="2pt"/>
            </w:pict>
          </mc:Fallback>
        </mc:AlternateContent>
      </w:r>
    </w:p>
    <w:p w14:paraId="71EC0D45" w14:textId="77777777" w:rsidR="00332D0D" w:rsidRPr="00780F57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11AD51" wp14:editId="5B805EEE">
                <wp:simplePos x="0" y="0"/>
                <wp:positionH relativeFrom="column">
                  <wp:posOffset>-115570</wp:posOffset>
                </wp:positionH>
                <wp:positionV relativeFrom="paragraph">
                  <wp:posOffset>66675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8DAD7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pt,5.25pt" to="37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" strokecolor="black [3040]"/>
            </w:pict>
          </mc:Fallback>
        </mc:AlternateContent>
      </w:r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07C60CE7" w14:textId="77777777" w:rsidR="0056289C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اكتبي </w:t>
      </w:r>
      <w:r w:rsidR="00B358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53E99EB5" w14:textId="27B0BA24" w:rsidR="009E69E3" w:rsidRPr="0056289C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المصطلحات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657E4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r w:rsidR="00D3666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الكاشف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المخلوط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الفيزيائية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A014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الحركة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56039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</w:t>
      </w:r>
      <w:r w:rsidR="005E04D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لدائرة الكهربائية</w:t>
      </w:r>
      <w:r w:rsidR="0056289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E04D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الاحتكاك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C53F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47A66B6" w14:textId="59CF0326" w:rsidR="00C15CD6" w:rsidRPr="00780F57" w:rsidRDefault="006C493C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القوة المعاكسة للحركة </w:t>
      </w:r>
      <w:r w:rsidR="0012467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تسمى قوة                   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12467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33723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780F5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C15CD6" w:rsidRPr="00780F5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142D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D676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r w:rsidR="00F545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</w:t>
      </w:r>
      <w:r w:rsidR="00E726EE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</w:t>
      </w:r>
      <w:r w:rsidR="00E66C69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8A2219" w:rsidRPr="00780F57">
        <w:rPr>
          <w:rFonts w:asciiTheme="minorBidi" w:hAnsiTheme="minorBidi" w:cstheme="minorBidi"/>
          <w:b/>
          <w:bCs/>
          <w:sz w:val="24"/>
          <w:szCs w:val="24"/>
          <w:rtl/>
        </w:rPr>
        <w:t>............)</w:t>
      </w:r>
    </w:p>
    <w:p w14:paraId="26C32F9B" w14:textId="659B201B" w:rsidR="00E872B4" w:rsidRPr="00AE1E9F" w:rsidRDefault="00FE27CE" w:rsidP="008A2269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المسار المغلق للتيار الكهربائي                                       </w:t>
      </w:r>
      <w:r w:rsidR="002F746C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proofErr w:type="gramStart"/>
      <w:r w:rsidR="002F746C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8D03C2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2F746C">
        <w:rPr>
          <w:rFonts w:asciiTheme="minorBidi" w:hAnsiTheme="minorBidi" w:hint="cs"/>
          <w:b/>
          <w:bCs/>
          <w:sz w:val="28"/>
          <w:szCs w:val="28"/>
          <w:rtl/>
        </w:rPr>
        <w:t>..........................)</w:t>
      </w:r>
      <w:r w:rsidR="008A22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D250F">
        <w:rPr>
          <w:rFonts w:asciiTheme="minorBidi" w:hAnsiTheme="minorBidi" w:hint="cs"/>
          <w:b/>
          <w:bCs/>
          <w:sz w:val="28"/>
          <w:szCs w:val="28"/>
          <w:rtl/>
        </w:rPr>
        <w:t xml:space="preserve">        </w:t>
      </w:r>
      <w:r w:rsidR="006771C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8A226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</w:t>
      </w:r>
    </w:p>
    <w:p w14:paraId="29061ED5" w14:textId="2514340D" w:rsidR="00C15CD6" w:rsidRPr="00E872B4" w:rsidRDefault="00803240" w:rsidP="00F35BE6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التغير في موقع جسم </w:t>
      </w:r>
      <w:r w:rsidR="00FD321E">
        <w:rPr>
          <w:rFonts w:asciiTheme="minorBidi" w:hAnsiTheme="minorBidi" w:cstheme="minorBidi" w:hint="cs"/>
          <w:b/>
          <w:bCs/>
          <w:sz w:val="28"/>
          <w:szCs w:val="28"/>
          <w:rtl/>
        </w:rPr>
        <w:t>ما بمرور الزمن</w:t>
      </w:r>
      <w:r w:rsidR="008A22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480A5B"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  <w:r w:rsidR="00EE1E2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D85AF1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FD321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D85AF1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C15CD6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D321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D03C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proofErr w:type="gramEnd"/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................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>..</w:t>
      </w:r>
      <w:r w:rsidR="00E726EE" w:rsidRPr="00E872B4">
        <w:rPr>
          <w:rFonts w:asciiTheme="minorBidi" w:hAnsiTheme="minorBidi" w:cstheme="minorBidi"/>
          <w:b/>
          <w:bCs/>
          <w:sz w:val="24"/>
          <w:szCs w:val="24"/>
          <w:rtl/>
        </w:rPr>
        <w:t>...........)</w:t>
      </w:r>
      <w:r w:rsidR="00B23CD1" w:rsidRPr="00E872B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D67602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</w:t>
      </w:r>
      <w:r w:rsidR="00F142D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8337CC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F427B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F2BD5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333DC6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22C20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</w:t>
      </w:r>
      <w:r w:rsidR="00E872B4" w:rsidRPr="00E872B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</w:p>
    <w:p w14:paraId="6AD99CD4" w14:textId="69FC955A" w:rsidR="0047266E" w:rsidRPr="00333DC6" w:rsidRDefault="00123C8F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هي صفات يمكن ملاحظتها دون أن تغير في طبيعة</w:t>
      </w:r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المادة                    </w:t>
      </w:r>
      <w:r w:rsidR="00FD321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proofErr w:type="gramStart"/>
      <w:r w:rsidR="002225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225F3" w:rsidRPr="00333DC6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2225F3" w:rsidRPr="00333DC6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....................</w:t>
      </w:r>
      <w:r w:rsidR="002225F3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</w:t>
      </w:r>
      <w:r w:rsidR="002225F3">
        <w:rPr>
          <w:rFonts w:asciiTheme="minorBidi" w:hAnsiTheme="minorBidi" w:hint="cs"/>
          <w:b/>
          <w:bCs/>
          <w:sz w:val="24"/>
          <w:szCs w:val="24"/>
          <w:rtl/>
        </w:rPr>
        <w:t>....</w:t>
      </w:r>
      <w:r w:rsidR="002225F3" w:rsidRPr="00333DC6">
        <w:rPr>
          <w:rFonts w:asciiTheme="minorBidi" w:hAnsiTheme="minorBidi"/>
          <w:b/>
          <w:bCs/>
          <w:sz w:val="24"/>
          <w:szCs w:val="24"/>
          <w:rtl/>
        </w:rPr>
        <w:t>...)</w:t>
      </w:r>
      <w:r w:rsidR="00BD556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</w:t>
      </w:r>
      <w:r w:rsidR="00D6588A" w:rsidRPr="00A956F7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F2BD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F427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39626DD9" w14:textId="09B45316" w:rsidR="0047266E" w:rsidRPr="0047266E" w:rsidRDefault="00465DF9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مادتان </w:t>
      </w:r>
      <w:r w:rsidR="00BC3D26">
        <w:rPr>
          <w:rFonts w:asciiTheme="minorBidi" w:hAnsiTheme="minorBidi" w:cstheme="minorBidi" w:hint="cs"/>
          <w:b/>
          <w:bCs/>
          <w:sz w:val="28"/>
          <w:szCs w:val="28"/>
          <w:rtl/>
        </w:rPr>
        <w:t>مختلفتان</w:t>
      </w:r>
      <w:r w:rsidR="003B46C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BC3D26">
        <w:rPr>
          <w:rFonts w:asciiTheme="minorBidi" w:hAnsiTheme="minorBidi" w:cstheme="minorBidi" w:hint="cs"/>
          <w:b/>
          <w:bCs/>
          <w:sz w:val="28"/>
          <w:szCs w:val="28"/>
          <w:rtl/>
        </w:rPr>
        <w:t>أوأكثر</w:t>
      </w:r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>،تختلطان</w:t>
      </w:r>
      <w:proofErr w:type="spellEnd"/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مع </w:t>
      </w:r>
      <w:proofErr w:type="spellStart"/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>بعضهمامع</w:t>
      </w:r>
      <w:proofErr w:type="spellEnd"/>
      <w:r w:rsidR="00DC5F4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</w:t>
      </w:r>
      <w:r w:rsidR="00AB4A9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حتفاظ </w:t>
      </w:r>
      <w:r w:rsidR="00F5474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كل مادة </w:t>
      </w:r>
      <w:proofErr w:type="spellStart"/>
      <w:r w:rsidR="00F54746">
        <w:rPr>
          <w:rFonts w:asciiTheme="minorBidi" w:hAnsiTheme="minorBidi" w:cstheme="minorBidi" w:hint="cs"/>
          <w:b/>
          <w:bCs/>
          <w:sz w:val="28"/>
          <w:szCs w:val="28"/>
          <w:rtl/>
        </w:rPr>
        <w:t>بخواصها</w:t>
      </w:r>
      <w:r w:rsidR="003B46C8">
        <w:rPr>
          <w:rFonts w:asciiTheme="minorBidi" w:hAnsiTheme="minorBidi" w:cstheme="minorBidi" w:hint="cs"/>
          <w:b/>
          <w:bCs/>
          <w:sz w:val="28"/>
          <w:szCs w:val="28"/>
          <w:rtl/>
        </w:rPr>
        <w:t>الأصلية</w:t>
      </w:r>
      <w:proofErr w:type="spellEnd"/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(.........................)</w:t>
      </w:r>
      <w:r w:rsidR="00822C2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22C2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</w:t>
      </w:r>
      <w:r w:rsidR="00E872B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22C2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101CE8FD" w14:textId="73AA64A0" w:rsidR="0047266E" w:rsidRDefault="00857DE3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تسمى المادة التي يتغير لونها عند وجود </w:t>
      </w:r>
      <w:r w:rsidR="00434AF4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حمض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أو</w:t>
      </w:r>
      <w:r w:rsidR="00434AF4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قاعدة</w:t>
      </w:r>
      <w:proofErr w:type="spellEnd"/>
      <w:r w:rsidR="00DC5F4F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3D24E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="0059641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7602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D6588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  <w:r w:rsidR="00E872B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gramStart"/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2F746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>(</w:t>
      </w:r>
      <w:proofErr w:type="gramEnd"/>
      <w:r w:rsidR="0047266E" w:rsidRPr="0047266E">
        <w:rPr>
          <w:rFonts w:asciiTheme="minorBidi" w:hAnsiTheme="minorBidi"/>
          <w:b/>
          <w:bCs/>
          <w:sz w:val="24"/>
          <w:szCs w:val="24"/>
          <w:rtl/>
        </w:rPr>
        <w:t>.....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...........</w:t>
      </w:r>
      <w:r w:rsidR="00F54553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</w:t>
      </w:r>
      <w:r w:rsidR="00F142D0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>
        <w:rPr>
          <w:rFonts w:asciiTheme="minorBidi" w:hAnsiTheme="minorBidi"/>
          <w:b/>
          <w:bCs/>
          <w:sz w:val="24"/>
          <w:szCs w:val="24"/>
          <w:rtl/>
        </w:rPr>
        <w:t>........)</w:t>
      </w:r>
    </w:p>
    <w:p w14:paraId="2D805FC7" w14:textId="77777777" w:rsidR="001966A5" w:rsidRPr="0047266E" w:rsidRDefault="001966A5" w:rsidP="001966A5">
      <w:pPr>
        <w:pStyle w:val="af1"/>
        <w:rPr>
          <w:rFonts w:asciiTheme="minorBidi" w:hAnsiTheme="minorBidi" w:cstheme="minorBidi"/>
          <w:b/>
          <w:bCs/>
          <w:sz w:val="24"/>
          <w:szCs w:val="24"/>
        </w:rPr>
      </w:pPr>
    </w:p>
    <w:p w14:paraId="4022EC81" w14:textId="77777777" w:rsidR="007D0D6E" w:rsidRDefault="0047266E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________________________________________________________________</w:t>
      </w:r>
      <w:r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16D7EC5B" w14:textId="2D2D9EA1" w:rsidR="00BD4E6B" w:rsidRPr="007824E7" w:rsidRDefault="00BE077A" w:rsidP="0084446F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824E7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730CFF" wp14:editId="03C647FD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28659" id="Oval 43" o:spid="_x0000_s1026" style="position:absolute;left:0;text-align:left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" fillcolor="window" strokecolor="windowText" strokeweight="2pt"/>
            </w:pict>
          </mc:Fallback>
        </mc:AlternateConten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A554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اذكري</w: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اثنان فقط من</w:t>
      </w:r>
      <w:r w:rsidR="00A4458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كل من </w:t>
      </w:r>
      <w:r w:rsidR="00E15208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4930A37" w14:textId="2E71B703" w:rsidR="00783B9D" w:rsidRDefault="00BD4E6B" w:rsidP="002F746C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="00A50292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A5541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55418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</w:t>
      </w:r>
      <w:r w:rsidR="00812BAB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صنف</w:t>
      </w:r>
      <w:r w:rsidR="00A55418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6D61DE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التفاعلات الكيميائية الرئيسية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proofErr w:type="gramEnd"/>
      <w:r w:rsidR="00812BA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1-</w:t>
      </w:r>
      <w:r w:rsidR="008D42A1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>......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و</w:t>
      </w:r>
      <w:r w:rsidR="002F746C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</w:t>
      </w:r>
      <w:r w:rsidR="006D61DE">
        <w:rPr>
          <w:rFonts w:asciiTheme="minorBidi" w:hAnsiTheme="minorBidi" w:cstheme="minorBidi" w:hint="cs"/>
          <w:b/>
          <w:bCs/>
          <w:sz w:val="28"/>
          <w:szCs w:val="28"/>
          <w:rtl/>
        </w:rPr>
        <w:t>.....</w:t>
      </w:r>
    </w:p>
    <w:p w14:paraId="47FBD1CC" w14:textId="77777777" w:rsidR="001A73FE" w:rsidRPr="001A73FE" w:rsidRDefault="001A73FE" w:rsidP="002F746C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CDEAF29" w14:textId="14A3FBB0" w:rsidR="00CF1D02" w:rsidRDefault="00BA2DD3" w:rsidP="008536A2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2- </w:t>
      </w:r>
      <w:r w:rsidR="008536A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* </w:t>
      </w:r>
      <w:r w:rsidR="00EE3FED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طريقة فصل مخلوط من برادة الحديد مع </w:t>
      </w:r>
      <w:proofErr w:type="gramStart"/>
      <w:r w:rsidR="00EE3FED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الكبريت</w:t>
      </w:r>
      <w:r w:rsidR="002F746C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01ED9" w:rsidRPr="00812BAB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؟</w:t>
      </w:r>
      <w:proofErr w:type="gramEnd"/>
      <w:r w:rsidR="00627E8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12BAB">
        <w:rPr>
          <w:rFonts w:asciiTheme="minorBidi" w:hAnsiTheme="minorBidi" w:cstheme="minorBidi" w:hint="cs"/>
          <w:b/>
          <w:bCs/>
          <w:sz w:val="24"/>
          <w:szCs w:val="24"/>
          <w:rtl/>
        </w:rPr>
        <w:t>......</w:t>
      </w:r>
      <w:r w:rsidR="00250CB3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</w:t>
      </w:r>
      <w:r w:rsidR="007E7B6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</w:p>
    <w:p w14:paraId="6DD17D3D" w14:textId="77777777" w:rsidR="001966A5" w:rsidRDefault="007E7B66" w:rsidP="008536A2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1966A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14:paraId="485EB9A4" w14:textId="74674FC7" w:rsidR="00783B9D" w:rsidRPr="008536A2" w:rsidRDefault="001966A5" w:rsidP="008536A2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</w:t>
      </w:r>
      <w:r w:rsidR="00A44584">
        <w:rPr>
          <w:rFonts w:asciiTheme="minorBidi" w:hAnsiTheme="minorBidi" w:cstheme="minorBidi" w:hint="cs"/>
          <w:b/>
          <w:bCs/>
          <w:sz w:val="24"/>
          <w:szCs w:val="24"/>
          <w:rtl/>
        </w:rPr>
        <w:t>*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>مثال</w:t>
      </w:r>
      <w:r w:rsidR="00B54B8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واحد</w:t>
      </w:r>
      <w:r w:rsidR="00CF1D0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على </w:t>
      </w:r>
      <w:proofErr w:type="gramStart"/>
      <w:r w:rsidR="00B54B8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الأحماض  </w:t>
      </w:r>
      <w:r w:rsidR="002F746C" w:rsidRPr="008536A2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</w:t>
      </w:r>
      <w:r w:rsidR="00627E86" w:rsidRPr="008536A2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</w:t>
      </w:r>
      <w:proofErr w:type="gramEnd"/>
    </w:p>
    <w:p w14:paraId="7504977A" w14:textId="2D39F7A4" w:rsidR="000149EE" w:rsidRDefault="002D6021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D6021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0850BF69" wp14:editId="09D3535E">
                <wp:simplePos x="0" y="0"/>
                <wp:positionH relativeFrom="column">
                  <wp:posOffset>473075</wp:posOffset>
                </wp:positionH>
                <wp:positionV relativeFrom="paragraph">
                  <wp:posOffset>149225</wp:posOffset>
                </wp:positionV>
                <wp:extent cx="1532890" cy="1113155"/>
                <wp:effectExtent l="0" t="0" r="10160" b="1079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3289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6BF5C" w14:textId="7E8F46B5" w:rsidR="002D6021" w:rsidRDefault="002D6021" w:rsidP="002D6021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99898BF" wp14:editId="2F534181">
                                  <wp:extent cx="1466250" cy="1165860"/>
                                  <wp:effectExtent l="0" t="0" r="635" b="0"/>
                                  <wp:docPr id="223854821" name="صورة 1" descr="صورة تحتوي على رسم, فن الخط, أبيض,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3854821" name="صورة 1" descr="صورة تحتوي على رسم, فن الخط, أبيض, قصاصة فني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559" cy="1169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0BF6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7.25pt;margin-top:11.75pt;width:120.7pt;height:87.65pt;flip:x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">
                <v:textbox>
                  <w:txbxContent>
                    <w:p w14:paraId="3D26BF5C" w14:textId="7E8F46B5" w:rsidR="002D6021" w:rsidRDefault="002D6021" w:rsidP="002D6021">
                      <w:pPr>
                        <w:jc w:val="right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99898BF" wp14:editId="2F534181">
                            <wp:extent cx="1466250" cy="1165860"/>
                            <wp:effectExtent l="0" t="0" r="635" b="0"/>
                            <wp:docPr id="223854821" name="صورة 1" descr="صورة تحتوي على رسم, فن الخط, أبيض,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3854821" name="صورة 1" descr="صورة تحتوي على رسم, فن الخط, أبيض, قصاصة فنية&#10;&#10;تم إنشاء الوصف تلقائياً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0559" cy="1169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9CE3B" w14:textId="7B7842CC" w:rsidR="00B22B75" w:rsidRDefault="00BA2DD3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 </w:t>
      </w:r>
      <w:proofErr w:type="spellStart"/>
      <w:r w:rsidR="00B22B75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ماالذي</w:t>
      </w:r>
      <w:proofErr w:type="spellEnd"/>
      <w:r w:rsidR="00B22B75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نحتاجه لإكمال هذه الدائرة الكهربائية وإضاءة </w:t>
      </w:r>
      <w:proofErr w:type="gramStart"/>
      <w:r w:rsidR="00B22B75" w:rsidRPr="00812BA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المصباح</w:t>
      </w:r>
      <w:r w:rsidR="00B22B7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  <w:proofErr w:type="gramEnd"/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6236EAE6" w14:textId="77777777" w:rsidR="002D6021" w:rsidRDefault="00B22B75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</w:p>
    <w:p w14:paraId="4C34076D" w14:textId="3406332D" w:rsidR="00904A6A" w:rsidRDefault="002D6021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</w:t>
      </w:r>
      <w:r w:rsidR="0007335D">
        <w:rPr>
          <w:rFonts w:asciiTheme="minorBidi" w:hAnsiTheme="minorBidi" w:cstheme="minorBidi" w:hint="cs"/>
          <w:b/>
          <w:bCs/>
          <w:sz w:val="28"/>
          <w:szCs w:val="28"/>
          <w:rtl/>
        </w:rPr>
        <w:t>........</w:t>
      </w:r>
      <w:r w:rsidR="001A73FE" w:rsidRPr="0099748A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</w:t>
      </w:r>
    </w:p>
    <w:p w14:paraId="1367A6FB" w14:textId="626DE6BE" w:rsidR="00B22B75" w:rsidRDefault="00B22B75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836B3F" w14:textId="25F57A92" w:rsidR="001966A5" w:rsidRPr="000149EE" w:rsidRDefault="001966A5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30DADDA" w14:textId="321C31AA" w:rsidR="007D0D6E" w:rsidRPr="00E15208" w:rsidRDefault="000D18B4" w:rsidP="00904A6A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C474F9" wp14:editId="5D869836">
                <wp:simplePos x="0" y="0"/>
                <wp:positionH relativeFrom="column">
                  <wp:posOffset>-66040</wp:posOffset>
                </wp:positionH>
                <wp:positionV relativeFrom="paragraph">
                  <wp:posOffset>222885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177CF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C474F9" id="Oval 43" o:spid="_x0000_s1027" style="position:absolute;left:0;text-align:left;margin-left:-5.2pt;margin-top:17.5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" fillcolor="window" strokecolor="windowText" strokeweight="2pt">
                <v:textbox>
                  <w:txbxContent>
                    <w:p w14:paraId="354177CF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</w:t>
      </w:r>
      <w:r w:rsidR="004870CD">
        <w:rPr>
          <w:rFonts w:asciiTheme="minorBidi" w:hAnsiTheme="minorBidi" w:hint="cs"/>
          <w:b/>
          <w:bCs/>
          <w:sz w:val="24"/>
          <w:szCs w:val="24"/>
          <w:rtl/>
        </w:rPr>
        <w:t>________</w:t>
      </w:r>
    </w:p>
    <w:p w14:paraId="19A1D9BB" w14:textId="64356621" w:rsidR="000E38D0" w:rsidRDefault="00ED7F54" w:rsidP="009C74FA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3760" behindDoc="0" locked="0" layoutInCell="1" allowOverlap="1" wp14:anchorId="55585CE4" wp14:editId="4384F306">
            <wp:simplePos x="0" y="0"/>
            <wp:positionH relativeFrom="column">
              <wp:posOffset>882650</wp:posOffset>
            </wp:positionH>
            <wp:positionV relativeFrom="paragraph">
              <wp:posOffset>257810</wp:posOffset>
            </wp:positionV>
            <wp:extent cx="832485" cy="1113155"/>
            <wp:effectExtent l="0" t="0" r="5715" b="0"/>
            <wp:wrapTopAndBottom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1712" behindDoc="0" locked="0" layoutInCell="1" allowOverlap="1" wp14:anchorId="634AC70B" wp14:editId="0BDC8AA0">
            <wp:simplePos x="0" y="0"/>
            <wp:positionH relativeFrom="column">
              <wp:posOffset>1967865</wp:posOffset>
            </wp:positionH>
            <wp:positionV relativeFrom="paragraph">
              <wp:posOffset>301625</wp:posOffset>
            </wp:positionV>
            <wp:extent cx="1013460" cy="1116965"/>
            <wp:effectExtent l="0" t="0" r="0" b="6985"/>
            <wp:wrapTopAndBottom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0688" behindDoc="0" locked="0" layoutInCell="1" allowOverlap="1" wp14:anchorId="18E3DDF7" wp14:editId="6704355B">
            <wp:simplePos x="0" y="0"/>
            <wp:positionH relativeFrom="column">
              <wp:posOffset>3283585</wp:posOffset>
            </wp:positionH>
            <wp:positionV relativeFrom="paragraph">
              <wp:posOffset>349250</wp:posOffset>
            </wp:positionV>
            <wp:extent cx="937895" cy="927735"/>
            <wp:effectExtent l="0" t="0" r="0" b="5715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FC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89664" behindDoc="0" locked="0" layoutInCell="1" allowOverlap="1" wp14:anchorId="0394545B" wp14:editId="48F0226F">
            <wp:simplePos x="0" y="0"/>
            <wp:positionH relativeFrom="column">
              <wp:posOffset>4563745</wp:posOffset>
            </wp:positionH>
            <wp:positionV relativeFrom="paragraph">
              <wp:posOffset>373380</wp:posOffset>
            </wp:positionV>
            <wp:extent cx="1026795" cy="882015"/>
            <wp:effectExtent l="0" t="0" r="1905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208" w:rsidRPr="00096118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ج</w:t>
      </w:r>
      <w:r w:rsidR="00E15208" w:rsidRPr="000961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)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r w:rsidR="00F538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أصنف </w:t>
      </w:r>
      <w:r w:rsidR="005574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المواد على حسب خصائصها الفيزيائية </w:t>
      </w:r>
      <w:r w:rsidR="000E38D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1C91750" w14:textId="77777777" w:rsidR="00ED7F54" w:rsidRDefault="003D7FC2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</w:p>
    <w:p w14:paraId="08F0E075" w14:textId="451C0A0E" w:rsidR="000E38D0" w:rsidRPr="003D7FC2" w:rsidRDefault="00ED7F54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</w:t>
      </w:r>
      <w:r w:rsidR="003D7FC2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       ................</w:t>
      </w:r>
      <w:r w:rsid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>.          .................         ..............</w:t>
      </w:r>
    </w:p>
    <w:p w14:paraId="6D8F30EC" w14:textId="20B46C5F" w:rsidR="000E38D0" w:rsidRDefault="003D7FC2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         </w:t>
      </w:r>
    </w:p>
    <w:p w14:paraId="3117B3DB" w14:textId="552B8015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7BE3CE9" w14:textId="3833937B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DADB18C" w14:textId="7B8115DB" w:rsidR="000E38D0" w:rsidRDefault="000E38D0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62FD57F" w14:textId="2042B36D" w:rsidR="00163CB2" w:rsidRDefault="00E32068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251273" wp14:editId="3D511217">
                <wp:simplePos x="0" y="0"/>
                <wp:positionH relativeFrom="margin">
                  <wp:posOffset>46355</wp:posOffset>
                </wp:positionH>
                <wp:positionV relativeFrom="paragraph">
                  <wp:posOffset>63500</wp:posOffset>
                </wp:positionV>
                <wp:extent cx="1886585" cy="554355"/>
                <wp:effectExtent l="0" t="0" r="18415" b="17145"/>
                <wp:wrapNone/>
                <wp:docPr id="21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50E95" w14:textId="77777777" w:rsidR="00163CB2" w:rsidRPr="00EB1B50" w:rsidRDefault="00163CB2" w:rsidP="00AC4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5127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8" type="#_x0000_t66" style="position:absolute;left:0;text-align:left;margin-left:3.65pt;margin-top:5pt;width:148.55pt;height:43.6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" adj="3173" fillcolor="white [3201]" strokecolor="black [3200]" strokeweight="2pt">
                <v:textbox>
                  <w:txbxContent>
                    <w:p w14:paraId="2D750E95" w14:textId="77777777" w:rsidR="00163CB2" w:rsidRPr="00EB1B50" w:rsidRDefault="00163CB2" w:rsidP="00AC4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6F31B" w14:textId="78508F87" w:rsidR="00AC4627" w:rsidRPr="00780F57" w:rsidRDefault="00FF485A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170BAF" wp14:editId="1C43898D">
                <wp:simplePos x="0" y="0"/>
                <wp:positionH relativeFrom="margin">
                  <wp:posOffset>-73660</wp:posOffset>
                </wp:positionH>
                <wp:positionV relativeFrom="paragraph">
                  <wp:posOffset>-167005</wp:posOffset>
                </wp:positionV>
                <wp:extent cx="614680" cy="581025"/>
                <wp:effectExtent l="0" t="0" r="13970" b="2857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467A15" w14:textId="42C42FC0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B68B25C" w14:textId="1678558C" w:rsidR="00FF485A" w:rsidRDefault="00FF485A" w:rsidP="00FF485A">
                            <w:pPr>
                              <w:jc w:val="center"/>
                            </w:pPr>
                            <w:r w:rsidRPr="00FF485A">
                              <w:rPr>
                                <w:rtl/>
                              </w:rPr>
                              <w:t>١٤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0BAF" id="_x0000_s1029" style="position:absolute;left:0;text-align:left;margin-left:-5.8pt;margin-top:-13.15pt;width:48.4pt;height:45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" fillcolor="window" strokecolor="windowText" strokeweight="2pt">
                <v:path arrowok="t"/>
                <v:textbox>
                  <w:txbxContent>
                    <w:p w14:paraId="0D467A15" w14:textId="42C42FC0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7B68B25C" w14:textId="1678558C" w:rsidR="00FF485A" w:rsidRDefault="00FF485A" w:rsidP="00FF485A">
                      <w:pPr>
                        <w:jc w:val="center"/>
                      </w:pPr>
                      <w:r w:rsidRPr="00FF485A">
                        <w:rPr>
                          <w:rtl/>
                        </w:rPr>
                        <w:t>١٤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EAF1E" wp14:editId="7496D09C">
                <wp:simplePos x="0" y="0"/>
                <wp:positionH relativeFrom="column">
                  <wp:posOffset>-61595</wp:posOffset>
                </wp:positionH>
                <wp:positionV relativeFrom="paragraph">
                  <wp:posOffset>104140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1ABBD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8.2pt" to="41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"/>
            </w:pict>
          </mc:Fallback>
        </mc:AlternateContent>
      </w:r>
      <w:r w:rsidR="006812F1"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A95D43" wp14:editId="4A368C07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F7781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" fillcolor="window" strokecolor="windowText" strokeweight="2pt"/>
            </w:pict>
          </mc:Fallback>
        </mc:AlternateConten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812F1" w:rsidRPr="006812F1">
        <w:rPr>
          <w:rFonts w:asciiTheme="minorBidi" w:hAnsiTheme="minorBidi" w:cstheme="minorBidi"/>
          <w:noProof/>
        </w:rPr>
        <w:t xml:space="preserve"> </w:t>
      </w:r>
    </w:p>
    <w:p w14:paraId="2AF91CEA" w14:textId="0EC60225" w:rsidR="00AC4627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ضعي علامة 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019"/>
        <w:gridCol w:w="1176"/>
      </w:tblGrid>
      <w:tr w:rsidR="000A2825" w:rsidRPr="000A2825" w14:paraId="38250043" w14:textId="77777777" w:rsidTr="003D1BD6">
        <w:tc>
          <w:tcPr>
            <w:tcW w:w="9019" w:type="dxa"/>
          </w:tcPr>
          <w:p w14:paraId="31D70923" w14:textId="548255AC" w:rsidR="000A2825" w:rsidRPr="003574C7" w:rsidRDefault="002B103D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13165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تغير الكيميائي ينتج عنه مواد جديدة لها خصائص</w:t>
            </w:r>
            <w:r w:rsidR="00E425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تختلف عن الخصائص الأصلية</w:t>
            </w:r>
            <w:r w:rsidR="00AE30F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21864C2C" w14:textId="77777777" w:rsidR="000A2825" w:rsidRPr="000A2825" w:rsidRDefault="000A2825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55A7A405" w14:textId="77777777" w:rsidTr="003D1BD6">
        <w:tc>
          <w:tcPr>
            <w:tcW w:w="9019" w:type="dxa"/>
          </w:tcPr>
          <w:p w14:paraId="7E87E0BB" w14:textId="23C8C4EC" w:rsidR="000A2825" w:rsidRPr="00B369CA" w:rsidRDefault="00685DE6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القوى المتزنة </w:t>
            </w:r>
            <w:r w:rsidR="00B22B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تؤثر في جسم دون أن تغير حركته </w:t>
            </w:r>
            <w:r w:rsidR="009601B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3DC55055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0F9FF5E6" w14:textId="77777777" w:rsidTr="003D1BD6">
        <w:tc>
          <w:tcPr>
            <w:tcW w:w="9019" w:type="dxa"/>
          </w:tcPr>
          <w:p w14:paraId="1B4C372D" w14:textId="024FCCD1" w:rsidR="000A2825" w:rsidRPr="00496A85" w:rsidRDefault="00F337B4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المخلوط من الملح والماء هو مخلوط غير متجانس</w:t>
            </w:r>
            <w:r w:rsidR="00CF2AE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6A85" w:rsidRPr="00496A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6" w:type="dxa"/>
          </w:tcPr>
          <w:p w14:paraId="55ED6747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F54CAA8" w14:textId="77777777" w:rsidTr="003D1BD6">
        <w:tc>
          <w:tcPr>
            <w:tcW w:w="9019" w:type="dxa"/>
          </w:tcPr>
          <w:p w14:paraId="06A929A3" w14:textId="23D6114B" w:rsidR="000A2825" w:rsidRPr="00496A85" w:rsidRDefault="00870608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تحسب السرعة لجسم ما= المسافة</w:t>
            </w:r>
            <w:r w:rsidR="00B22B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÷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2E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B22B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2E5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176" w:type="dxa"/>
          </w:tcPr>
          <w:p w14:paraId="22AF04B8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2CF73B68" w14:textId="77777777" w:rsidTr="003D1BD6">
        <w:tc>
          <w:tcPr>
            <w:tcW w:w="9019" w:type="dxa"/>
          </w:tcPr>
          <w:p w14:paraId="62EF5144" w14:textId="5E61B678" w:rsidR="000A2825" w:rsidRPr="00DB53A2" w:rsidRDefault="009A2E59" w:rsidP="00BE4B90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B53A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قوة تجذب جميع الأجسام </w:t>
            </w:r>
            <w:r w:rsidR="00DB53A2" w:rsidRPr="00DB53A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باتجاه بعضها البعض هي قوة الاحتكاك</w:t>
            </w:r>
          </w:p>
        </w:tc>
        <w:tc>
          <w:tcPr>
            <w:tcW w:w="1176" w:type="dxa"/>
          </w:tcPr>
          <w:p w14:paraId="120D8D6D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0A2825" w:rsidRPr="000A2825" w14:paraId="16C17BEE" w14:textId="77777777" w:rsidTr="003D1BD6">
        <w:tc>
          <w:tcPr>
            <w:tcW w:w="9019" w:type="dxa"/>
          </w:tcPr>
          <w:p w14:paraId="23AED016" w14:textId="10E44549" w:rsidR="000A2825" w:rsidRPr="00791D35" w:rsidRDefault="008369F1" w:rsidP="006860F3">
            <w:pPr>
              <w:pStyle w:val="af1"/>
              <w:numPr>
                <w:ilvl w:val="0"/>
                <w:numId w:val="2"/>
              </w:num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إذا أزيل </w:t>
            </w:r>
            <w:r w:rsidR="00F35D6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مصباح كهربائي </w:t>
            </w:r>
            <w:r w:rsidR="00A232F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تنطفئ سائر المصابيح في دائرة كهربائية </w:t>
            </w:r>
            <w:r w:rsidR="00C36F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موصلة</w:t>
            </w:r>
            <w:r w:rsidR="001966A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6F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</w:t>
            </w:r>
            <w:r w:rsidR="004E39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لى</w:t>
            </w:r>
            <w:r w:rsidR="00C36F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التوا</w:t>
            </w:r>
            <w:r w:rsidR="00EF76D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</w:t>
            </w:r>
          </w:p>
        </w:tc>
        <w:tc>
          <w:tcPr>
            <w:tcW w:w="1176" w:type="dxa"/>
          </w:tcPr>
          <w:p w14:paraId="0471A487" w14:textId="77777777" w:rsidR="000A2825" w:rsidRPr="000A2825" w:rsidRDefault="000A2825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17BC055F" w14:textId="77777777" w:rsidR="00F81D68" w:rsidRDefault="00EC56B6" w:rsidP="00705ADB">
      <w:pPr>
        <w:pStyle w:val="af1"/>
        <w:pBdr>
          <w:bottom w:val="single" w:sz="12" w:space="0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3F702C" wp14:editId="70BF40C4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56A6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2326D1EC" w14:textId="77777777" w:rsidR="008409AD" w:rsidRPr="00E700A0" w:rsidRDefault="00A608FF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2497E9" wp14:editId="3AE4B776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595CA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497E9" id="_x0000_s1030" style="position:absolute;left:0;text-align:left;margin-left:-1.2pt;margin-top:3.8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" fillcolor="window" strokecolor="windowText" strokeweight="2pt">
                <v:textbox>
                  <w:txbxContent>
                    <w:p w14:paraId="41595CAB" w14:textId="77777777"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كل من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right" w:tblpY="3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145"/>
        <w:gridCol w:w="3383"/>
        <w:gridCol w:w="4107"/>
      </w:tblGrid>
      <w:tr w:rsidR="00546B04" w:rsidRPr="00C1054B" w14:paraId="1ABBC9A5" w14:textId="77777777" w:rsidTr="00705ADB">
        <w:trPr>
          <w:trHeight w:val="261"/>
        </w:trPr>
        <w:tc>
          <w:tcPr>
            <w:tcW w:w="2145" w:type="dxa"/>
            <w:shd w:val="clear" w:color="auto" w:fill="F2F2F2" w:themeFill="background1" w:themeFillShade="F2"/>
          </w:tcPr>
          <w:p w14:paraId="23501E5B" w14:textId="1ADB3B38" w:rsidR="00546B04" w:rsidRPr="00C1054B" w:rsidRDefault="00546B0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054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383" w:type="dxa"/>
            <w:shd w:val="clear" w:color="auto" w:fill="F2F2F2" w:themeFill="background1" w:themeFillShade="F2"/>
          </w:tcPr>
          <w:p w14:paraId="53A957CF" w14:textId="512D24DB" w:rsidR="00546B04" w:rsidRPr="00C1054B" w:rsidRDefault="00697192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</w:t>
            </w:r>
            <w:r w:rsidR="00FF4EC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الأجسام</w:t>
            </w:r>
            <w:r w:rsidR="00C51E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الصلبة</w:t>
            </w:r>
            <w:r w:rsidR="00C1054B" w:rsidRPr="00C1054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  <w:shd w:val="clear" w:color="auto" w:fill="F2F2F2" w:themeFill="background1" w:themeFillShade="F2"/>
          </w:tcPr>
          <w:p w14:paraId="229A765E" w14:textId="286AC0D0" w:rsidR="00546B04" w:rsidRPr="00C1054B" w:rsidRDefault="00A32124" w:rsidP="005655DB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</w:t>
            </w:r>
            <w:r w:rsidR="00C51E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السوائل</w:t>
            </w:r>
          </w:p>
        </w:tc>
      </w:tr>
      <w:tr w:rsidR="00546B04" w:rsidRPr="00780F57" w14:paraId="793779D8" w14:textId="77777777" w:rsidTr="00705ADB">
        <w:trPr>
          <w:trHeight w:val="651"/>
        </w:trPr>
        <w:tc>
          <w:tcPr>
            <w:tcW w:w="2145" w:type="dxa"/>
            <w:shd w:val="clear" w:color="auto" w:fill="F2F2F2" w:themeFill="background1" w:themeFillShade="F2"/>
          </w:tcPr>
          <w:p w14:paraId="31337C16" w14:textId="211979A9" w:rsidR="00546B04" w:rsidRPr="00E24A85" w:rsidRDefault="00C51EE8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الشكل والحجم </w:t>
            </w:r>
          </w:p>
        </w:tc>
        <w:tc>
          <w:tcPr>
            <w:tcW w:w="3383" w:type="dxa"/>
          </w:tcPr>
          <w:p w14:paraId="3603F72B" w14:textId="77777777" w:rsidR="00546B04" w:rsidRDefault="00DA23B1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A23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1F2C13DD" w14:textId="57711DEF" w:rsidR="00906FFC" w:rsidRPr="00DA23B1" w:rsidRDefault="00906FFC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</w:tc>
        <w:tc>
          <w:tcPr>
            <w:tcW w:w="4107" w:type="dxa"/>
          </w:tcPr>
          <w:p w14:paraId="30F8F09A" w14:textId="4E147F4B" w:rsidR="001C3430" w:rsidRDefault="00250524" w:rsidP="00C417C7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</w:t>
            </w:r>
            <w:r w:rsidR="00174F9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</w:t>
            </w:r>
          </w:p>
          <w:p w14:paraId="7902BDC7" w14:textId="4852F11E" w:rsidR="00C417C7" w:rsidRPr="00DA23B1" w:rsidRDefault="00DA23B1" w:rsidP="00C417C7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A23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.................................................</w:t>
            </w:r>
          </w:p>
        </w:tc>
      </w:tr>
      <w:tr w:rsidR="00546B04" w:rsidRPr="00780F57" w14:paraId="6070725B" w14:textId="77777777" w:rsidTr="00762403">
        <w:trPr>
          <w:trHeight w:val="651"/>
        </w:trPr>
        <w:tc>
          <w:tcPr>
            <w:tcW w:w="2145" w:type="dxa"/>
            <w:shd w:val="clear" w:color="auto" w:fill="E5E5E5" w:themeFill="text1" w:themeFillTint="1A"/>
          </w:tcPr>
          <w:p w14:paraId="604A4BBA" w14:textId="48E3023B" w:rsidR="00546B04" w:rsidRPr="001B6AA1" w:rsidRDefault="00552C77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383" w:type="dxa"/>
            <w:shd w:val="clear" w:color="auto" w:fill="E5E5E5" w:themeFill="text1" w:themeFillTint="1A"/>
          </w:tcPr>
          <w:p w14:paraId="1D480CF1" w14:textId="315B7E3C" w:rsidR="00546B04" w:rsidRPr="00B7455B" w:rsidRDefault="00A32124" w:rsidP="00D01288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*</w:t>
            </w:r>
            <w:r w:rsidR="00685DE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الأحماض </w:t>
            </w:r>
          </w:p>
        </w:tc>
        <w:tc>
          <w:tcPr>
            <w:tcW w:w="4107" w:type="dxa"/>
            <w:shd w:val="clear" w:color="auto" w:fill="E5E5E5" w:themeFill="text1" w:themeFillTint="1A"/>
          </w:tcPr>
          <w:p w14:paraId="70254261" w14:textId="2FF3DA74" w:rsidR="00546B04" w:rsidRPr="00D01288" w:rsidRDefault="00D01288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0128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A321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*</w:t>
            </w:r>
            <w:r w:rsidR="00685DE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</w:tr>
      <w:tr w:rsidR="00705ADB" w:rsidRPr="00976CB0" w14:paraId="0D99B33B" w14:textId="77777777" w:rsidTr="00705ADB">
        <w:trPr>
          <w:trHeight w:val="651"/>
        </w:trPr>
        <w:tc>
          <w:tcPr>
            <w:tcW w:w="2145" w:type="dxa"/>
            <w:shd w:val="clear" w:color="auto" w:fill="F2F2F2" w:themeFill="background1" w:themeFillShade="F2"/>
          </w:tcPr>
          <w:p w14:paraId="4018A632" w14:textId="5D4E6637" w:rsidR="00705ADB" w:rsidRPr="00976CB0" w:rsidRDefault="00685DE6" w:rsidP="005C065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الملمس</w:t>
            </w:r>
          </w:p>
        </w:tc>
        <w:tc>
          <w:tcPr>
            <w:tcW w:w="3383" w:type="dxa"/>
          </w:tcPr>
          <w:p w14:paraId="440A8F36" w14:textId="06573AB6" w:rsidR="00705ADB" w:rsidRPr="00976CB0" w:rsidRDefault="00CC78AD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CB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5DE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ملمسها</w:t>
            </w:r>
            <w:r w:rsidRPr="00976CB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..........................</w:t>
            </w:r>
          </w:p>
          <w:p w14:paraId="0CACB4B1" w14:textId="14B1F5DC" w:rsidR="00CC78AD" w:rsidRPr="00976CB0" w:rsidRDefault="00CC78AD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76CB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.........................</w:t>
            </w:r>
          </w:p>
        </w:tc>
        <w:tc>
          <w:tcPr>
            <w:tcW w:w="4107" w:type="dxa"/>
          </w:tcPr>
          <w:p w14:paraId="0D75015A" w14:textId="7BAEF403" w:rsidR="00705ADB" w:rsidRDefault="00685DE6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ملمسها  </w:t>
            </w:r>
            <w:r w:rsidR="0098637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.......................................</w:t>
            </w:r>
          </w:p>
          <w:p w14:paraId="589CACB0" w14:textId="0220C2DF" w:rsidR="00986377" w:rsidRPr="00976CB0" w:rsidRDefault="00986377" w:rsidP="00546B04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........................................</w:t>
            </w:r>
          </w:p>
        </w:tc>
      </w:tr>
    </w:tbl>
    <w:p w14:paraId="54DFF548" w14:textId="77777777" w:rsidR="00EC56B6" w:rsidRPr="00976CB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76CB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2ED1BE66" w14:textId="77777777" w:rsidR="00EC56B6" w:rsidRPr="00976CB0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3F821078" w14:textId="1AA2988C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BBE9505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967E151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13BCE0D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E5C723B" w14:textId="77777777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B973366" w14:textId="0DE77BCA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29BC013" w14:textId="3BDDD977" w:rsidR="00394E04" w:rsidRPr="00E21AE9" w:rsidRDefault="001A2958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5F0068" wp14:editId="32254A42">
                <wp:simplePos x="0" y="0"/>
                <wp:positionH relativeFrom="column">
                  <wp:posOffset>-107315</wp:posOffset>
                </wp:positionH>
                <wp:positionV relativeFrom="paragraph">
                  <wp:posOffset>422275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C58B5" id="Oval 43" o:spid="_x0000_s1026" style="position:absolute;left:0;text-align:left;margin-left:-8.45pt;margin-top:33.2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" fillcolor="window" strokecolor="windowText" strokeweight="2pt"/>
            </w:pict>
          </mc:Fallback>
        </mc:AlternateContent>
      </w:r>
      <w:r w:rsidR="00394E04" w:rsidRPr="00976CB0"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_________________________________</w:t>
      </w:r>
      <w:r w:rsidR="00394E04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</w:t>
      </w:r>
    </w:p>
    <w:p w14:paraId="2AC3522F" w14:textId="7C1383CA" w:rsidR="0009276C" w:rsidRDefault="00036EFB" w:rsidP="002576F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="0064499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 </w:t>
      </w:r>
      <w:r w:rsidR="00A3519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proofErr w:type="gramEnd"/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F658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أصف</w:t>
      </w:r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00F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المغناطيس</w:t>
      </w:r>
      <w:r w:rsidR="00E515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91C6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كما هو مطلوب</w:t>
      </w:r>
      <w:r w:rsidR="000715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FA6A5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بوضع </w:t>
      </w:r>
      <w:r w:rsidR="00955B6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المناسب من العبارات من بين الأقواس</w:t>
      </w:r>
      <w:r w:rsidR="0053301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الجمل</w:t>
      </w:r>
      <w:r w:rsidR="009A44D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55B6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64499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</w:p>
    <w:p w14:paraId="12DA3F8C" w14:textId="17DEC0A5" w:rsidR="002D6021" w:rsidRPr="00C021DE" w:rsidRDefault="0094012E" w:rsidP="002D6021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6832" behindDoc="0" locked="0" layoutInCell="1" allowOverlap="1" wp14:anchorId="52B5FB43" wp14:editId="739E960F">
            <wp:simplePos x="0" y="0"/>
            <wp:positionH relativeFrom="column">
              <wp:posOffset>4596130</wp:posOffset>
            </wp:positionH>
            <wp:positionV relativeFrom="paragraph">
              <wp:posOffset>241300</wp:posOffset>
            </wp:positionV>
            <wp:extent cx="1558290" cy="711200"/>
            <wp:effectExtent l="0" t="0" r="381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7856" behindDoc="0" locked="0" layoutInCell="1" allowOverlap="1" wp14:anchorId="14F654E9" wp14:editId="78F0245C">
            <wp:simplePos x="0" y="0"/>
            <wp:positionH relativeFrom="column">
              <wp:posOffset>1518920</wp:posOffset>
            </wp:positionH>
            <wp:positionV relativeFrom="paragraph">
              <wp:posOffset>277495</wp:posOffset>
            </wp:positionV>
            <wp:extent cx="1414780" cy="675005"/>
            <wp:effectExtent l="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9A7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9904" behindDoc="0" locked="0" layoutInCell="1" allowOverlap="1" wp14:anchorId="2A82F928" wp14:editId="633FB5EC">
            <wp:simplePos x="0" y="0"/>
            <wp:positionH relativeFrom="column">
              <wp:posOffset>3148965</wp:posOffset>
            </wp:positionH>
            <wp:positionV relativeFrom="paragraph">
              <wp:posOffset>241300</wp:posOffset>
            </wp:positionV>
            <wp:extent cx="1426845" cy="711200"/>
            <wp:effectExtent l="0" t="0" r="1905" b="0"/>
            <wp:wrapTopAndBottom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2684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F6F"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8880" behindDoc="0" locked="0" layoutInCell="1" allowOverlap="1" wp14:anchorId="6DB51D55" wp14:editId="43D59414">
            <wp:simplePos x="0" y="0"/>
            <wp:positionH relativeFrom="column">
              <wp:posOffset>648335</wp:posOffset>
            </wp:positionH>
            <wp:positionV relativeFrom="paragraph">
              <wp:posOffset>221615</wp:posOffset>
            </wp:positionV>
            <wp:extent cx="711200" cy="861695"/>
            <wp:effectExtent l="0" t="0" r="0" b="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12DB4" w14:textId="65D2DEBB" w:rsidR="002D6021" w:rsidRDefault="00325826" w:rsidP="0032582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( تتجاذب </w:t>
      </w:r>
      <w:r>
        <w:rPr>
          <w:rFonts w:asciiTheme="minorBidi" w:hAnsiTheme="minorBidi" w:hint="cs"/>
          <w:b/>
          <w:bCs/>
          <w:sz w:val="24"/>
          <w:szCs w:val="24"/>
          <w:rtl/>
        </w:rPr>
        <w:t>/</w:t>
      </w: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>،المجال المغناطيسي</w:t>
      </w:r>
      <w:r>
        <w:rPr>
          <w:rFonts w:asciiTheme="minorBidi" w:hAnsiTheme="minorBidi" w:hint="cs"/>
          <w:b/>
          <w:bCs/>
          <w:sz w:val="24"/>
          <w:szCs w:val="24"/>
          <w:rtl/>
        </w:rPr>
        <w:t>/</w:t>
      </w: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،الشمال ،الجنوب،</w:t>
      </w:r>
      <w:r>
        <w:rPr>
          <w:rFonts w:asciiTheme="minorBidi" w:hAnsiTheme="minorBidi" w:hint="cs"/>
          <w:b/>
          <w:bCs/>
          <w:sz w:val="24"/>
          <w:szCs w:val="24"/>
          <w:rtl/>
        </w:rPr>
        <w:t>/ الشرق ، الغرب،/</w:t>
      </w: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جسم له </w:t>
      </w:r>
      <w:proofErr w:type="spellStart"/>
      <w:r w:rsidRPr="00C021DE">
        <w:rPr>
          <w:rFonts w:asciiTheme="minorBidi" w:hAnsiTheme="minorBidi" w:hint="cs"/>
          <w:b/>
          <w:bCs/>
          <w:sz w:val="24"/>
          <w:szCs w:val="24"/>
          <w:rtl/>
        </w:rPr>
        <w:t>القدرةعلى</w:t>
      </w:r>
      <w:proofErr w:type="spellEnd"/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جذب جسم </w:t>
      </w:r>
      <w:proofErr w:type="spellStart"/>
      <w:r w:rsidRPr="00C021DE">
        <w:rPr>
          <w:rFonts w:asciiTheme="minorBidi" w:hAnsiTheme="minorBidi" w:hint="cs"/>
          <w:b/>
          <w:bCs/>
          <w:sz w:val="24"/>
          <w:szCs w:val="24"/>
          <w:rtl/>
        </w:rPr>
        <w:t>آخرله</w:t>
      </w:r>
      <w:proofErr w:type="spellEnd"/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خصائص المغناطيسية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14:paraId="4AA13BDB" w14:textId="77777777" w:rsidR="00325826" w:rsidRDefault="00325826" w:rsidP="002576F7">
      <w:pPr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  <w:rtl/>
        </w:rPr>
      </w:pPr>
    </w:p>
    <w:p w14:paraId="55A9FC16" w14:textId="6B54E908" w:rsidR="002576F7" w:rsidRPr="00C021DE" w:rsidRDefault="00C8376E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6583" w:rsidRPr="00C021DE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="00327A21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spellStart"/>
      <w:r w:rsidR="009F6583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ماهو</w:t>
      </w:r>
      <w:proofErr w:type="spellEnd"/>
      <w:r w:rsidR="009F6583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9F6583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المغناطيس ؟</w:t>
      </w:r>
      <w:proofErr w:type="gramEnd"/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FB046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</w:t>
      </w:r>
      <w:r w:rsidR="00FB046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..............................................</w:t>
      </w:r>
    </w:p>
    <w:p w14:paraId="3E83589E" w14:textId="77777777" w:rsidR="00C8376E" w:rsidRPr="00C021DE" w:rsidRDefault="00C8376E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6DD465C" w14:textId="3E1A24CB" w:rsidR="00FF485A" w:rsidRPr="00C021DE" w:rsidRDefault="00842D47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    ٢</w:t>
      </w:r>
      <w:r w:rsidR="00C8376E" w:rsidRPr="00C021D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15B1" w:rsidRPr="00C021DE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="00FF485A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تسمى المنطقة المحيطة </w:t>
      </w:r>
      <w:proofErr w:type="gramStart"/>
      <w:r w:rsidR="00E515B1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به </w:t>
      </w:r>
      <w:r w:rsidR="00FF485A" w:rsidRPr="00C021DE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؟</w:t>
      </w:r>
      <w:proofErr w:type="gramEnd"/>
      <w:r w:rsidR="00E16A44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E16A44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..................................</w:t>
      </w:r>
    </w:p>
    <w:p w14:paraId="0B8F3C6C" w14:textId="0165BD6A" w:rsidR="006D2FA8" w:rsidRPr="00C021DE" w:rsidRDefault="002D6021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7202C2D" wp14:editId="00E13E17">
                <wp:simplePos x="0" y="0"/>
                <wp:positionH relativeFrom="column">
                  <wp:posOffset>1231265</wp:posOffset>
                </wp:positionH>
                <wp:positionV relativeFrom="paragraph">
                  <wp:posOffset>50165</wp:posOffset>
                </wp:positionV>
                <wp:extent cx="0" cy="260350"/>
                <wp:effectExtent l="76200" t="38100" r="57150" b="25400"/>
                <wp:wrapNone/>
                <wp:docPr id="1138408627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BF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" o:spid="_x0000_s1026" type="#_x0000_t32" style="position:absolute;left:0;text-align:left;margin-left:96.95pt;margin-top:3.95pt;width:0;height:20.5pt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DFBD020" wp14:editId="37F3306A">
                <wp:simplePos x="0" y="0"/>
                <wp:positionH relativeFrom="column">
                  <wp:posOffset>2894965</wp:posOffset>
                </wp:positionH>
                <wp:positionV relativeFrom="paragraph">
                  <wp:posOffset>126365</wp:posOffset>
                </wp:positionV>
                <wp:extent cx="0" cy="260350"/>
                <wp:effectExtent l="76200" t="0" r="57150" b="63500"/>
                <wp:wrapNone/>
                <wp:docPr id="1402250531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D4697" id="رابط كسهم مستقيم 2" o:spid="_x0000_s1026" type="#_x0000_t32" style="position:absolute;left:0;text-align:left;margin-left:227.95pt;margin-top:9.95pt;width:0;height:2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="00296C0B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</w:p>
    <w:p w14:paraId="14875820" w14:textId="05B77F58" w:rsidR="00296C0B" w:rsidRPr="00C021DE" w:rsidRDefault="006D2FA8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  <w:r w:rsidR="00296C0B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٣</w:t>
      </w: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عدد أقطاب المغناطيس .............. 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قطب </w:t>
      </w:r>
      <w:r w:rsidR="00BD3F70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باتجاه ............... 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BD3F70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والآخر باتجاه..................</w:t>
      </w:r>
    </w:p>
    <w:p w14:paraId="52C74FCC" w14:textId="77777777" w:rsidR="00FA6A5E" w:rsidRPr="00C021DE" w:rsidRDefault="00FA6A5E" w:rsidP="00842D47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8369DE8" w14:textId="07577063" w:rsidR="00EB1B50" w:rsidRPr="00C021DE" w:rsidRDefault="0075477A" w:rsidP="002576F7">
      <w:pPr>
        <w:spacing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٤- الأقطاب المت</w:t>
      </w:r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شابهة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(+ + / - -)</w:t>
      </w:r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>تتنافر ،</w:t>
      </w:r>
      <w:proofErr w:type="gramEnd"/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أما الأقطاب المختلفة</w:t>
      </w:r>
      <w:r w:rsidR="002D602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(+ - ) </w:t>
      </w:r>
      <w:r w:rsidR="00FA6A5E" w:rsidRPr="00C021D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...................</w:t>
      </w:r>
    </w:p>
    <w:p w14:paraId="36AAC49A" w14:textId="77777777" w:rsidR="00FA7910" w:rsidRPr="00C021DE" w:rsidRDefault="00FA7910" w:rsidP="00FB046E">
      <w:pPr>
        <w:spacing w:after="0" w:line="240" w:lineRule="auto"/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9C0B526" w14:textId="4E0F24FC" w:rsidR="00BB554F" w:rsidRPr="00B52568" w:rsidRDefault="001C3430" w:rsidP="00B52568">
      <w:pPr>
        <w:spacing w:after="0" w:line="240" w:lineRule="auto"/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021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30150D" wp14:editId="230E8DD3">
                <wp:simplePos x="0" y="0"/>
                <wp:positionH relativeFrom="margin">
                  <wp:posOffset>-635</wp:posOffset>
                </wp:positionH>
                <wp:positionV relativeFrom="paragraph">
                  <wp:posOffset>225425</wp:posOffset>
                </wp:positionV>
                <wp:extent cx="1886585" cy="554355"/>
                <wp:effectExtent l="0" t="0" r="18415" b="17145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554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E06C0" w14:textId="77777777" w:rsidR="0009025E" w:rsidRPr="00EB1B50" w:rsidRDefault="0009025E" w:rsidP="00AC4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1B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15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1" type="#_x0000_t66" style="position:absolute;left:0;text-align:left;margin-left:-.05pt;margin-top:17.75pt;width:148.55pt;height:43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" adj="3173" fillcolor="white [3201]" strokecolor="black [3200]" strokeweight="2pt">
                <v:textbox>
                  <w:txbxContent>
                    <w:p w14:paraId="594E06C0" w14:textId="77777777" w:rsidR="0009025E" w:rsidRPr="00EB1B50" w:rsidRDefault="0009025E" w:rsidP="00AC4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1B50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A7C13" w14:textId="239581A8" w:rsidR="002D6021" w:rsidRDefault="002D6021" w:rsidP="00774D7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294FFCD" w14:textId="6E8A86B7" w:rsidR="00502A51" w:rsidRPr="00774D77" w:rsidRDefault="00BB554F" w:rsidP="00774D7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C08AD05" wp14:editId="1C8BC72B">
                <wp:simplePos x="0" y="0"/>
                <wp:positionH relativeFrom="margin">
                  <wp:posOffset>-126365</wp:posOffset>
                </wp:positionH>
                <wp:positionV relativeFrom="paragraph">
                  <wp:posOffset>-95885</wp:posOffset>
                </wp:positionV>
                <wp:extent cx="614680" cy="600075"/>
                <wp:effectExtent l="0" t="0" r="13970" b="28575"/>
                <wp:wrapNone/>
                <wp:docPr id="6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4184A" w14:textId="24453379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DD45EAF" w14:textId="64F572DA" w:rsidR="00FF485A" w:rsidRDefault="004151A4" w:rsidP="00FF48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١١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8AD05" id="_x0000_s1032" style="position:absolute;left:0;text-align:left;margin-left:-9.95pt;margin-top:-7.55pt;width:48.4pt;height:47.2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" fillcolor="window" strokecolor="windowText" strokeweight="2pt">
                <v:path arrowok="t"/>
                <v:textbox>
                  <w:txbxContent>
                    <w:p w14:paraId="2034184A" w14:textId="24453379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0DD45EAF" w14:textId="64F572DA" w:rsidR="00FF485A" w:rsidRDefault="004151A4" w:rsidP="00FF48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١١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485A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519F7BD" wp14:editId="3B59998F">
                <wp:simplePos x="0" y="0"/>
                <wp:positionH relativeFrom="column">
                  <wp:posOffset>-102235</wp:posOffset>
                </wp:positionH>
                <wp:positionV relativeFrom="paragraph">
                  <wp:posOffset>175895</wp:posOffset>
                </wp:positionV>
                <wp:extent cx="590550" cy="0"/>
                <wp:effectExtent l="0" t="0" r="19050" b="19050"/>
                <wp:wrapNone/>
                <wp:docPr id="6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14031" id="Straight Connector 16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13.85pt" to="38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"/>
            </w:pict>
          </mc:Fallback>
        </mc:AlternateContent>
      </w:r>
      <w:r w:rsidR="00FF485A"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DF44AB" wp14:editId="6EF004DD">
                <wp:simplePos x="0" y="0"/>
                <wp:positionH relativeFrom="column">
                  <wp:posOffset>645160</wp:posOffset>
                </wp:positionH>
                <wp:positionV relativeFrom="paragraph">
                  <wp:posOffset>-97790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F8EA6" id="Oval 43" o:spid="_x0000_s1026" style="position:absolute;margin-left:50.8pt;margin-top:-7.7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FqfaOXeAAAACgEAAA8AAAAAAAAA&#10;AAAAAAAAkAQAAGRycy9kb3ducmV2LnhtbFBLBQYAAAAABAAEAPMAAACbBQAAAAA=&#10;" fillcolor="window" strokecolor="windowText" strokeweight="2pt"/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  <w:r w:rsidR="007C1A2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08352F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</w:t>
      </w:r>
      <w:proofErr w:type="gramEnd"/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792612FE" w14:textId="034D1C81" w:rsidR="00C13524" w:rsidRDefault="00F23135" w:rsidP="0046565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1-</w:t>
      </w:r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أي </w:t>
      </w:r>
      <w:proofErr w:type="spellStart"/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ممايلي</w:t>
      </w:r>
      <w:proofErr w:type="spellEnd"/>
      <w:r w:rsidR="00813C6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ليس تغيرا كيميا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ئيا </w:t>
      </w:r>
      <w:r w:rsidR="00F57961" w:rsidRPr="00D6544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737DE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44B38AF7" w14:textId="611C7A46" w:rsidR="00F57961" w:rsidRPr="008905A1" w:rsidRDefault="00F57961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احتراق الخشب</w:t>
      </w:r>
      <w:r w:rsidR="0065301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تصبح</w:t>
      </w:r>
      <w:proofErr w:type="spellEnd"/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را</w:t>
      </w:r>
      <w:r w:rsidR="004151A4">
        <w:rPr>
          <w:rFonts w:asciiTheme="minorBidi" w:hAnsiTheme="minorBidi" w:cstheme="minorBidi" w:hint="cs"/>
          <w:b/>
          <w:bCs/>
          <w:sz w:val="28"/>
          <w:szCs w:val="28"/>
          <w:rtl/>
        </w:rPr>
        <w:t>ئ</w:t>
      </w:r>
      <w:r w:rsidR="00C55BE2">
        <w:rPr>
          <w:rFonts w:asciiTheme="minorBidi" w:hAnsiTheme="minorBidi" w:cstheme="minorBidi" w:hint="cs"/>
          <w:b/>
          <w:bCs/>
          <w:sz w:val="28"/>
          <w:szCs w:val="28"/>
          <w:rtl/>
        </w:rPr>
        <w:t>حة البيض كريهة</w:t>
      </w:r>
      <w:r w:rsidR="00D81BC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عندما يفسد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632D3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4632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</w:t>
      </w:r>
      <w:r w:rsidR="00D81BC3">
        <w:rPr>
          <w:rFonts w:asciiTheme="minorBidi" w:hAnsiTheme="minorBidi" w:cstheme="minorBidi" w:hint="cs"/>
          <w:b/>
          <w:bCs/>
          <w:sz w:val="28"/>
          <w:szCs w:val="28"/>
          <w:rtl/>
        </w:rPr>
        <w:t>اختلاط السكر بالماء</w:t>
      </w:r>
      <w:r w:rsidR="00B1412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36E706C3" w14:textId="4E7EAC76" w:rsidR="003F6AEF" w:rsidRPr="008905A1" w:rsidRDefault="00353027" w:rsidP="00870F6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="003F6AEF" w:rsidRPr="003F6AEF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E21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المخلوط المكون من فلز أو أكثر من مواد صلبة </w:t>
      </w:r>
      <w:proofErr w:type="gramStart"/>
      <w:r w:rsidR="00FE21E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أخرى 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57FB494B" w14:textId="10B5E482" w:rsidR="003F6AEF" w:rsidRPr="008905A1" w:rsidRDefault="003F6AEF" w:rsidP="00E137B6">
      <w:pPr>
        <w:pStyle w:val="af1"/>
        <w:spacing w:after="0" w:line="240" w:lineRule="auto"/>
        <w:ind w:left="736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>السبيكة</w:t>
      </w:r>
      <w:proofErr w:type="spellEnd"/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75359">
        <w:rPr>
          <w:rFonts w:asciiTheme="minorBidi" w:hAnsiTheme="minorBidi" w:cstheme="minorBidi" w:hint="cs"/>
          <w:b/>
          <w:bCs/>
          <w:sz w:val="28"/>
          <w:szCs w:val="28"/>
          <w:rtl/>
        </w:rPr>
        <w:t>مادة غروية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ج. </w:t>
      </w:r>
      <w:r w:rsidR="00670B23">
        <w:rPr>
          <w:rFonts w:asciiTheme="minorBidi" w:hAnsiTheme="minorBidi" w:cstheme="minorBidi" w:hint="cs"/>
          <w:b/>
          <w:bCs/>
          <w:sz w:val="28"/>
          <w:szCs w:val="28"/>
          <w:rtl/>
        </w:rPr>
        <w:t>مخلوط غير متجانس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E37B602" w14:textId="5341C2A0" w:rsidR="005656FC" w:rsidRPr="008905A1" w:rsidRDefault="00353027" w:rsidP="003F6AEF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3-</w:t>
      </w:r>
      <w:r w:rsidR="00670B2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تقع المواد المتعادلة ومنها الماء المقطر على مقياس الرقم الهيدروجيني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1A4E5CEB" w14:textId="1B024FD2" w:rsidR="00EC416C" w:rsidRPr="008905A1" w:rsidRDefault="00792ADA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الرقم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>٧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C45D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-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الرقم 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>صفر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057F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FB70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17ABA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51458">
        <w:rPr>
          <w:rFonts w:asciiTheme="minorBidi" w:hAnsiTheme="minorBidi" w:cstheme="minorBidi" w:hint="cs"/>
          <w:b/>
          <w:bCs/>
          <w:sz w:val="28"/>
          <w:szCs w:val="28"/>
          <w:rtl/>
        </w:rPr>
        <w:t>الرقم ١٤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4B4F7651" w14:textId="60BB9BC2" w:rsidR="009F0EC8" w:rsidRPr="008905A1" w:rsidRDefault="00EC416C" w:rsidP="007B55C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4-</w:t>
      </w:r>
      <w:r w:rsidR="00FB70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ماذا تحدد السرعة المتجهة</w:t>
      </w:r>
    </w:p>
    <w:p w14:paraId="427ADE30" w14:textId="2BF0C702" w:rsidR="00DB6FEE" w:rsidRDefault="009F0EC8" w:rsidP="00E137B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السرعة والكتلة 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>السرعة والاتجاه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>الكتلة</w:t>
      </w:r>
      <w:proofErr w:type="spellEnd"/>
      <w:r w:rsidR="00C84C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والاتجاه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7EAAAC54" w14:textId="64137229" w:rsidR="009D54DA" w:rsidRDefault="009D54DA" w:rsidP="009D54DA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5-</w:t>
      </w:r>
      <w:r w:rsidR="00DF00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وحد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ة قياس القوة </w:t>
      </w:r>
      <w:proofErr w:type="gramStart"/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60D0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74A20AFF" w14:textId="6D761131" w:rsidR="009D54DA" w:rsidRPr="008905A1" w:rsidRDefault="00160D01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( أ.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rtl/>
        </w:rPr>
        <w:t>م/ث</w:t>
      </w:r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 </w:t>
      </w:r>
      <w:r w:rsidR="00946B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نيوتن </w:t>
      </w:r>
      <w:r w:rsidR="005A4A4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F41EE">
        <w:rPr>
          <w:rFonts w:asciiTheme="minorBidi" w:hAnsiTheme="minorBidi" w:cstheme="minorBidi"/>
          <w:b/>
          <w:bCs/>
          <w:sz w:val="28"/>
          <w:szCs w:val="28"/>
          <w:rtl/>
        </w:rPr>
        <w:t>–</w:t>
      </w:r>
      <w:r w:rsidR="007F41E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ج. </w:t>
      </w:r>
      <w:r w:rsidR="00FA5237">
        <w:rPr>
          <w:rFonts w:asciiTheme="minorBidi" w:hAnsiTheme="minorBidi" w:cstheme="minorBidi" w:hint="cs"/>
          <w:b/>
          <w:bCs/>
          <w:sz w:val="28"/>
          <w:szCs w:val="28"/>
          <w:rtl/>
        </w:rPr>
        <w:t>الجرام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078CDBD7" w14:textId="63D32DC0" w:rsidR="00FD7090" w:rsidRPr="00FD7090" w:rsidRDefault="00A16B5D" w:rsidP="00FD7090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6-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FA523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ماالذي</w:t>
      </w:r>
      <w:proofErr w:type="spellEnd"/>
      <w:r w:rsidR="00FA523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839A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يحمي</w:t>
      </w:r>
      <w:r w:rsidR="00C6208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A2A3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المنازل من التيار الكهربائي </w:t>
      </w:r>
      <w:proofErr w:type="gramStart"/>
      <w:r w:rsidR="005A2A3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الكبير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>...</w:t>
      </w:r>
      <w:proofErr w:type="gramEnd"/>
      <w:r w:rsidR="00FD7090" w:rsidRPr="00FD7090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14:paraId="41DA7CAE" w14:textId="18CFA7FF" w:rsidR="00791B51" w:rsidRDefault="00FD7090" w:rsidP="002E4AA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rtl/>
        </w:rPr>
        <w:t>القواطع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الكهربائية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 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27565">
        <w:rPr>
          <w:rFonts w:asciiTheme="minorBidi" w:hAnsiTheme="minorBidi" w:cstheme="minorBidi" w:hint="cs"/>
          <w:b/>
          <w:bCs/>
          <w:sz w:val="28"/>
          <w:szCs w:val="28"/>
          <w:rtl/>
        </w:rPr>
        <w:t>المقابس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>مصادر</w:t>
      </w:r>
      <w:proofErr w:type="spellEnd"/>
      <w:r w:rsidR="001F3BB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الكهرباء</w:t>
      </w:r>
      <w:r w:rsidR="004217C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75EDF42D" w14:textId="77777777" w:rsidR="00D351A9" w:rsidRPr="00A16B5D" w:rsidRDefault="00F7453A" w:rsidP="00A16B5D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BF4947" wp14:editId="716AF332">
                <wp:simplePos x="0" y="0"/>
                <wp:positionH relativeFrom="column">
                  <wp:posOffset>-70485</wp:posOffset>
                </wp:positionH>
                <wp:positionV relativeFrom="paragraph">
                  <wp:posOffset>241300</wp:posOffset>
                </wp:positionV>
                <wp:extent cx="468630" cy="365760"/>
                <wp:effectExtent l="0" t="0" r="26670" b="15240"/>
                <wp:wrapNone/>
                <wp:docPr id="28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9CA93A" id="Oval 43" o:spid="_x0000_s1026" style="position:absolute;left:0;text-align:left;margin-left:-5.55pt;margin-top:19pt;width:36.9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" fillcolor="window" strokecolor="windowText" strokeweight="2pt"/>
            </w:pict>
          </mc:Fallback>
        </mc:AlternateConten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="00A16B5D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D351A9" w:rsidRPr="00A16B5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 w:rsidR="00D351A9" w:rsidRP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الرقم المناسب من العمود (أ) مع ما يناسبه أمام العمود ( ب)  </w:t>
      </w:r>
      <w:r w:rsidR="00A16B5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44BD61CD" w14:textId="37FF6A15" w:rsidR="00036EFB" w:rsidRDefault="00036EFB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tblpPr w:leftFromText="180" w:rightFromText="180" w:vertAnchor="text" w:horzAnchor="margin" w:tblpXSpec="center" w:tblpY="94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1274"/>
        <w:gridCol w:w="3819"/>
      </w:tblGrid>
      <w:tr w:rsidR="00774D77" w:rsidRPr="00964F3B" w14:paraId="02BC6554" w14:textId="77777777" w:rsidTr="00964F3B">
        <w:trPr>
          <w:trHeight w:val="393"/>
        </w:trPr>
        <w:tc>
          <w:tcPr>
            <w:tcW w:w="3817" w:type="dxa"/>
          </w:tcPr>
          <w:p w14:paraId="305DCE44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64F3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274" w:type="dxa"/>
          </w:tcPr>
          <w:p w14:paraId="19BEC38C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819" w:type="dxa"/>
          </w:tcPr>
          <w:p w14:paraId="46609838" w14:textId="77777777" w:rsidR="00774D77" w:rsidRPr="00964F3B" w:rsidRDefault="00774D77" w:rsidP="00774D77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964F3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</w:t>
            </w:r>
          </w:p>
        </w:tc>
      </w:tr>
      <w:tr w:rsidR="00774D77" w:rsidRPr="00964F3B" w14:paraId="2532E258" w14:textId="77777777" w:rsidTr="00964F3B">
        <w:trPr>
          <w:trHeight w:val="393"/>
        </w:trPr>
        <w:tc>
          <w:tcPr>
            <w:tcW w:w="3817" w:type="dxa"/>
          </w:tcPr>
          <w:p w14:paraId="1087F7D9" w14:textId="63078B4A" w:rsidR="00774D77" w:rsidRPr="00964F3B" w:rsidRDefault="00774D77" w:rsidP="00774D7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  <w:r w:rsidR="00D51A9B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935984"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قانون نيوتن الأول في الحركة</w:t>
            </w:r>
            <w:r w:rsidR="005A4A45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1A9B"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4" w:type="dxa"/>
          </w:tcPr>
          <w:p w14:paraId="4B3BF961" w14:textId="7CDE5692" w:rsidR="00774D77" w:rsidRPr="00964F3B" w:rsidRDefault="00BC6FAA" w:rsidP="00774D7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</w:t>
            </w:r>
          </w:p>
        </w:tc>
        <w:tc>
          <w:tcPr>
            <w:tcW w:w="3819" w:type="dxa"/>
          </w:tcPr>
          <w:p w14:paraId="56DADBE6" w14:textId="65280356" w:rsidR="00774D77" w:rsidRPr="00B06B07" w:rsidRDefault="00B06B07" w:rsidP="00B06B07">
            <w:pPr>
              <w:ind w:left="36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6B0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القوة</w:t>
            </w:r>
          </w:p>
        </w:tc>
      </w:tr>
      <w:tr w:rsidR="00B06B07" w:rsidRPr="00964F3B" w14:paraId="5A9C03BF" w14:textId="77777777" w:rsidTr="00964F3B">
        <w:trPr>
          <w:trHeight w:val="454"/>
        </w:trPr>
        <w:tc>
          <w:tcPr>
            <w:tcW w:w="3817" w:type="dxa"/>
          </w:tcPr>
          <w:p w14:paraId="2C221101" w14:textId="4925B888" w:rsidR="00B06B07" w:rsidRPr="00964F3B" w:rsidRDefault="00B06B07" w:rsidP="00B06B0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قانون نيوتن الثاني في الحركة </w:t>
            </w:r>
          </w:p>
        </w:tc>
        <w:tc>
          <w:tcPr>
            <w:tcW w:w="1274" w:type="dxa"/>
          </w:tcPr>
          <w:p w14:paraId="31F30E55" w14:textId="11133123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.......</w:t>
            </w:r>
          </w:p>
        </w:tc>
        <w:tc>
          <w:tcPr>
            <w:tcW w:w="3819" w:type="dxa"/>
          </w:tcPr>
          <w:p w14:paraId="5479AAD8" w14:textId="4C1F1B6E" w:rsidR="00B06B07" w:rsidRPr="00965FA4" w:rsidRDefault="00B06B07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٢- </w:t>
            </w:r>
            <w:r w:rsidR="00B1468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لكل </w:t>
            </w:r>
            <w:r w:rsidR="004E0B0A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قوة </w:t>
            </w:r>
            <w:r w:rsidR="00B1468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فعل قوة رد فعل مساوية له في المقدار ومعاكسة له في الاتجاه</w:t>
            </w:r>
          </w:p>
        </w:tc>
      </w:tr>
      <w:tr w:rsidR="00B06B07" w:rsidRPr="00964F3B" w14:paraId="77EB72AF" w14:textId="77777777" w:rsidTr="00964F3B">
        <w:trPr>
          <w:trHeight w:val="399"/>
        </w:trPr>
        <w:tc>
          <w:tcPr>
            <w:tcW w:w="3817" w:type="dxa"/>
          </w:tcPr>
          <w:p w14:paraId="2E48AA14" w14:textId="348DA7C9" w:rsidR="00B06B07" w:rsidRPr="00964F3B" w:rsidRDefault="00B06B07" w:rsidP="00B06B07">
            <w:pPr>
              <w:rPr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قانون نيوتن الثالث في الحركة </w:t>
            </w:r>
          </w:p>
        </w:tc>
        <w:tc>
          <w:tcPr>
            <w:tcW w:w="1274" w:type="dxa"/>
          </w:tcPr>
          <w:p w14:paraId="34B18620" w14:textId="7DAECF78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.......</w:t>
            </w:r>
          </w:p>
        </w:tc>
        <w:tc>
          <w:tcPr>
            <w:tcW w:w="3819" w:type="dxa"/>
          </w:tcPr>
          <w:p w14:paraId="197350B2" w14:textId="736ED747" w:rsidR="00B06B07" w:rsidRPr="00965FA4" w:rsidRDefault="00BC6FAA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٣-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إذا أثرت 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بقوة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غير متزنة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</w:t>
            </w:r>
            <w:proofErr w:type="gramStart"/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جسم</w:t>
            </w:r>
            <w:r w:rsidR="004E0B0A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فإنها</w:t>
            </w:r>
            <w:proofErr w:type="gramEnd"/>
            <w:r w:rsidR="00683E4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تكسبه تسارعا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</w:t>
            </w:r>
            <w:r w:rsidR="00B14DA6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اتجاهها</w:t>
            </w:r>
            <w:r w:rsidR="009D57A2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، ويزداد بزيادة القوى الغير متزنة</w:t>
            </w:r>
            <w:r w:rsidR="009F5907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06B07" w:rsidRPr="00964F3B" w14:paraId="1985F2A3" w14:textId="77777777" w:rsidTr="00964F3B">
        <w:trPr>
          <w:trHeight w:val="421"/>
        </w:trPr>
        <w:tc>
          <w:tcPr>
            <w:tcW w:w="3817" w:type="dxa"/>
          </w:tcPr>
          <w:p w14:paraId="1E9BA25B" w14:textId="0D25D372" w:rsidR="00B06B07" w:rsidRPr="00964F3B" w:rsidRDefault="00B06B07" w:rsidP="00B06B07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64F3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4-</w:t>
            </w:r>
            <w:r w:rsidRPr="00360EB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عملية دفع أو سحب </w:t>
            </w:r>
          </w:p>
        </w:tc>
        <w:tc>
          <w:tcPr>
            <w:tcW w:w="1274" w:type="dxa"/>
          </w:tcPr>
          <w:p w14:paraId="53B03D6C" w14:textId="55375DE1" w:rsidR="00B06B07" w:rsidRPr="00964F3B" w:rsidRDefault="00BC6FAA" w:rsidP="00B06B07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...</w:t>
            </w:r>
            <w:r w:rsidR="007F2FBF">
              <w:rPr>
                <w:rFonts w:hint="cs"/>
                <w:color w:val="000000" w:themeColor="text1"/>
                <w:rtl/>
              </w:rPr>
              <w:t>....</w:t>
            </w:r>
          </w:p>
        </w:tc>
        <w:tc>
          <w:tcPr>
            <w:tcW w:w="3819" w:type="dxa"/>
          </w:tcPr>
          <w:p w14:paraId="2B313333" w14:textId="37A716B4" w:rsidR="00B06B07" w:rsidRPr="00965FA4" w:rsidRDefault="002B6693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٤-</w:t>
            </w:r>
            <w:r w:rsidR="00262060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الجسم الساكن</w:t>
            </w:r>
            <w:r w:rsidR="007C7CEF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يبقى</w:t>
            </w:r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ساكنا ،والجسم</w:t>
            </w:r>
            <w:proofErr w:type="gramEnd"/>
            <w:r w:rsidR="00CC71DE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المتحرك يبقى متحركا بنفس السرعة والاتجاه </w:t>
            </w:r>
            <w:r w:rsidR="000D1101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خط مستقيم مالم تؤثر فيه قوة غير متزنة</w:t>
            </w:r>
          </w:p>
        </w:tc>
      </w:tr>
      <w:tr w:rsidR="00B06B07" w:rsidRPr="00964F3B" w14:paraId="14953058" w14:textId="77777777" w:rsidTr="00964F3B">
        <w:trPr>
          <w:trHeight w:val="393"/>
        </w:trPr>
        <w:tc>
          <w:tcPr>
            <w:tcW w:w="3817" w:type="dxa"/>
          </w:tcPr>
          <w:p w14:paraId="42BA1927" w14:textId="77777777" w:rsidR="00B06B07" w:rsidRPr="00964F3B" w:rsidRDefault="00B06B07" w:rsidP="00B06B0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</w:tcPr>
          <w:p w14:paraId="7863C102" w14:textId="77777777" w:rsidR="00B06B07" w:rsidRPr="00964F3B" w:rsidRDefault="00B06B07" w:rsidP="00B06B07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819" w:type="dxa"/>
          </w:tcPr>
          <w:p w14:paraId="25F073BF" w14:textId="7E4EC498" w:rsidR="00B06B07" w:rsidRPr="00965FA4" w:rsidRDefault="00965FA4" w:rsidP="00B06B0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٥-</w:t>
            </w:r>
            <w:r w:rsidR="007F2FBF" w:rsidRPr="00965F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الكهرباء الساكنة</w:t>
            </w:r>
          </w:p>
        </w:tc>
      </w:tr>
    </w:tbl>
    <w:p w14:paraId="6A651B97" w14:textId="7528228C" w:rsidR="00327ED9" w:rsidRPr="00DF14EC" w:rsidRDefault="007C2B18" w:rsidP="00DF14EC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004D25">
        <w:rPr>
          <w:rFonts w:asciiTheme="minorBidi" w:hAnsiTheme="minorBidi" w:cstheme="minorBid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2E8642" wp14:editId="75A49525">
                <wp:simplePos x="0" y="0"/>
                <wp:positionH relativeFrom="margin">
                  <wp:posOffset>-127000</wp:posOffset>
                </wp:positionH>
                <wp:positionV relativeFrom="paragraph">
                  <wp:posOffset>3155315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82C64" id="Oval 43" o:spid="_x0000_s1026" style="position:absolute;left:0;text-align:left;margin-left:-10pt;margin-top:248.45pt;width:36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" fillcolor="window" strokecolor="windowText" strokeweight="2pt">
                <w10:wrap anchorx="margin"/>
              </v:oval>
            </w:pict>
          </mc:Fallback>
        </mc:AlternateContent>
      </w:r>
      <w:r w:rsidR="004050C3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</w:t>
      </w:r>
      <w:r w:rsidR="004050C3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</w:t>
      </w:r>
      <w:r w:rsidR="004057C2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4050C3"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</w:t>
      </w:r>
    </w:p>
    <w:p w14:paraId="614B912D" w14:textId="276FFEFD" w:rsidR="00C8376E" w:rsidRDefault="007A45FF" w:rsidP="00C8376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ج</w:t>
      </w:r>
      <w:r w:rsidR="002A18C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* </w:t>
      </w:r>
      <w:r w:rsidR="00CE7A37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تحرك باص المدرسة بسرعة متوسطة من </w:t>
      </w:r>
      <w:proofErr w:type="gramStart"/>
      <w:r w:rsidR="00CE7A37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المدرسة</w:t>
      </w:r>
      <w:r w:rsidR="00E75934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CE7A37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F743CB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س</w:t>
      </w:r>
      <w:proofErr w:type="gramEnd"/>
      <w:r w:rsidR="00F743CB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١٢ظهرا باتجاه شرق ليصل إلى منزل </w:t>
      </w:r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نورة </w:t>
      </w:r>
      <w:r w:rsidR="007C2B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</w:p>
    <w:p w14:paraId="2C20A683" w14:textId="77777777" w:rsidR="007C2B18" w:rsidRPr="00004D25" w:rsidRDefault="007C2B18" w:rsidP="00C8376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14:paraId="364796DE" w14:textId="2EE62BAC" w:rsidR="00BA2109" w:rsidRDefault="007C2B18" w:rsidP="007C2B18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rtl/>
          <w:lang w:val="ar-SA"/>
        </w:rPr>
        <w:drawing>
          <wp:anchor distT="0" distB="0" distL="114300" distR="114300" simplePos="0" relativeHeight="251902976" behindDoc="0" locked="0" layoutInCell="1" allowOverlap="1" wp14:anchorId="0C118501" wp14:editId="2C6E884F">
            <wp:simplePos x="0" y="0"/>
            <wp:positionH relativeFrom="column">
              <wp:posOffset>4374515</wp:posOffset>
            </wp:positionH>
            <wp:positionV relativeFrom="paragraph">
              <wp:posOffset>328930</wp:posOffset>
            </wp:positionV>
            <wp:extent cx="1930400" cy="1099185"/>
            <wp:effectExtent l="0" t="0" r="0" b="571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7D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الأقرب </w:t>
      </w:r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في تمام </w:t>
      </w:r>
      <w:proofErr w:type="gramStart"/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الساعة </w:t>
      </w:r>
      <w:r w:rsidR="00E75934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BA2109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١٢.١٠د</w:t>
      </w:r>
      <w:proofErr w:type="gramEnd"/>
      <w:r w:rsidR="00663E3B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BB7E7D" w:rsidRPr="00004D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أي أنه قطع مسافة قصيرة بين المدرسة ومنزلها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 </w:t>
      </w:r>
      <w:r w:rsidRPr="007C2B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كيف يمكن أن نقيس حركة الباص؟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</w:p>
    <w:p w14:paraId="1CD835C0" w14:textId="447A9D02" w:rsidR="00D13EF3" w:rsidRPr="007C2B18" w:rsidRDefault="007C2B18" w:rsidP="007C2B18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1BF2736" wp14:editId="14E4CC39">
                <wp:simplePos x="0" y="0"/>
                <wp:positionH relativeFrom="margin">
                  <wp:posOffset>1477645</wp:posOffset>
                </wp:positionH>
                <wp:positionV relativeFrom="paragraph">
                  <wp:posOffset>1555115</wp:posOffset>
                </wp:positionV>
                <wp:extent cx="2070735" cy="575945"/>
                <wp:effectExtent l="0" t="0" r="5715" b="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E66F5" w14:textId="4CE3C6E9" w:rsidR="00CA78D9" w:rsidRPr="00443EBC" w:rsidRDefault="00CA78D9" w:rsidP="004D185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انتهت الأسئلة جميلتي وفقك الله</w:t>
                            </w:r>
                          </w:p>
                          <w:p w14:paraId="5952ABE3" w14:textId="3CE54497" w:rsidR="00AA529B" w:rsidRDefault="00AA529B" w:rsidP="004D185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المادة </w:t>
                            </w:r>
                            <w:r w:rsidR="00663E3B" w:rsidRPr="00443EB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proofErr w:type="gramEnd"/>
                            <w:r w:rsidR="008D03C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5167C085" w14:textId="14519B57" w:rsidR="008D03C2" w:rsidRPr="00443EBC" w:rsidRDefault="008D03C2" w:rsidP="004D185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2736" id="_x0000_t202" coordsize="21600,21600" o:spt="202" path="m,l,21600r21600,l21600,xe">
                <v:stroke joinstyle="miter"/>
                <v:path gradientshapeok="t" o:connecttype="rect"/>
              </v:shapetype>
              <v:shape id="مربع نص 64" o:spid="_x0000_s1034" type="#_x0000_t202" style="position:absolute;left:0;text-align:left;margin-left:116.35pt;margin-top:122.45pt;width:163.05pt;height:45.3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" fillcolor="white [3201]" stroked="f" strokeweight=".5pt">
                <v:textbox>
                  <w:txbxContent>
                    <w:p w14:paraId="349E66F5" w14:textId="4CE3C6E9" w:rsidR="00CA78D9" w:rsidRPr="00443EBC" w:rsidRDefault="00CA78D9" w:rsidP="004D185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انتهت الأسئلة جميلتي وفقك الله</w:t>
                      </w:r>
                    </w:p>
                    <w:p w14:paraId="5952ABE3" w14:textId="3CE54497" w:rsidR="00AA529B" w:rsidRDefault="00AA529B" w:rsidP="004D185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معلمة </w:t>
                      </w:r>
                      <w:proofErr w:type="gramStart"/>
                      <w:r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المادة </w:t>
                      </w:r>
                      <w:r w:rsidR="00663E3B" w:rsidRPr="00443EB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proofErr w:type="gramEnd"/>
                      <w:r w:rsidR="008D03C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5167C085" w14:textId="14519B57" w:rsidR="008D03C2" w:rsidRPr="00443EBC" w:rsidRDefault="008D03C2" w:rsidP="004D185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312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....................................................</w:t>
      </w:r>
      <w:r w:rsidR="00E75934">
        <w:rPr>
          <w:rFonts w:asciiTheme="minorBidi" w:hAnsiTheme="minorBidi" w:cstheme="minorBidi" w:hint="cs"/>
          <w:b/>
          <w:bCs/>
          <w:rtl/>
        </w:rPr>
        <w:t xml:space="preserve"> </w:t>
      </w:r>
      <w:r w:rsidR="00E20312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</w:t>
      </w:r>
      <w:r w:rsidR="0095588F" w:rsidRPr="00FD0806">
        <w:rPr>
          <w:rFonts w:asciiTheme="minorBidi" w:hAnsiTheme="minorBidi" w:cstheme="minorBidi" w:hint="cs"/>
          <w:b/>
          <w:bCs/>
          <w:rtl/>
        </w:rPr>
        <w:t>..................................................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.........</w:t>
      </w:r>
      <w:r w:rsidR="008526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p w14:paraId="3EAE7BA3" w14:textId="77777777" w:rsidR="00221275" w:rsidRPr="00852669" w:rsidRDefault="00221275" w:rsidP="005B587F">
      <w:pPr>
        <w:pStyle w:val="af1"/>
        <w:spacing w:after="0" w:line="24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19"/>
      <w:footerReference w:type="default" r:id="rId20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1D6C" w14:textId="77777777" w:rsidR="008817AB" w:rsidRDefault="008817AB" w:rsidP="00DD7489">
      <w:pPr>
        <w:spacing w:after="0" w:line="240" w:lineRule="auto"/>
      </w:pPr>
      <w:r>
        <w:separator/>
      </w:r>
    </w:p>
  </w:endnote>
  <w:endnote w:type="continuationSeparator" w:id="0">
    <w:p w14:paraId="508B9BA2" w14:textId="77777777" w:rsidR="008817AB" w:rsidRDefault="008817AB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12926A09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15FA8B00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D85C" w14:textId="77777777" w:rsidR="008817AB" w:rsidRDefault="008817AB" w:rsidP="00DD748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36042747" w14:textId="77777777" w:rsidR="008817AB" w:rsidRDefault="008817AB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B71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p w14:paraId="634C802D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2AD5"/>
    <w:multiLevelType w:val="hybridMultilevel"/>
    <w:tmpl w:val="291A307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E1CD3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46185"/>
    <w:multiLevelType w:val="hybridMultilevel"/>
    <w:tmpl w:val="50123DC2"/>
    <w:lvl w:ilvl="0" w:tplc="4DF4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66FF5"/>
    <w:multiLevelType w:val="hybridMultilevel"/>
    <w:tmpl w:val="972270A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50A4F"/>
    <w:multiLevelType w:val="hybridMultilevel"/>
    <w:tmpl w:val="739A494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972124627">
    <w:abstractNumId w:val="9"/>
  </w:num>
  <w:num w:numId="2" w16cid:durableId="1532263284">
    <w:abstractNumId w:val="5"/>
  </w:num>
  <w:num w:numId="3" w16cid:durableId="250744117">
    <w:abstractNumId w:val="0"/>
  </w:num>
  <w:num w:numId="4" w16cid:durableId="615142356">
    <w:abstractNumId w:val="11"/>
  </w:num>
  <w:num w:numId="5" w16cid:durableId="138303019">
    <w:abstractNumId w:val="3"/>
  </w:num>
  <w:num w:numId="6" w16cid:durableId="1143963500">
    <w:abstractNumId w:val="1"/>
  </w:num>
  <w:num w:numId="7" w16cid:durableId="1938170114">
    <w:abstractNumId w:val="4"/>
  </w:num>
  <w:num w:numId="8" w16cid:durableId="1155532913">
    <w:abstractNumId w:val="6"/>
  </w:num>
  <w:num w:numId="9" w16cid:durableId="869883066">
    <w:abstractNumId w:val="7"/>
  </w:num>
  <w:num w:numId="10" w16cid:durableId="1781755981">
    <w:abstractNumId w:val="2"/>
  </w:num>
  <w:num w:numId="11" w16cid:durableId="995306856">
    <w:abstractNumId w:val="10"/>
  </w:num>
  <w:num w:numId="12" w16cid:durableId="152393270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0B85"/>
    <w:rsid w:val="00000FF5"/>
    <w:rsid w:val="00001A7C"/>
    <w:rsid w:val="00003ECC"/>
    <w:rsid w:val="0000432E"/>
    <w:rsid w:val="00004D25"/>
    <w:rsid w:val="00006DF4"/>
    <w:rsid w:val="0001201E"/>
    <w:rsid w:val="00012283"/>
    <w:rsid w:val="000126E8"/>
    <w:rsid w:val="000149EE"/>
    <w:rsid w:val="00017669"/>
    <w:rsid w:val="00020718"/>
    <w:rsid w:val="00020B6C"/>
    <w:rsid w:val="00020BBE"/>
    <w:rsid w:val="000212ED"/>
    <w:rsid w:val="00022D55"/>
    <w:rsid w:val="0003022C"/>
    <w:rsid w:val="00031306"/>
    <w:rsid w:val="00036EFB"/>
    <w:rsid w:val="0004077E"/>
    <w:rsid w:val="0004085C"/>
    <w:rsid w:val="00041F7F"/>
    <w:rsid w:val="0004334E"/>
    <w:rsid w:val="000437C9"/>
    <w:rsid w:val="00043DF6"/>
    <w:rsid w:val="00044130"/>
    <w:rsid w:val="00044D6D"/>
    <w:rsid w:val="00044F6A"/>
    <w:rsid w:val="00050397"/>
    <w:rsid w:val="00050FBB"/>
    <w:rsid w:val="000521C9"/>
    <w:rsid w:val="00052818"/>
    <w:rsid w:val="0005322F"/>
    <w:rsid w:val="000571D8"/>
    <w:rsid w:val="00057C52"/>
    <w:rsid w:val="000629D7"/>
    <w:rsid w:val="0006344D"/>
    <w:rsid w:val="00064D2E"/>
    <w:rsid w:val="00064FF3"/>
    <w:rsid w:val="000671B6"/>
    <w:rsid w:val="00067B0F"/>
    <w:rsid w:val="00070129"/>
    <w:rsid w:val="000715E2"/>
    <w:rsid w:val="00072E02"/>
    <w:rsid w:val="0007335D"/>
    <w:rsid w:val="000737DE"/>
    <w:rsid w:val="00073B68"/>
    <w:rsid w:val="00073F61"/>
    <w:rsid w:val="00076869"/>
    <w:rsid w:val="00076AEE"/>
    <w:rsid w:val="00076B95"/>
    <w:rsid w:val="000808B0"/>
    <w:rsid w:val="000823B7"/>
    <w:rsid w:val="0008352F"/>
    <w:rsid w:val="00084763"/>
    <w:rsid w:val="000849AE"/>
    <w:rsid w:val="00087EB5"/>
    <w:rsid w:val="0009025E"/>
    <w:rsid w:val="00091F73"/>
    <w:rsid w:val="0009276C"/>
    <w:rsid w:val="000931F2"/>
    <w:rsid w:val="00096118"/>
    <w:rsid w:val="000A0145"/>
    <w:rsid w:val="000A0262"/>
    <w:rsid w:val="000A0767"/>
    <w:rsid w:val="000A102B"/>
    <w:rsid w:val="000A1836"/>
    <w:rsid w:val="000A2682"/>
    <w:rsid w:val="000A2825"/>
    <w:rsid w:val="000A2B19"/>
    <w:rsid w:val="000A2D4D"/>
    <w:rsid w:val="000A5D5F"/>
    <w:rsid w:val="000A6F1D"/>
    <w:rsid w:val="000B11D5"/>
    <w:rsid w:val="000B190B"/>
    <w:rsid w:val="000B1E96"/>
    <w:rsid w:val="000B3E54"/>
    <w:rsid w:val="000B5A57"/>
    <w:rsid w:val="000B6098"/>
    <w:rsid w:val="000B6E2B"/>
    <w:rsid w:val="000C0367"/>
    <w:rsid w:val="000C1905"/>
    <w:rsid w:val="000D0BF7"/>
    <w:rsid w:val="000D1101"/>
    <w:rsid w:val="000D18B4"/>
    <w:rsid w:val="000D4EEE"/>
    <w:rsid w:val="000D536F"/>
    <w:rsid w:val="000E1BB6"/>
    <w:rsid w:val="000E38D0"/>
    <w:rsid w:val="000E3C4F"/>
    <w:rsid w:val="000E6204"/>
    <w:rsid w:val="000E7419"/>
    <w:rsid w:val="000F1EE6"/>
    <w:rsid w:val="000F2602"/>
    <w:rsid w:val="000F2D47"/>
    <w:rsid w:val="000F32DD"/>
    <w:rsid w:val="000F41A7"/>
    <w:rsid w:val="000F46F4"/>
    <w:rsid w:val="000F6D33"/>
    <w:rsid w:val="000F72E3"/>
    <w:rsid w:val="000F793A"/>
    <w:rsid w:val="001004A1"/>
    <w:rsid w:val="001008D7"/>
    <w:rsid w:val="00100EE1"/>
    <w:rsid w:val="00101FBC"/>
    <w:rsid w:val="0010278A"/>
    <w:rsid w:val="0010429E"/>
    <w:rsid w:val="00104AAE"/>
    <w:rsid w:val="00104F3D"/>
    <w:rsid w:val="00110A50"/>
    <w:rsid w:val="001117A8"/>
    <w:rsid w:val="00112C5A"/>
    <w:rsid w:val="001154B1"/>
    <w:rsid w:val="00117F68"/>
    <w:rsid w:val="00120F8B"/>
    <w:rsid w:val="001211A9"/>
    <w:rsid w:val="001215A7"/>
    <w:rsid w:val="001237A2"/>
    <w:rsid w:val="00123C8F"/>
    <w:rsid w:val="0012400D"/>
    <w:rsid w:val="0012467F"/>
    <w:rsid w:val="0012476B"/>
    <w:rsid w:val="00124D2C"/>
    <w:rsid w:val="001258B2"/>
    <w:rsid w:val="00126AAA"/>
    <w:rsid w:val="001270AF"/>
    <w:rsid w:val="001306C2"/>
    <w:rsid w:val="00130E13"/>
    <w:rsid w:val="00130E80"/>
    <w:rsid w:val="001311F9"/>
    <w:rsid w:val="00131652"/>
    <w:rsid w:val="00131FBE"/>
    <w:rsid w:val="00132BEC"/>
    <w:rsid w:val="001338D6"/>
    <w:rsid w:val="00134496"/>
    <w:rsid w:val="001351E0"/>
    <w:rsid w:val="00135A05"/>
    <w:rsid w:val="00136739"/>
    <w:rsid w:val="001406C4"/>
    <w:rsid w:val="00141BC5"/>
    <w:rsid w:val="00143555"/>
    <w:rsid w:val="001442CA"/>
    <w:rsid w:val="00144AC3"/>
    <w:rsid w:val="00144F5E"/>
    <w:rsid w:val="001473F8"/>
    <w:rsid w:val="00147CE7"/>
    <w:rsid w:val="001509DB"/>
    <w:rsid w:val="00151B50"/>
    <w:rsid w:val="00151D3E"/>
    <w:rsid w:val="00152E47"/>
    <w:rsid w:val="001537AD"/>
    <w:rsid w:val="0015548A"/>
    <w:rsid w:val="00155C68"/>
    <w:rsid w:val="00156DBF"/>
    <w:rsid w:val="00160D01"/>
    <w:rsid w:val="00160F07"/>
    <w:rsid w:val="0016139E"/>
    <w:rsid w:val="00162A51"/>
    <w:rsid w:val="00163882"/>
    <w:rsid w:val="00163CB2"/>
    <w:rsid w:val="0016592B"/>
    <w:rsid w:val="00165CB8"/>
    <w:rsid w:val="00166802"/>
    <w:rsid w:val="00171928"/>
    <w:rsid w:val="00172D09"/>
    <w:rsid w:val="00174F92"/>
    <w:rsid w:val="00175D8C"/>
    <w:rsid w:val="00176130"/>
    <w:rsid w:val="00176C7A"/>
    <w:rsid w:val="0017790F"/>
    <w:rsid w:val="001828E0"/>
    <w:rsid w:val="00182B74"/>
    <w:rsid w:val="00183539"/>
    <w:rsid w:val="00184586"/>
    <w:rsid w:val="00184BF9"/>
    <w:rsid w:val="00184C20"/>
    <w:rsid w:val="001859A3"/>
    <w:rsid w:val="001862E5"/>
    <w:rsid w:val="00186AE7"/>
    <w:rsid w:val="00187298"/>
    <w:rsid w:val="00190F1B"/>
    <w:rsid w:val="00191E9C"/>
    <w:rsid w:val="00193865"/>
    <w:rsid w:val="00193CA4"/>
    <w:rsid w:val="00194FC0"/>
    <w:rsid w:val="0019640A"/>
    <w:rsid w:val="001966A5"/>
    <w:rsid w:val="0019745C"/>
    <w:rsid w:val="001A13A9"/>
    <w:rsid w:val="001A1DD1"/>
    <w:rsid w:val="001A2958"/>
    <w:rsid w:val="001A49EF"/>
    <w:rsid w:val="001A5AD1"/>
    <w:rsid w:val="001A6BAB"/>
    <w:rsid w:val="001A6F4C"/>
    <w:rsid w:val="001A73FE"/>
    <w:rsid w:val="001B094E"/>
    <w:rsid w:val="001B0FD5"/>
    <w:rsid w:val="001B1AB7"/>
    <w:rsid w:val="001B1E90"/>
    <w:rsid w:val="001B279F"/>
    <w:rsid w:val="001B33B6"/>
    <w:rsid w:val="001B5CBC"/>
    <w:rsid w:val="001B6AA1"/>
    <w:rsid w:val="001C0828"/>
    <w:rsid w:val="001C1573"/>
    <w:rsid w:val="001C2E40"/>
    <w:rsid w:val="001C3430"/>
    <w:rsid w:val="001C6944"/>
    <w:rsid w:val="001D2235"/>
    <w:rsid w:val="001D2348"/>
    <w:rsid w:val="001D2432"/>
    <w:rsid w:val="001D332A"/>
    <w:rsid w:val="001D389D"/>
    <w:rsid w:val="001D425E"/>
    <w:rsid w:val="001D7937"/>
    <w:rsid w:val="001D7C4B"/>
    <w:rsid w:val="001D7F9E"/>
    <w:rsid w:val="001E2312"/>
    <w:rsid w:val="001E32FD"/>
    <w:rsid w:val="001E4482"/>
    <w:rsid w:val="001E6F90"/>
    <w:rsid w:val="001E73E1"/>
    <w:rsid w:val="001F0236"/>
    <w:rsid w:val="001F19DF"/>
    <w:rsid w:val="001F21CD"/>
    <w:rsid w:val="001F3308"/>
    <w:rsid w:val="001F3BB3"/>
    <w:rsid w:val="001F48F0"/>
    <w:rsid w:val="00201485"/>
    <w:rsid w:val="00202A4B"/>
    <w:rsid w:val="002035AB"/>
    <w:rsid w:val="002037B3"/>
    <w:rsid w:val="00204D55"/>
    <w:rsid w:val="002103EE"/>
    <w:rsid w:val="00211A10"/>
    <w:rsid w:val="00211CF0"/>
    <w:rsid w:val="00212243"/>
    <w:rsid w:val="002123C4"/>
    <w:rsid w:val="00213189"/>
    <w:rsid w:val="00214AA1"/>
    <w:rsid w:val="00214F6E"/>
    <w:rsid w:val="00214FED"/>
    <w:rsid w:val="00215308"/>
    <w:rsid w:val="0022039C"/>
    <w:rsid w:val="00220C38"/>
    <w:rsid w:val="00221275"/>
    <w:rsid w:val="002225F0"/>
    <w:rsid w:val="002225F3"/>
    <w:rsid w:val="002229D4"/>
    <w:rsid w:val="002230B7"/>
    <w:rsid w:val="00223967"/>
    <w:rsid w:val="0022457F"/>
    <w:rsid w:val="002263D7"/>
    <w:rsid w:val="0022701D"/>
    <w:rsid w:val="00234F6A"/>
    <w:rsid w:val="00235D76"/>
    <w:rsid w:val="0023612A"/>
    <w:rsid w:val="00236B33"/>
    <w:rsid w:val="0023738B"/>
    <w:rsid w:val="00240162"/>
    <w:rsid w:val="00244339"/>
    <w:rsid w:val="002452CD"/>
    <w:rsid w:val="00245A9C"/>
    <w:rsid w:val="00250524"/>
    <w:rsid w:val="00250CB3"/>
    <w:rsid w:val="0025188B"/>
    <w:rsid w:val="00252E7C"/>
    <w:rsid w:val="002552DA"/>
    <w:rsid w:val="002576F7"/>
    <w:rsid w:val="00262060"/>
    <w:rsid w:val="00263D2A"/>
    <w:rsid w:val="00265D95"/>
    <w:rsid w:val="00271401"/>
    <w:rsid w:val="0027140F"/>
    <w:rsid w:val="00273213"/>
    <w:rsid w:val="00274AFA"/>
    <w:rsid w:val="00275044"/>
    <w:rsid w:val="0027505F"/>
    <w:rsid w:val="00275B88"/>
    <w:rsid w:val="00277C82"/>
    <w:rsid w:val="00281951"/>
    <w:rsid w:val="00283D87"/>
    <w:rsid w:val="00285161"/>
    <w:rsid w:val="00285418"/>
    <w:rsid w:val="00285642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96C0B"/>
    <w:rsid w:val="002A1526"/>
    <w:rsid w:val="002A18CA"/>
    <w:rsid w:val="002A3A67"/>
    <w:rsid w:val="002A449A"/>
    <w:rsid w:val="002A4A70"/>
    <w:rsid w:val="002A4ECE"/>
    <w:rsid w:val="002A5A95"/>
    <w:rsid w:val="002A79A5"/>
    <w:rsid w:val="002A7B5A"/>
    <w:rsid w:val="002A7CF2"/>
    <w:rsid w:val="002A7FD4"/>
    <w:rsid w:val="002B0E4C"/>
    <w:rsid w:val="002B103D"/>
    <w:rsid w:val="002B1E99"/>
    <w:rsid w:val="002B2A09"/>
    <w:rsid w:val="002B3283"/>
    <w:rsid w:val="002B4C70"/>
    <w:rsid w:val="002B562C"/>
    <w:rsid w:val="002B5EDA"/>
    <w:rsid w:val="002B6693"/>
    <w:rsid w:val="002B7754"/>
    <w:rsid w:val="002B77DA"/>
    <w:rsid w:val="002C3E41"/>
    <w:rsid w:val="002C5F7F"/>
    <w:rsid w:val="002C652E"/>
    <w:rsid w:val="002C6803"/>
    <w:rsid w:val="002C7981"/>
    <w:rsid w:val="002D00DA"/>
    <w:rsid w:val="002D22C8"/>
    <w:rsid w:val="002D250F"/>
    <w:rsid w:val="002D4033"/>
    <w:rsid w:val="002D475B"/>
    <w:rsid w:val="002D4D60"/>
    <w:rsid w:val="002D6021"/>
    <w:rsid w:val="002D6225"/>
    <w:rsid w:val="002E0481"/>
    <w:rsid w:val="002E098E"/>
    <w:rsid w:val="002E2D72"/>
    <w:rsid w:val="002E4AAE"/>
    <w:rsid w:val="002E59A6"/>
    <w:rsid w:val="002E6AE6"/>
    <w:rsid w:val="002E6FBB"/>
    <w:rsid w:val="002F08D1"/>
    <w:rsid w:val="002F29EB"/>
    <w:rsid w:val="002F37EF"/>
    <w:rsid w:val="002F3EEE"/>
    <w:rsid w:val="002F604B"/>
    <w:rsid w:val="002F746C"/>
    <w:rsid w:val="002F78B9"/>
    <w:rsid w:val="002F7BC2"/>
    <w:rsid w:val="00300801"/>
    <w:rsid w:val="00300A57"/>
    <w:rsid w:val="003022AB"/>
    <w:rsid w:val="00305DE4"/>
    <w:rsid w:val="003105D1"/>
    <w:rsid w:val="00311689"/>
    <w:rsid w:val="0031215B"/>
    <w:rsid w:val="00314D5C"/>
    <w:rsid w:val="00316AB2"/>
    <w:rsid w:val="00325826"/>
    <w:rsid w:val="00327A21"/>
    <w:rsid w:val="00327ED9"/>
    <w:rsid w:val="003303B2"/>
    <w:rsid w:val="00332D0D"/>
    <w:rsid w:val="00333DC6"/>
    <w:rsid w:val="00335E55"/>
    <w:rsid w:val="0033646B"/>
    <w:rsid w:val="00336B07"/>
    <w:rsid w:val="00337237"/>
    <w:rsid w:val="00341843"/>
    <w:rsid w:val="00341B6F"/>
    <w:rsid w:val="003425F9"/>
    <w:rsid w:val="00342E70"/>
    <w:rsid w:val="00344165"/>
    <w:rsid w:val="003508B0"/>
    <w:rsid w:val="00351458"/>
    <w:rsid w:val="00353027"/>
    <w:rsid w:val="003544D5"/>
    <w:rsid w:val="0035494C"/>
    <w:rsid w:val="00355FCF"/>
    <w:rsid w:val="00356C3B"/>
    <w:rsid w:val="00357224"/>
    <w:rsid w:val="003574C7"/>
    <w:rsid w:val="00357D4B"/>
    <w:rsid w:val="00360EBF"/>
    <w:rsid w:val="00361530"/>
    <w:rsid w:val="0036282B"/>
    <w:rsid w:val="00363485"/>
    <w:rsid w:val="003658AC"/>
    <w:rsid w:val="003670F0"/>
    <w:rsid w:val="0036736D"/>
    <w:rsid w:val="00367E51"/>
    <w:rsid w:val="0037441F"/>
    <w:rsid w:val="00375C50"/>
    <w:rsid w:val="00375E5D"/>
    <w:rsid w:val="00376D28"/>
    <w:rsid w:val="00382652"/>
    <w:rsid w:val="00383374"/>
    <w:rsid w:val="00383F98"/>
    <w:rsid w:val="00386ADA"/>
    <w:rsid w:val="00387D37"/>
    <w:rsid w:val="00392FA4"/>
    <w:rsid w:val="003944C6"/>
    <w:rsid w:val="00394E04"/>
    <w:rsid w:val="00395693"/>
    <w:rsid w:val="00396F9E"/>
    <w:rsid w:val="00397EF4"/>
    <w:rsid w:val="003A1187"/>
    <w:rsid w:val="003A2A12"/>
    <w:rsid w:val="003A3A1A"/>
    <w:rsid w:val="003A3B23"/>
    <w:rsid w:val="003A596C"/>
    <w:rsid w:val="003B1A0E"/>
    <w:rsid w:val="003B1C64"/>
    <w:rsid w:val="003B220B"/>
    <w:rsid w:val="003B46C8"/>
    <w:rsid w:val="003B637A"/>
    <w:rsid w:val="003B7355"/>
    <w:rsid w:val="003C0360"/>
    <w:rsid w:val="003C0792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24E9"/>
    <w:rsid w:val="003D3F05"/>
    <w:rsid w:val="003D40D6"/>
    <w:rsid w:val="003D610D"/>
    <w:rsid w:val="003D7FC2"/>
    <w:rsid w:val="003E3F11"/>
    <w:rsid w:val="003E4848"/>
    <w:rsid w:val="003E50E3"/>
    <w:rsid w:val="003E62B3"/>
    <w:rsid w:val="003F1515"/>
    <w:rsid w:val="003F23C2"/>
    <w:rsid w:val="003F6571"/>
    <w:rsid w:val="003F689A"/>
    <w:rsid w:val="003F6AEF"/>
    <w:rsid w:val="00401484"/>
    <w:rsid w:val="00404891"/>
    <w:rsid w:val="004050C3"/>
    <w:rsid w:val="004057C2"/>
    <w:rsid w:val="00406298"/>
    <w:rsid w:val="00406556"/>
    <w:rsid w:val="0040746A"/>
    <w:rsid w:val="004103AB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51A4"/>
    <w:rsid w:val="00416B76"/>
    <w:rsid w:val="00417810"/>
    <w:rsid w:val="00417FD1"/>
    <w:rsid w:val="00420D5C"/>
    <w:rsid w:val="004217C5"/>
    <w:rsid w:val="0042338F"/>
    <w:rsid w:val="00423934"/>
    <w:rsid w:val="00423F7F"/>
    <w:rsid w:val="004263A6"/>
    <w:rsid w:val="004266E8"/>
    <w:rsid w:val="00430C5A"/>
    <w:rsid w:val="00430F4E"/>
    <w:rsid w:val="00431293"/>
    <w:rsid w:val="00431740"/>
    <w:rsid w:val="00431FFE"/>
    <w:rsid w:val="00432438"/>
    <w:rsid w:val="00434AF4"/>
    <w:rsid w:val="004358E5"/>
    <w:rsid w:val="00435DF7"/>
    <w:rsid w:val="00437AFB"/>
    <w:rsid w:val="0044125A"/>
    <w:rsid w:val="004418AB"/>
    <w:rsid w:val="0044281A"/>
    <w:rsid w:val="00443840"/>
    <w:rsid w:val="004439CF"/>
    <w:rsid w:val="00443EBC"/>
    <w:rsid w:val="00447480"/>
    <w:rsid w:val="004510DA"/>
    <w:rsid w:val="00451451"/>
    <w:rsid w:val="00454BE6"/>
    <w:rsid w:val="00455378"/>
    <w:rsid w:val="00460218"/>
    <w:rsid w:val="004629A7"/>
    <w:rsid w:val="004632D3"/>
    <w:rsid w:val="0046333F"/>
    <w:rsid w:val="00463340"/>
    <w:rsid w:val="004642E5"/>
    <w:rsid w:val="0046565E"/>
    <w:rsid w:val="00465DF9"/>
    <w:rsid w:val="0047266E"/>
    <w:rsid w:val="00472FB3"/>
    <w:rsid w:val="004740FA"/>
    <w:rsid w:val="00474AC1"/>
    <w:rsid w:val="00480614"/>
    <w:rsid w:val="00480A5B"/>
    <w:rsid w:val="00482E8C"/>
    <w:rsid w:val="00485C9A"/>
    <w:rsid w:val="00486F9F"/>
    <w:rsid w:val="004870CD"/>
    <w:rsid w:val="00490207"/>
    <w:rsid w:val="004909E2"/>
    <w:rsid w:val="00491C6A"/>
    <w:rsid w:val="00493702"/>
    <w:rsid w:val="00493CF1"/>
    <w:rsid w:val="004948A5"/>
    <w:rsid w:val="004952B9"/>
    <w:rsid w:val="00496A85"/>
    <w:rsid w:val="0049748F"/>
    <w:rsid w:val="004A3142"/>
    <w:rsid w:val="004A3168"/>
    <w:rsid w:val="004A31FC"/>
    <w:rsid w:val="004A3560"/>
    <w:rsid w:val="004A4B56"/>
    <w:rsid w:val="004A548D"/>
    <w:rsid w:val="004A57AA"/>
    <w:rsid w:val="004B4902"/>
    <w:rsid w:val="004B5217"/>
    <w:rsid w:val="004B6E99"/>
    <w:rsid w:val="004C06E6"/>
    <w:rsid w:val="004C1719"/>
    <w:rsid w:val="004C2C9A"/>
    <w:rsid w:val="004C4236"/>
    <w:rsid w:val="004C596A"/>
    <w:rsid w:val="004C6351"/>
    <w:rsid w:val="004C6DD5"/>
    <w:rsid w:val="004D0758"/>
    <w:rsid w:val="004D1857"/>
    <w:rsid w:val="004D5541"/>
    <w:rsid w:val="004E01EC"/>
    <w:rsid w:val="004E0B0A"/>
    <w:rsid w:val="004E10FF"/>
    <w:rsid w:val="004E2C7C"/>
    <w:rsid w:val="004E2CBE"/>
    <w:rsid w:val="004E33A1"/>
    <w:rsid w:val="004E39D6"/>
    <w:rsid w:val="004E43A6"/>
    <w:rsid w:val="004E561C"/>
    <w:rsid w:val="004E61CB"/>
    <w:rsid w:val="004E680A"/>
    <w:rsid w:val="004E6BF8"/>
    <w:rsid w:val="004E7D18"/>
    <w:rsid w:val="004F0E34"/>
    <w:rsid w:val="004F385D"/>
    <w:rsid w:val="004F3A4A"/>
    <w:rsid w:val="004F4989"/>
    <w:rsid w:val="004F6E54"/>
    <w:rsid w:val="004F7277"/>
    <w:rsid w:val="00501ED9"/>
    <w:rsid w:val="00501F17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57F8"/>
    <w:rsid w:val="0051629E"/>
    <w:rsid w:val="00516EEB"/>
    <w:rsid w:val="00521EFF"/>
    <w:rsid w:val="00522D54"/>
    <w:rsid w:val="00523F01"/>
    <w:rsid w:val="0052479A"/>
    <w:rsid w:val="00526403"/>
    <w:rsid w:val="00527483"/>
    <w:rsid w:val="00533012"/>
    <w:rsid w:val="00534882"/>
    <w:rsid w:val="0053678E"/>
    <w:rsid w:val="00540BA2"/>
    <w:rsid w:val="00540CBF"/>
    <w:rsid w:val="0054144D"/>
    <w:rsid w:val="00543A92"/>
    <w:rsid w:val="00544627"/>
    <w:rsid w:val="00545753"/>
    <w:rsid w:val="00546B04"/>
    <w:rsid w:val="005476A5"/>
    <w:rsid w:val="00552C77"/>
    <w:rsid w:val="00552DC7"/>
    <w:rsid w:val="00554ED1"/>
    <w:rsid w:val="00555B0E"/>
    <w:rsid w:val="005574D2"/>
    <w:rsid w:val="0055764E"/>
    <w:rsid w:val="0056039A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234D"/>
    <w:rsid w:val="00582E70"/>
    <w:rsid w:val="00583450"/>
    <w:rsid w:val="00583807"/>
    <w:rsid w:val="005839CF"/>
    <w:rsid w:val="005908B9"/>
    <w:rsid w:val="00591514"/>
    <w:rsid w:val="00591990"/>
    <w:rsid w:val="00596411"/>
    <w:rsid w:val="00597337"/>
    <w:rsid w:val="0059765C"/>
    <w:rsid w:val="005A0426"/>
    <w:rsid w:val="005A1E02"/>
    <w:rsid w:val="005A2778"/>
    <w:rsid w:val="005A2A31"/>
    <w:rsid w:val="005A2AD5"/>
    <w:rsid w:val="005A2B6F"/>
    <w:rsid w:val="005A4A45"/>
    <w:rsid w:val="005A4D68"/>
    <w:rsid w:val="005A5E31"/>
    <w:rsid w:val="005A7A94"/>
    <w:rsid w:val="005B272E"/>
    <w:rsid w:val="005B587F"/>
    <w:rsid w:val="005B77C5"/>
    <w:rsid w:val="005C005E"/>
    <w:rsid w:val="005C0659"/>
    <w:rsid w:val="005C1470"/>
    <w:rsid w:val="005C176F"/>
    <w:rsid w:val="005C2CA5"/>
    <w:rsid w:val="005C7FA1"/>
    <w:rsid w:val="005D3755"/>
    <w:rsid w:val="005D4483"/>
    <w:rsid w:val="005D5DF5"/>
    <w:rsid w:val="005D68B9"/>
    <w:rsid w:val="005D6EED"/>
    <w:rsid w:val="005D7EE3"/>
    <w:rsid w:val="005E04D5"/>
    <w:rsid w:val="005E1AC6"/>
    <w:rsid w:val="005E31F6"/>
    <w:rsid w:val="005E38F9"/>
    <w:rsid w:val="005E4AC5"/>
    <w:rsid w:val="005E4D5D"/>
    <w:rsid w:val="005E622E"/>
    <w:rsid w:val="005E7D6E"/>
    <w:rsid w:val="005F0421"/>
    <w:rsid w:val="005F25CE"/>
    <w:rsid w:val="005F3297"/>
    <w:rsid w:val="005F4380"/>
    <w:rsid w:val="005F58C8"/>
    <w:rsid w:val="005F6D57"/>
    <w:rsid w:val="005F7549"/>
    <w:rsid w:val="006000EC"/>
    <w:rsid w:val="006020B4"/>
    <w:rsid w:val="006022C9"/>
    <w:rsid w:val="006037B2"/>
    <w:rsid w:val="00604D2D"/>
    <w:rsid w:val="00605F08"/>
    <w:rsid w:val="00610932"/>
    <w:rsid w:val="006137C8"/>
    <w:rsid w:val="00615E6E"/>
    <w:rsid w:val="00617085"/>
    <w:rsid w:val="006214D9"/>
    <w:rsid w:val="00622F01"/>
    <w:rsid w:val="00623973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45DF9"/>
    <w:rsid w:val="00653017"/>
    <w:rsid w:val="00653CDA"/>
    <w:rsid w:val="006544E5"/>
    <w:rsid w:val="00655365"/>
    <w:rsid w:val="00655545"/>
    <w:rsid w:val="00655D34"/>
    <w:rsid w:val="00657E40"/>
    <w:rsid w:val="00660F5C"/>
    <w:rsid w:val="006633D0"/>
    <w:rsid w:val="00663815"/>
    <w:rsid w:val="00663DB1"/>
    <w:rsid w:val="00663E3B"/>
    <w:rsid w:val="00666BF7"/>
    <w:rsid w:val="006708ED"/>
    <w:rsid w:val="00670B23"/>
    <w:rsid w:val="00671F54"/>
    <w:rsid w:val="00673723"/>
    <w:rsid w:val="006771CD"/>
    <w:rsid w:val="00680703"/>
    <w:rsid w:val="006812F1"/>
    <w:rsid w:val="00683E41"/>
    <w:rsid w:val="00685DE6"/>
    <w:rsid w:val="006860F3"/>
    <w:rsid w:val="006938C6"/>
    <w:rsid w:val="00697192"/>
    <w:rsid w:val="006A023F"/>
    <w:rsid w:val="006A1DDB"/>
    <w:rsid w:val="006A2D19"/>
    <w:rsid w:val="006A339A"/>
    <w:rsid w:val="006A5110"/>
    <w:rsid w:val="006A5991"/>
    <w:rsid w:val="006A5B74"/>
    <w:rsid w:val="006A614F"/>
    <w:rsid w:val="006A7398"/>
    <w:rsid w:val="006A773B"/>
    <w:rsid w:val="006B0E6C"/>
    <w:rsid w:val="006B3954"/>
    <w:rsid w:val="006B3C7A"/>
    <w:rsid w:val="006B41A2"/>
    <w:rsid w:val="006B7E4C"/>
    <w:rsid w:val="006C0936"/>
    <w:rsid w:val="006C1440"/>
    <w:rsid w:val="006C1FEC"/>
    <w:rsid w:val="006C29A8"/>
    <w:rsid w:val="006C37CB"/>
    <w:rsid w:val="006C3DA7"/>
    <w:rsid w:val="006C493C"/>
    <w:rsid w:val="006C5A57"/>
    <w:rsid w:val="006D0FD8"/>
    <w:rsid w:val="006D2437"/>
    <w:rsid w:val="006D2FA8"/>
    <w:rsid w:val="006D3559"/>
    <w:rsid w:val="006D3A8A"/>
    <w:rsid w:val="006D61DE"/>
    <w:rsid w:val="006E18E9"/>
    <w:rsid w:val="006E43B6"/>
    <w:rsid w:val="006E4BB4"/>
    <w:rsid w:val="006E6A69"/>
    <w:rsid w:val="006E75B4"/>
    <w:rsid w:val="006F046D"/>
    <w:rsid w:val="006F3983"/>
    <w:rsid w:val="006F7C10"/>
    <w:rsid w:val="007001C7"/>
    <w:rsid w:val="00700248"/>
    <w:rsid w:val="00700FD2"/>
    <w:rsid w:val="007025FB"/>
    <w:rsid w:val="0070323F"/>
    <w:rsid w:val="00705ADB"/>
    <w:rsid w:val="0070739C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6957"/>
    <w:rsid w:val="00736AD5"/>
    <w:rsid w:val="00737C6E"/>
    <w:rsid w:val="00745FC2"/>
    <w:rsid w:val="00746CDE"/>
    <w:rsid w:val="00752071"/>
    <w:rsid w:val="00752163"/>
    <w:rsid w:val="00753810"/>
    <w:rsid w:val="0075477A"/>
    <w:rsid w:val="00755ABB"/>
    <w:rsid w:val="00755F38"/>
    <w:rsid w:val="00756C16"/>
    <w:rsid w:val="00757696"/>
    <w:rsid w:val="007578B9"/>
    <w:rsid w:val="007605BD"/>
    <w:rsid w:val="007621FF"/>
    <w:rsid w:val="00762403"/>
    <w:rsid w:val="00762759"/>
    <w:rsid w:val="007641B4"/>
    <w:rsid w:val="007653FB"/>
    <w:rsid w:val="0076566D"/>
    <w:rsid w:val="00766040"/>
    <w:rsid w:val="0076618E"/>
    <w:rsid w:val="00770DF0"/>
    <w:rsid w:val="00772DBD"/>
    <w:rsid w:val="00773E5B"/>
    <w:rsid w:val="0077404F"/>
    <w:rsid w:val="00774690"/>
    <w:rsid w:val="00774D77"/>
    <w:rsid w:val="00776F97"/>
    <w:rsid w:val="00780F57"/>
    <w:rsid w:val="007813A1"/>
    <w:rsid w:val="00781723"/>
    <w:rsid w:val="007824E7"/>
    <w:rsid w:val="00782AF9"/>
    <w:rsid w:val="00783282"/>
    <w:rsid w:val="00783B9D"/>
    <w:rsid w:val="00783C13"/>
    <w:rsid w:val="00784D33"/>
    <w:rsid w:val="007860DF"/>
    <w:rsid w:val="0078623A"/>
    <w:rsid w:val="00790A76"/>
    <w:rsid w:val="00790B6C"/>
    <w:rsid w:val="007918F5"/>
    <w:rsid w:val="00791B51"/>
    <w:rsid w:val="00791D35"/>
    <w:rsid w:val="00792ADA"/>
    <w:rsid w:val="00793DA1"/>
    <w:rsid w:val="00796841"/>
    <w:rsid w:val="007A117C"/>
    <w:rsid w:val="007A2AA2"/>
    <w:rsid w:val="007A37C5"/>
    <w:rsid w:val="007A45FF"/>
    <w:rsid w:val="007A7254"/>
    <w:rsid w:val="007A7F48"/>
    <w:rsid w:val="007B1D63"/>
    <w:rsid w:val="007B2FBC"/>
    <w:rsid w:val="007B4154"/>
    <w:rsid w:val="007B55C6"/>
    <w:rsid w:val="007B5FE2"/>
    <w:rsid w:val="007C12E2"/>
    <w:rsid w:val="007C1969"/>
    <w:rsid w:val="007C1A20"/>
    <w:rsid w:val="007C1FFE"/>
    <w:rsid w:val="007C2B18"/>
    <w:rsid w:val="007C3814"/>
    <w:rsid w:val="007C3AB0"/>
    <w:rsid w:val="007C4CD6"/>
    <w:rsid w:val="007C55FF"/>
    <w:rsid w:val="007C7CEF"/>
    <w:rsid w:val="007D07F6"/>
    <w:rsid w:val="007D0D6E"/>
    <w:rsid w:val="007E20B8"/>
    <w:rsid w:val="007E2B37"/>
    <w:rsid w:val="007E2BEE"/>
    <w:rsid w:val="007E4C3B"/>
    <w:rsid w:val="007E58F1"/>
    <w:rsid w:val="007E5CA7"/>
    <w:rsid w:val="007E5DBE"/>
    <w:rsid w:val="007E7B66"/>
    <w:rsid w:val="007F25AD"/>
    <w:rsid w:val="007F2FBF"/>
    <w:rsid w:val="007F3E1E"/>
    <w:rsid w:val="007F41EE"/>
    <w:rsid w:val="007F4A79"/>
    <w:rsid w:val="00800EB9"/>
    <w:rsid w:val="0080272E"/>
    <w:rsid w:val="008030AF"/>
    <w:rsid w:val="00803240"/>
    <w:rsid w:val="00803864"/>
    <w:rsid w:val="00803E5B"/>
    <w:rsid w:val="00805756"/>
    <w:rsid w:val="008057F3"/>
    <w:rsid w:val="00806B5F"/>
    <w:rsid w:val="00810E7E"/>
    <w:rsid w:val="00812BAB"/>
    <w:rsid w:val="00813C69"/>
    <w:rsid w:val="008165FC"/>
    <w:rsid w:val="00816C21"/>
    <w:rsid w:val="00817631"/>
    <w:rsid w:val="00820BCB"/>
    <w:rsid w:val="008215A4"/>
    <w:rsid w:val="00821BD2"/>
    <w:rsid w:val="00822C20"/>
    <w:rsid w:val="00822EE3"/>
    <w:rsid w:val="00825A1B"/>
    <w:rsid w:val="00830B40"/>
    <w:rsid w:val="00831B25"/>
    <w:rsid w:val="0083309C"/>
    <w:rsid w:val="0083332B"/>
    <w:rsid w:val="008337CC"/>
    <w:rsid w:val="0083428F"/>
    <w:rsid w:val="00836198"/>
    <w:rsid w:val="008369F1"/>
    <w:rsid w:val="00837A17"/>
    <w:rsid w:val="00840793"/>
    <w:rsid w:val="008409AD"/>
    <w:rsid w:val="00842D47"/>
    <w:rsid w:val="0084446F"/>
    <w:rsid w:val="00844CC2"/>
    <w:rsid w:val="00845799"/>
    <w:rsid w:val="00851912"/>
    <w:rsid w:val="00852669"/>
    <w:rsid w:val="008536A2"/>
    <w:rsid w:val="0085374D"/>
    <w:rsid w:val="00854E31"/>
    <w:rsid w:val="00856275"/>
    <w:rsid w:val="00857DE3"/>
    <w:rsid w:val="00864921"/>
    <w:rsid w:val="00867175"/>
    <w:rsid w:val="00870608"/>
    <w:rsid w:val="00870B81"/>
    <w:rsid w:val="00870D09"/>
    <w:rsid w:val="008733F8"/>
    <w:rsid w:val="00875EA6"/>
    <w:rsid w:val="00880A40"/>
    <w:rsid w:val="008817AB"/>
    <w:rsid w:val="008822B3"/>
    <w:rsid w:val="00882948"/>
    <w:rsid w:val="00884984"/>
    <w:rsid w:val="00887A76"/>
    <w:rsid w:val="008905A1"/>
    <w:rsid w:val="008910CE"/>
    <w:rsid w:val="00892ADF"/>
    <w:rsid w:val="008935FE"/>
    <w:rsid w:val="0089711D"/>
    <w:rsid w:val="0089753B"/>
    <w:rsid w:val="008A1ECE"/>
    <w:rsid w:val="008A2219"/>
    <w:rsid w:val="008A2269"/>
    <w:rsid w:val="008A59F6"/>
    <w:rsid w:val="008A6FBB"/>
    <w:rsid w:val="008A7348"/>
    <w:rsid w:val="008A7F1B"/>
    <w:rsid w:val="008B03BC"/>
    <w:rsid w:val="008B232D"/>
    <w:rsid w:val="008B370A"/>
    <w:rsid w:val="008B51CF"/>
    <w:rsid w:val="008B5D57"/>
    <w:rsid w:val="008B76A2"/>
    <w:rsid w:val="008C0F6E"/>
    <w:rsid w:val="008C2432"/>
    <w:rsid w:val="008C2A00"/>
    <w:rsid w:val="008C327C"/>
    <w:rsid w:val="008C3D49"/>
    <w:rsid w:val="008D03C2"/>
    <w:rsid w:val="008D08CB"/>
    <w:rsid w:val="008D159C"/>
    <w:rsid w:val="008D42A1"/>
    <w:rsid w:val="008D55A2"/>
    <w:rsid w:val="008E0422"/>
    <w:rsid w:val="008E0C8A"/>
    <w:rsid w:val="008E2AB8"/>
    <w:rsid w:val="008E4396"/>
    <w:rsid w:val="008E4F86"/>
    <w:rsid w:val="008F76F6"/>
    <w:rsid w:val="0090043E"/>
    <w:rsid w:val="00900A8F"/>
    <w:rsid w:val="00901E90"/>
    <w:rsid w:val="0090265D"/>
    <w:rsid w:val="00902B86"/>
    <w:rsid w:val="00904A6A"/>
    <w:rsid w:val="00906FFC"/>
    <w:rsid w:val="00907B29"/>
    <w:rsid w:val="009100E7"/>
    <w:rsid w:val="009113BA"/>
    <w:rsid w:val="00911959"/>
    <w:rsid w:val="00912B80"/>
    <w:rsid w:val="00913419"/>
    <w:rsid w:val="00913501"/>
    <w:rsid w:val="009135B2"/>
    <w:rsid w:val="00913776"/>
    <w:rsid w:val="0092195E"/>
    <w:rsid w:val="00922286"/>
    <w:rsid w:val="009238DE"/>
    <w:rsid w:val="00924B94"/>
    <w:rsid w:val="00925DE0"/>
    <w:rsid w:val="009277A3"/>
    <w:rsid w:val="00930AB4"/>
    <w:rsid w:val="009317B0"/>
    <w:rsid w:val="009328D8"/>
    <w:rsid w:val="009343B7"/>
    <w:rsid w:val="00935984"/>
    <w:rsid w:val="00935DB7"/>
    <w:rsid w:val="00936680"/>
    <w:rsid w:val="0094012E"/>
    <w:rsid w:val="00941FFA"/>
    <w:rsid w:val="009421FA"/>
    <w:rsid w:val="00942CA0"/>
    <w:rsid w:val="00943787"/>
    <w:rsid w:val="00943C6D"/>
    <w:rsid w:val="00944BB8"/>
    <w:rsid w:val="00946009"/>
    <w:rsid w:val="00946B8A"/>
    <w:rsid w:val="00946FB3"/>
    <w:rsid w:val="0095017D"/>
    <w:rsid w:val="009508A6"/>
    <w:rsid w:val="00952E8D"/>
    <w:rsid w:val="00952EC6"/>
    <w:rsid w:val="009532C9"/>
    <w:rsid w:val="009549D6"/>
    <w:rsid w:val="0095588F"/>
    <w:rsid w:val="00955B6D"/>
    <w:rsid w:val="009601B7"/>
    <w:rsid w:val="0096086A"/>
    <w:rsid w:val="00961AB4"/>
    <w:rsid w:val="00962B17"/>
    <w:rsid w:val="0096311F"/>
    <w:rsid w:val="00964F3B"/>
    <w:rsid w:val="00965FA4"/>
    <w:rsid w:val="00966589"/>
    <w:rsid w:val="00967614"/>
    <w:rsid w:val="00970B47"/>
    <w:rsid w:val="00970D9C"/>
    <w:rsid w:val="00970E3C"/>
    <w:rsid w:val="009717D9"/>
    <w:rsid w:val="00972F8A"/>
    <w:rsid w:val="00973238"/>
    <w:rsid w:val="0097324F"/>
    <w:rsid w:val="00974434"/>
    <w:rsid w:val="00975359"/>
    <w:rsid w:val="00975877"/>
    <w:rsid w:val="00976CB0"/>
    <w:rsid w:val="00983B2C"/>
    <w:rsid w:val="009840D7"/>
    <w:rsid w:val="00986377"/>
    <w:rsid w:val="00986D8D"/>
    <w:rsid w:val="00990F80"/>
    <w:rsid w:val="00990FF0"/>
    <w:rsid w:val="009923E6"/>
    <w:rsid w:val="0099539E"/>
    <w:rsid w:val="00995853"/>
    <w:rsid w:val="00995D9E"/>
    <w:rsid w:val="00995DB5"/>
    <w:rsid w:val="009973FB"/>
    <w:rsid w:val="0099748A"/>
    <w:rsid w:val="00997639"/>
    <w:rsid w:val="009A162A"/>
    <w:rsid w:val="009A2400"/>
    <w:rsid w:val="009A2E59"/>
    <w:rsid w:val="009A3790"/>
    <w:rsid w:val="009A44D0"/>
    <w:rsid w:val="009A4646"/>
    <w:rsid w:val="009A4D73"/>
    <w:rsid w:val="009A4F55"/>
    <w:rsid w:val="009A6766"/>
    <w:rsid w:val="009A7464"/>
    <w:rsid w:val="009A7C27"/>
    <w:rsid w:val="009A7E57"/>
    <w:rsid w:val="009B1220"/>
    <w:rsid w:val="009B1F66"/>
    <w:rsid w:val="009B2501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45DA"/>
    <w:rsid w:val="009C6720"/>
    <w:rsid w:val="009C6FAF"/>
    <w:rsid w:val="009C74FA"/>
    <w:rsid w:val="009D01F3"/>
    <w:rsid w:val="009D2703"/>
    <w:rsid w:val="009D3D00"/>
    <w:rsid w:val="009D4670"/>
    <w:rsid w:val="009D54DA"/>
    <w:rsid w:val="009D5785"/>
    <w:rsid w:val="009D57A2"/>
    <w:rsid w:val="009D6717"/>
    <w:rsid w:val="009E02A5"/>
    <w:rsid w:val="009E11F0"/>
    <w:rsid w:val="009E1E17"/>
    <w:rsid w:val="009E4666"/>
    <w:rsid w:val="009E51D3"/>
    <w:rsid w:val="009E5BA7"/>
    <w:rsid w:val="009E69E3"/>
    <w:rsid w:val="009E7682"/>
    <w:rsid w:val="009F0EC8"/>
    <w:rsid w:val="009F105D"/>
    <w:rsid w:val="009F1438"/>
    <w:rsid w:val="009F2367"/>
    <w:rsid w:val="009F51BD"/>
    <w:rsid w:val="009F53DB"/>
    <w:rsid w:val="009F5907"/>
    <w:rsid w:val="009F6583"/>
    <w:rsid w:val="00A01D42"/>
    <w:rsid w:val="00A03B1B"/>
    <w:rsid w:val="00A04824"/>
    <w:rsid w:val="00A04F6F"/>
    <w:rsid w:val="00A0621D"/>
    <w:rsid w:val="00A06589"/>
    <w:rsid w:val="00A073D1"/>
    <w:rsid w:val="00A07FFD"/>
    <w:rsid w:val="00A13561"/>
    <w:rsid w:val="00A166CD"/>
    <w:rsid w:val="00A16B5D"/>
    <w:rsid w:val="00A17B68"/>
    <w:rsid w:val="00A17EF4"/>
    <w:rsid w:val="00A232F7"/>
    <w:rsid w:val="00A26B23"/>
    <w:rsid w:val="00A2777D"/>
    <w:rsid w:val="00A32124"/>
    <w:rsid w:val="00A327B5"/>
    <w:rsid w:val="00A32A60"/>
    <w:rsid w:val="00A332EB"/>
    <w:rsid w:val="00A3341F"/>
    <w:rsid w:val="00A335D2"/>
    <w:rsid w:val="00A35193"/>
    <w:rsid w:val="00A36513"/>
    <w:rsid w:val="00A365D3"/>
    <w:rsid w:val="00A4160C"/>
    <w:rsid w:val="00A41B29"/>
    <w:rsid w:val="00A42A44"/>
    <w:rsid w:val="00A44533"/>
    <w:rsid w:val="00A44584"/>
    <w:rsid w:val="00A44688"/>
    <w:rsid w:val="00A44965"/>
    <w:rsid w:val="00A44E0F"/>
    <w:rsid w:val="00A46071"/>
    <w:rsid w:val="00A47935"/>
    <w:rsid w:val="00A47ACE"/>
    <w:rsid w:val="00A50292"/>
    <w:rsid w:val="00A54BE8"/>
    <w:rsid w:val="00A54DE3"/>
    <w:rsid w:val="00A55418"/>
    <w:rsid w:val="00A55618"/>
    <w:rsid w:val="00A55B10"/>
    <w:rsid w:val="00A608FF"/>
    <w:rsid w:val="00A61253"/>
    <w:rsid w:val="00A6177B"/>
    <w:rsid w:val="00A61B75"/>
    <w:rsid w:val="00A62ECD"/>
    <w:rsid w:val="00A64EED"/>
    <w:rsid w:val="00A65DEB"/>
    <w:rsid w:val="00A664F3"/>
    <w:rsid w:val="00A70472"/>
    <w:rsid w:val="00A70691"/>
    <w:rsid w:val="00A71385"/>
    <w:rsid w:val="00A73FD0"/>
    <w:rsid w:val="00A747BC"/>
    <w:rsid w:val="00A75313"/>
    <w:rsid w:val="00A75A8A"/>
    <w:rsid w:val="00A77F5D"/>
    <w:rsid w:val="00A8031F"/>
    <w:rsid w:val="00A8049A"/>
    <w:rsid w:val="00A808A1"/>
    <w:rsid w:val="00A80E60"/>
    <w:rsid w:val="00A831EE"/>
    <w:rsid w:val="00A83581"/>
    <w:rsid w:val="00A839AF"/>
    <w:rsid w:val="00A85E4E"/>
    <w:rsid w:val="00A8632B"/>
    <w:rsid w:val="00A865B8"/>
    <w:rsid w:val="00A8733D"/>
    <w:rsid w:val="00A87AD9"/>
    <w:rsid w:val="00A9250A"/>
    <w:rsid w:val="00A956F7"/>
    <w:rsid w:val="00A95F0A"/>
    <w:rsid w:val="00AA529B"/>
    <w:rsid w:val="00AA791C"/>
    <w:rsid w:val="00AB038A"/>
    <w:rsid w:val="00AB04F0"/>
    <w:rsid w:val="00AB0EAE"/>
    <w:rsid w:val="00AB4629"/>
    <w:rsid w:val="00AB4A9C"/>
    <w:rsid w:val="00AB4C88"/>
    <w:rsid w:val="00AB4E32"/>
    <w:rsid w:val="00AB57C4"/>
    <w:rsid w:val="00AB5F29"/>
    <w:rsid w:val="00AB792D"/>
    <w:rsid w:val="00AC0DA2"/>
    <w:rsid w:val="00AC15D6"/>
    <w:rsid w:val="00AC2DA0"/>
    <w:rsid w:val="00AC2FEB"/>
    <w:rsid w:val="00AC4627"/>
    <w:rsid w:val="00AC603E"/>
    <w:rsid w:val="00AC7F97"/>
    <w:rsid w:val="00AD2CE9"/>
    <w:rsid w:val="00AD2ED0"/>
    <w:rsid w:val="00AD3F86"/>
    <w:rsid w:val="00AD4DE2"/>
    <w:rsid w:val="00AD4E2C"/>
    <w:rsid w:val="00AD5355"/>
    <w:rsid w:val="00AD5A21"/>
    <w:rsid w:val="00AD5A2A"/>
    <w:rsid w:val="00AD5FD6"/>
    <w:rsid w:val="00AE1E44"/>
    <w:rsid w:val="00AE1E9F"/>
    <w:rsid w:val="00AE30F0"/>
    <w:rsid w:val="00AE370D"/>
    <w:rsid w:val="00AE661F"/>
    <w:rsid w:val="00AE6827"/>
    <w:rsid w:val="00AF095F"/>
    <w:rsid w:val="00AF1E52"/>
    <w:rsid w:val="00AF427B"/>
    <w:rsid w:val="00AF5656"/>
    <w:rsid w:val="00B000AC"/>
    <w:rsid w:val="00B03EE0"/>
    <w:rsid w:val="00B0610F"/>
    <w:rsid w:val="00B0632A"/>
    <w:rsid w:val="00B0650D"/>
    <w:rsid w:val="00B06B07"/>
    <w:rsid w:val="00B07920"/>
    <w:rsid w:val="00B10CE3"/>
    <w:rsid w:val="00B13CF7"/>
    <w:rsid w:val="00B1412B"/>
    <w:rsid w:val="00B14681"/>
    <w:rsid w:val="00B14DA6"/>
    <w:rsid w:val="00B14F7B"/>
    <w:rsid w:val="00B173A8"/>
    <w:rsid w:val="00B22AF4"/>
    <w:rsid w:val="00B22B75"/>
    <w:rsid w:val="00B23CD1"/>
    <w:rsid w:val="00B25D9F"/>
    <w:rsid w:val="00B26124"/>
    <w:rsid w:val="00B26441"/>
    <w:rsid w:val="00B26A21"/>
    <w:rsid w:val="00B32737"/>
    <w:rsid w:val="00B347DF"/>
    <w:rsid w:val="00B3583C"/>
    <w:rsid w:val="00B36632"/>
    <w:rsid w:val="00B369CA"/>
    <w:rsid w:val="00B36CC6"/>
    <w:rsid w:val="00B37815"/>
    <w:rsid w:val="00B37A84"/>
    <w:rsid w:val="00B43EAB"/>
    <w:rsid w:val="00B45B42"/>
    <w:rsid w:val="00B46A9E"/>
    <w:rsid w:val="00B51032"/>
    <w:rsid w:val="00B51AFE"/>
    <w:rsid w:val="00B52568"/>
    <w:rsid w:val="00B5379C"/>
    <w:rsid w:val="00B53BFB"/>
    <w:rsid w:val="00B54B8D"/>
    <w:rsid w:val="00B613CC"/>
    <w:rsid w:val="00B62EC7"/>
    <w:rsid w:val="00B6322F"/>
    <w:rsid w:val="00B63A9A"/>
    <w:rsid w:val="00B64816"/>
    <w:rsid w:val="00B64A78"/>
    <w:rsid w:val="00B64C15"/>
    <w:rsid w:val="00B67427"/>
    <w:rsid w:val="00B67568"/>
    <w:rsid w:val="00B67AAB"/>
    <w:rsid w:val="00B7455B"/>
    <w:rsid w:val="00B75337"/>
    <w:rsid w:val="00B82F0E"/>
    <w:rsid w:val="00B83317"/>
    <w:rsid w:val="00B83AF8"/>
    <w:rsid w:val="00B83F16"/>
    <w:rsid w:val="00B85367"/>
    <w:rsid w:val="00B85A96"/>
    <w:rsid w:val="00B865B2"/>
    <w:rsid w:val="00B9043C"/>
    <w:rsid w:val="00B9193E"/>
    <w:rsid w:val="00B91F28"/>
    <w:rsid w:val="00B926A1"/>
    <w:rsid w:val="00B95513"/>
    <w:rsid w:val="00B975B2"/>
    <w:rsid w:val="00BA2109"/>
    <w:rsid w:val="00BA2655"/>
    <w:rsid w:val="00BA286F"/>
    <w:rsid w:val="00BA2B74"/>
    <w:rsid w:val="00BA2DD3"/>
    <w:rsid w:val="00BA3107"/>
    <w:rsid w:val="00BA3727"/>
    <w:rsid w:val="00BA40CC"/>
    <w:rsid w:val="00BA439B"/>
    <w:rsid w:val="00BA5C9E"/>
    <w:rsid w:val="00BA7AC5"/>
    <w:rsid w:val="00BA7CFB"/>
    <w:rsid w:val="00BB00AE"/>
    <w:rsid w:val="00BB0B33"/>
    <w:rsid w:val="00BB1BFD"/>
    <w:rsid w:val="00BB1DEB"/>
    <w:rsid w:val="00BB254A"/>
    <w:rsid w:val="00BB32EA"/>
    <w:rsid w:val="00BB554F"/>
    <w:rsid w:val="00BB5D56"/>
    <w:rsid w:val="00BB7E47"/>
    <w:rsid w:val="00BB7E7D"/>
    <w:rsid w:val="00BC2929"/>
    <w:rsid w:val="00BC3D26"/>
    <w:rsid w:val="00BC4A7E"/>
    <w:rsid w:val="00BC6FAA"/>
    <w:rsid w:val="00BD239C"/>
    <w:rsid w:val="00BD2A82"/>
    <w:rsid w:val="00BD3F70"/>
    <w:rsid w:val="00BD4E6B"/>
    <w:rsid w:val="00BD556A"/>
    <w:rsid w:val="00BE077A"/>
    <w:rsid w:val="00BE1295"/>
    <w:rsid w:val="00BE4B90"/>
    <w:rsid w:val="00BE52E0"/>
    <w:rsid w:val="00BF01C6"/>
    <w:rsid w:val="00BF311C"/>
    <w:rsid w:val="00BF3696"/>
    <w:rsid w:val="00BF3C65"/>
    <w:rsid w:val="00C00091"/>
    <w:rsid w:val="00C00F00"/>
    <w:rsid w:val="00C01C7A"/>
    <w:rsid w:val="00C01E8A"/>
    <w:rsid w:val="00C01EAE"/>
    <w:rsid w:val="00C021DE"/>
    <w:rsid w:val="00C02D7A"/>
    <w:rsid w:val="00C03D4F"/>
    <w:rsid w:val="00C0547B"/>
    <w:rsid w:val="00C0608C"/>
    <w:rsid w:val="00C06154"/>
    <w:rsid w:val="00C0718D"/>
    <w:rsid w:val="00C1054B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2358D"/>
    <w:rsid w:val="00C30FAC"/>
    <w:rsid w:val="00C34B6E"/>
    <w:rsid w:val="00C36AE7"/>
    <w:rsid w:val="00C36F66"/>
    <w:rsid w:val="00C37002"/>
    <w:rsid w:val="00C37C76"/>
    <w:rsid w:val="00C417C7"/>
    <w:rsid w:val="00C42FCE"/>
    <w:rsid w:val="00C458DC"/>
    <w:rsid w:val="00C4626F"/>
    <w:rsid w:val="00C4726E"/>
    <w:rsid w:val="00C51EE8"/>
    <w:rsid w:val="00C53FFF"/>
    <w:rsid w:val="00C545A8"/>
    <w:rsid w:val="00C54617"/>
    <w:rsid w:val="00C5590A"/>
    <w:rsid w:val="00C55BE2"/>
    <w:rsid w:val="00C6042B"/>
    <w:rsid w:val="00C6208B"/>
    <w:rsid w:val="00C62876"/>
    <w:rsid w:val="00C629E5"/>
    <w:rsid w:val="00C6343F"/>
    <w:rsid w:val="00C63BD6"/>
    <w:rsid w:val="00C63DA3"/>
    <w:rsid w:val="00C64A42"/>
    <w:rsid w:val="00C707DF"/>
    <w:rsid w:val="00C727AF"/>
    <w:rsid w:val="00C72F41"/>
    <w:rsid w:val="00C7335D"/>
    <w:rsid w:val="00C74E6F"/>
    <w:rsid w:val="00C755E8"/>
    <w:rsid w:val="00C80601"/>
    <w:rsid w:val="00C80F4E"/>
    <w:rsid w:val="00C8218D"/>
    <w:rsid w:val="00C8376E"/>
    <w:rsid w:val="00C83D30"/>
    <w:rsid w:val="00C84CFA"/>
    <w:rsid w:val="00C85EC3"/>
    <w:rsid w:val="00C87CC9"/>
    <w:rsid w:val="00C926F5"/>
    <w:rsid w:val="00C95662"/>
    <w:rsid w:val="00C9779E"/>
    <w:rsid w:val="00C978CD"/>
    <w:rsid w:val="00CA39B0"/>
    <w:rsid w:val="00CA4B73"/>
    <w:rsid w:val="00CA60A3"/>
    <w:rsid w:val="00CA78D9"/>
    <w:rsid w:val="00CB13B9"/>
    <w:rsid w:val="00CB1416"/>
    <w:rsid w:val="00CB44C0"/>
    <w:rsid w:val="00CB5965"/>
    <w:rsid w:val="00CB6E86"/>
    <w:rsid w:val="00CC12E9"/>
    <w:rsid w:val="00CC33C2"/>
    <w:rsid w:val="00CC4E41"/>
    <w:rsid w:val="00CC5870"/>
    <w:rsid w:val="00CC71DE"/>
    <w:rsid w:val="00CC74BA"/>
    <w:rsid w:val="00CC78AD"/>
    <w:rsid w:val="00CD14FC"/>
    <w:rsid w:val="00CD3285"/>
    <w:rsid w:val="00CD5C13"/>
    <w:rsid w:val="00CD6C8B"/>
    <w:rsid w:val="00CD7550"/>
    <w:rsid w:val="00CE37B3"/>
    <w:rsid w:val="00CE4B61"/>
    <w:rsid w:val="00CE7A37"/>
    <w:rsid w:val="00CF0D7E"/>
    <w:rsid w:val="00CF1D02"/>
    <w:rsid w:val="00CF1FB1"/>
    <w:rsid w:val="00CF2AE6"/>
    <w:rsid w:val="00CF6308"/>
    <w:rsid w:val="00CF6729"/>
    <w:rsid w:val="00D01288"/>
    <w:rsid w:val="00D03218"/>
    <w:rsid w:val="00D035AE"/>
    <w:rsid w:val="00D03B40"/>
    <w:rsid w:val="00D0508A"/>
    <w:rsid w:val="00D0599B"/>
    <w:rsid w:val="00D072A0"/>
    <w:rsid w:val="00D13EF3"/>
    <w:rsid w:val="00D1549E"/>
    <w:rsid w:val="00D17AAC"/>
    <w:rsid w:val="00D20B60"/>
    <w:rsid w:val="00D22AE4"/>
    <w:rsid w:val="00D23030"/>
    <w:rsid w:val="00D245E5"/>
    <w:rsid w:val="00D25A57"/>
    <w:rsid w:val="00D25D0D"/>
    <w:rsid w:val="00D2604C"/>
    <w:rsid w:val="00D27E13"/>
    <w:rsid w:val="00D30D7F"/>
    <w:rsid w:val="00D31AB9"/>
    <w:rsid w:val="00D32AF6"/>
    <w:rsid w:val="00D33ACD"/>
    <w:rsid w:val="00D34E81"/>
    <w:rsid w:val="00D34F5F"/>
    <w:rsid w:val="00D351A9"/>
    <w:rsid w:val="00D36661"/>
    <w:rsid w:val="00D400C2"/>
    <w:rsid w:val="00D40B8F"/>
    <w:rsid w:val="00D4289A"/>
    <w:rsid w:val="00D42EA1"/>
    <w:rsid w:val="00D43BFA"/>
    <w:rsid w:val="00D45124"/>
    <w:rsid w:val="00D45A66"/>
    <w:rsid w:val="00D46A6C"/>
    <w:rsid w:val="00D47434"/>
    <w:rsid w:val="00D5183E"/>
    <w:rsid w:val="00D51A9B"/>
    <w:rsid w:val="00D53DB7"/>
    <w:rsid w:val="00D61425"/>
    <w:rsid w:val="00D6162B"/>
    <w:rsid w:val="00D619B9"/>
    <w:rsid w:val="00D62590"/>
    <w:rsid w:val="00D625B0"/>
    <w:rsid w:val="00D6318F"/>
    <w:rsid w:val="00D638D6"/>
    <w:rsid w:val="00D64238"/>
    <w:rsid w:val="00D65445"/>
    <w:rsid w:val="00D6588A"/>
    <w:rsid w:val="00D65F55"/>
    <w:rsid w:val="00D66B1C"/>
    <w:rsid w:val="00D67602"/>
    <w:rsid w:val="00D70241"/>
    <w:rsid w:val="00D70E16"/>
    <w:rsid w:val="00D71FDA"/>
    <w:rsid w:val="00D729C7"/>
    <w:rsid w:val="00D72D96"/>
    <w:rsid w:val="00D73247"/>
    <w:rsid w:val="00D7371B"/>
    <w:rsid w:val="00D7605F"/>
    <w:rsid w:val="00D76D6B"/>
    <w:rsid w:val="00D77167"/>
    <w:rsid w:val="00D773BF"/>
    <w:rsid w:val="00D80C75"/>
    <w:rsid w:val="00D81BC3"/>
    <w:rsid w:val="00D82476"/>
    <w:rsid w:val="00D845CC"/>
    <w:rsid w:val="00D85AF1"/>
    <w:rsid w:val="00D90A57"/>
    <w:rsid w:val="00D90A7C"/>
    <w:rsid w:val="00D90B09"/>
    <w:rsid w:val="00D90B9F"/>
    <w:rsid w:val="00D9227F"/>
    <w:rsid w:val="00D92ABE"/>
    <w:rsid w:val="00D94E25"/>
    <w:rsid w:val="00DA23B1"/>
    <w:rsid w:val="00DA280E"/>
    <w:rsid w:val="00DA2EA2"/>
    <w:rsid w:val="00DA3C22"/>
    <w:rsid w:val="00DA3C82"/>
    <w:rsid w:val="00DA4537"/>
    <w:rsid w:val="00DA4739"/>
    <w:rsid w:val="00DA51E8"/>
    <w:rsid w:val="00DA77D1"/>
    <w:rsid w:val="00DB0F52"/>
    <w:rsid w:val="00DB15BE"/>
    <w:rsid w:val="00DB2AF9"/>
    <w:rsid w:val="00DB30FF"/>
    <w:rsid w:val="00DB53A2"/>
    <w:rsid w:val="00DB58ED"/>
    <w:rsid w:val="00DB6FEE"/>
    <w:rsid w:val="00DC0069"/>
    <w:rsid w:val="00DC1C6D"/>
    <w:rsid w:val="00DC259F"/>
    <w:rsid w:val="00DC5F4F"/>
    <w:rsid w:val="00DC69C8"/>
    <w:rsid w:val="00DD3550"/>
    <w:rsid w:val="00DD4B7B"/>
    <w:rsid w:val="00DD5301"/>
    <w:rsid w:val="00DD56D7"/>
    <w:rsid w:val="00DD6DA8"/>
    <w:rsid w:val="00DD7489"/>
    <w:rsid w:val="00DE0634"/>
    <w:rsid w:val="00DE1900"/>
    <w:rsid w:val="00DE1952"/>
    <w:rsid w:val="00DE43E7"/>
    <w:rsid w:val="00DE70FB"/>
    <w:rsid w:val="00DF00E9"/>
    <w:rsid w:val="00DF14EC"/>
    <w:rsid w:val="00DF1824"/>
    <w:rsid w:val="00DF262F"/>
    <w:rsid w:val="00DF3156"/>
    <w:rsid w:val="00DF35FA"/>
    <w:rsid w:val="00DF365E"/>
    <w:rsid w:val="00DF5E27"/>
    <w:rsid w:val="00E036A3"/>
    <w:rsid w:val="00E03C42"/>
    <w:rsid w:val="00E04107"/>
    <w:rsid w:val="00E11CA6"/>
    <w:rsid w:val="00E121D5"/>
    <w:rsid w:val="00E1270E"/>
    <w:rsid w:val="00E12959"/>
    <w:rsid w:val="00E137B6"/>
    <w:rsid w:val="00E15208"/>
    <w:rsid w:val="00E15835"/>
    <w:rsid w:val="00E16A44"/>
    <w:rsid w:val="00E17ABA"/>
    <w:rsid w:val="00E20312"/>
    <w:rsid w:val="00E20E5D"/>
    <w:rsid w:val="00E219AB"/>
    <w:rsid w:val="00E21AE9"/>
    <w:rsid w:val="00E230BE"/>
    <w:rsid w:val="00E2327C"/>
    <w:rsid w:val="00E232B4"/>
    <w:rsid w:val="00E2357F"/>
    <w:rsid w:val="00E24A85"/>
    <w:rsid w:val="00E24AC0"/>
    <w:rsid w:val="00E255AF"/>
    <w:rsid w:val="00E25A8E"/>
    <w:rsid w:val="00E25E6E"/>
    <w:rsid w:val="00E268AE"/>
    <w:rsid w:val="00E31166"/>
    <w:rsid w:val="00E31F0D"/>
    <w:rsid w:val="00E31F73"/>
    <w:rsid w:val="00E32068"/>
    <w:rsid w:val="00E3216C"/>
    <w:rsid w:val="00E341F6"/>
    <w:rsid w:val="00E34BC2"/>
    <w:rsid w:val="00E352C1"/>
    <w:rsid w:val="00E35A9A"/>
    <w:rsid w:val="00E35B52"/>
    <w:rsid w:val="00E35F69"/>
    <w:rsid w:val="00E42575"/>
    <w:rsid w:val="00E42C20"/>
    <w:rsid w:val="00E438E7"/>
    <w:rsid w:val="00E47034"/>
    <w:rsid w:val="00E50DB9"/>
    <w:rsid w:val="00E51408"/>
    <w:rsid w:val="00E515B1"/>
    <w:rsid w:val="00E54C66"/>
    <w:rsid w:val="00E5571B"/>
    <w:rsid w:val="00E60ECE"/>
    <w:rsid w:val="00E61DC6"/>
    <w:rsid w:val="00E63E6E"/>
    <w:rsid w:val="00E64F3D"/>
    <w:rsid w:val="00E650F1"/>
    <w:rsid w:val="00E65D31"/>
    <w:rsid w:val="00E662C1"/>
    <w:rsid w:val="00E66C69"/>
    <w:rsid w:val="00E700A0"/>
    <w:rsid w:val="00E723CA"/>
    <w:rsid w:val="00E726EE"/>
    <w:rsid w:val="00E7359F"/>
    <w:rsid w:val="00E74F49"/>
    <w:rsid w:val="00E74F91"/>
    <w:rsid w:val="00E751C0"/>
    <w:rsid w:val="00E75486"/>
    <w:rsid w:val="00E75934"/>
    <w:rsid w:val="00E7601C"/>
    <w:rsid w:val="00E761D8"/>
    <w:rsid w:val="00E766B1"/>
    <w:rsid w:val="00E7726C"/>
    <w:rsid w:val="00E80ED4"/>
    <w:rsid w:val="00E818AE"/>
    <w:rsid w:val="00E82000"/>
    <w:rsid w:val="00E85C58"/>
    <w:rsid w:val="00E86C79"/>
    <w:rsid w:val="00E872B4"/>
    <w:rsid w:val="00E87A48"/>
    <w:rsid w:val="00E9030D"/>
    <w:rsid w:val="00E93A6F"/>
    <w:rsid w:val="00E966B7"/>
    <w:rsid w:val="00E96EE8"/>
    <w:rsid w:val="00EA03DC"/>
    <w:rsid w:val="00EA0D02"/>
    <w:rsid w:val="00EA5BA4"/>
    <w:rsid w:val="00EA757B"/>
    <w:rsid w:val="00EB1B50"/>
    <w:rsid w:val="00EB21D1"/>
    <w:rsid w:val="00EB2A31"/>
    <w:rsid w:val="00EB3ED7"/>
    <w:rsid w:val="00EB5B51"/>
    <w:rsid w:val="00EB6484"/>
    <w:rsid w:val="00EB7E8A"/>
    <w:rsid w:val="00EC03CA"/>
    <w:rsid w:val="00EC0415"/>
    <w:rsid w:val="00EC07E3"/>
    <w:rsid w:val="00EC0A0A"/>
    <w:rsid w:val="00EC0CFC"/>
    <w:rsid w:val="00EC416C"/>
    <w:rsid w:val="00EC56B6"/>
    <w:rsid w:val="00ED3500"/>
    <w:rsid w:val="00ED3CB7"/>
    <w:rsid w:val="00ED481F"/>
    <w:rsid w:val="00ED7F34"/>
    <w:rsid w:val="00ED7F54"/>
    <w:rsid w:val="00EE05F6"/>
    <w:rsid w:val="00EE1E2B"/>
    <w:rsid w:val="00EE21F2"/>
    <w:rsid w:val="00EE3FED"/>
    <w:rsid w:val="00EE6AA8"/>
    <w:rsid w:val="00EF11D4"/>
    <w:rsid w:val="00EF2BD5"/>
    <w:rsid w:val="00EF2FE2"/>
    <w:rsid w:val="00EF3BBD"/>
    <w:rsid w:val="00EF401F"/>
    <w:rsid w:val="00EF537D"/>
    <w:rsid w:val="00EF53E7"/>
    <w:rsid w:val="00EF5C00"/>
    <w:rsid w:val="00EF76D5"/>
    <w:rsid w:val="00EF7AC9"/>
    <w:rsid w:val="00EF7F3E"/>
    <w:rsid w:val="00F0212C"/>
    <w:rsid w:val="00F03E56"/>
    <w:rsid w:val="00F05118"/>
    <w:rsid w:val="00F06310"/>
    <w:rsid w:val="00F06578"/>
    <w:rsid w:val="00F06D44"/>
    <w:rsid w:val="00F100C9"/>
    <w:rsid w:val="00F11866"/>
    <w:rsid w:val="00F120DB"/>
    <w:rsid w:val="00F12D8E"/>
    <w:rsid w:val="00F142D0"/>
    <w:rsid w:val="00F14B6A"/>
    <w:rsid w:val="00F14F10"/>
    <w:rsid w:val="00F173CD"/>
    <w:rsid w:val="00F17DA1"/>
    <w:rsid w:val="00F20303"/>
    <w:rsid w:val="00F20DC2"/>
    <w:rsid w:val="00F2107E"/>
    <w:rsid w:val="00F23135"/>
    <w:rsid w:val="00F27565"/>
    <w:rsid w:val="00F3117D"/>
    <w:rsid w:val="00F3294A"/>
    <w:rsid w:val="00F337B4"/>
    <w:rsid w:val="00F35D6C"/>
    <w:rsid w:val="00F36080"/>
    <w:rsid w:val="00F3683F"/>
    <w:rsid w:val="00F37AEA"/>
    <w:rsid w:val="00F37EC8"/>
    <w:rsid w:val="00F4069A"/>
    <w:rsid w:val="00F407A9"/>
    <w:rsid w:val="00F41683"/>
    <w:rsid w:val="00F42E59"/>
    <w:rsid w:val="00F47A88"/>
    <w:rsid w:val="00F509B1"/>
    <w:rsid w:val="00F52834"/>
    <w:rsid w:val="00F538FE"/>
    <w:rsid w:val="00F53FD5"/>
    <w:rsid w:val="00F54553"/>
    <w:rsid w:val="00F54746"/>
    <w:rsid w:val="00F55A8D"/>
    <w:rsid w:val="00F5620A"/>
    <w:rsid w:val="00F5666D"/>
    <w:rsid w:val="00F5731B"/>
    <w:rsid w:val="00F57961"/>
    <w:rsid w:val="00F63363"/>
    <w:rsid w:val="00F63A74"/>
    <w:rsid w:val="00F64D9A"/>
    <w:rsid w:val="00F67797"/>
    <w:rsid w:val="00F717DE"/>
    <w:rsid w:val="00F72C0E"/>
    <w:rsid w:val="00F743CB"/>
    <w:rsid w:val="00F7453A"/>
    <w:rsid w:val="00F74921"/>
    <w:rsid w:val="00F800FF"/>
    <w:rsid w:val="00F80D9A"/>
    <w:rsid w:val="00F81C51"/>
    <w:rsid w:val="00F81D68"/>
    <w:rsid w:val="00F829F3"/>
    <w:rsid w:val="00F83D66"/>
    <w:rsid w:val="00F86C2C"/>
    <w:rsid w:val="00F934F5"/>
    <w:rsid w:val="00F94B7C"/>
    <w:rsid w:val="00F95401"/>
    <w:rsid w:val="00F95925"/>
    <w:rsid w:val="00F95CDF"/>
    <w:rsid w:val="00FA1784"/>
    <w:rsid w:val="00FA2AA2"/>
    <w:rsid w:val="00FA5140"/>
    <w:rsid w:val="00FA5237"/>
    <w:rsid w:val="00FA5D85"/>
    <w:rsid w:val="00FA6753"/>
    <w:rsid w:val="00FA6A5E"/>
    <w:rsid w:val="00FA6FFA"/>
    <w:rsid w:val="00FA7910"/>
    <w:rsid w:val="00FA7AFB"/>
    <w:rsid w:val="00FB046E"/>
    <w:rsid w:val="00FB1C9D"/>
    <w:rsid w:val="00FB453D"/>
    <w:rsid w:val="00FB463F"/>
    <w:rsid w:val="00FB59CF"/>
    <w:rsid w:val="00FB7096"/>
    <w:rsid w:val="00FB7183"/>
    <w:rsid w:val="00FC1594"/>
    <w:rsid w:val="00FC3BA8"/>
    <w:rsid w:val="00FC4B42"/>
    <w:rsid w:val="00FC739B"/>
    <w:rsid w:val="00FD0806"/>
    <w:rsid w:val="00FD15E9"/>
    <w:rsid w:val="00FD1D16"/>
    <w:rsid w:val="00FD321E"/>
    <w:rsid w:val="00FD7090"/>
    <w:rsid w:val="00FD7B76"/>
    <w:rsid w:val="00FE21EF"/>
    <w:rsid w:val="00FE27CE"/>
    <w:rsid w:val="00FE4706"/>
    <w:rsid w:val="00FE5049"/>
    <w:rsid w:val="00FE749D"/>
    <w:rsid w:val="00FE7D77"/>
    <w:rsid w:val="00FF0744"/>
    <w:rsid w:val="00FF2E48"/>
    <w:rsid w:val="00FF394F"/>
    <w:rsid w:val="00FF485A"/>
    <w:rsid w:val="00FF4EC7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56F250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884B-96A7-4A41-B2C0-EE959120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عرضي.dotx</Template>
  <TotalTime>45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سارة بنت المغربي</cp:lastModifiedBy>
  <cp:revision>10</cp:revision>
  <cp:lastPrinted>2019-11-13T09:36:00Z</cp:lastPrinted>
  <dcterms:created xsi:type="dcterms:W3CDTF">2022-05-27T13:28:00Z</dcterms:created>
  <dcterms:modified xsi:type="dcterms:W3CDTF">2023-05-25T08:00:00Z</dcterms:modified>
</cp:coreProperties>
</file>