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bidiVisual/>
        <w:tblW w:w="10204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91"/>
        <w:gridCol w:w="6713"/>
      </w:tblGrid>
      <w:tr w:rsidR="00C447D9" w:rsidRPr="006B20E8" w14:paraId="35A9B9E3" w14:textId="77777777" w:rsidTr="00C447D9">
        <w:trPr>
          <w:trHeight w:val="4406"/>
        </w:trPr>
        <w:tc>
          <w:tcPr>
            <w:tcW w:w="3491" w:type="dxa"/>
          </w:tcPr>
          <w:p w14:paraId="1C7DBE1E" w14:textId="77777777" w:rsidR="00C447D9" w:rsidRDefault="009B16ED" w:rsidP="00C447D9">
            <w:pPr>
              <w:tabs>
                <w:tab w:val="left" w:pos="990"/>
              </w:tabs>
              <w:bidi/>
              <w:rPr>
                <w:rFonts w:ascii="Tahoma" w:hAnsi="Tahoma"/>
                <w:rtl/>
              </w:rPr>
            </w:pPr>
            <w:r>
              <w:rPr>
                <w:rFonts w:ascii="Tahoma" w:hAnsi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8159E20" wp14:editId="2329B995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81280</wp:posOffset>
                      </wp:positionV>
                      <wp:extent cx="1496060" cy="1014095"/>
                      <wp:effectExtent l="0" t="0" r="0" b="0"/>
                      <wp:wrapNone/>
                      <wp:docPr id="20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6060" cy="1014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8A2F8B" w14:textId="77777777" w:rsidR="00C447D9" w:rsidRPr="00C447D9" w:rsidRDefault="00C447D9" w:rsidP="00C447D9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22"/>
                                      <w:rtl/>
                                    </w:rPr>
                                  </w:pPr>
                                  <w:r w:rsidRPr="00C447D9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22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5E4ED51D" w14:textId="77777777" w:rsidR="00C447D9" w:rsidRPr="00C447D9" w:rsidRDefault="00C447D9" w:rsidP="00C447D9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22"/>
                                      <w:rtl/>
                                    </w:rPr>
                                  </w:pPr>
                                  <w:r w:rsidRPr="00C447D9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22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1152AFC6" w14:textId="77777777" w:rsidR="00C447D9" w:rsidRPr="00C447D9" w:rsidRDefault="00C447D9" w:rsidP="00C447D9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22"/>
                                      <w:rtl/>
                                    </w:rPr>
                                  </w:pPr>
                                  <w:r w:rsidRPr="00C447D9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22"/>
                                      <w:rtl/>
                                    </w:rPr>
                                    <w:t>الإدارة العامة للتعليم بـجدة</w:t>
                                  </w:r>
                                </w:p>
                                <w:p w14:paraId="2C2E0A89" w14:textId="77777777" w:rsidR="00C447D9" w:rsidRPr="00C447D9" w:rsidRDefault="00C447D9" w:rsidP="00C447D9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22"/>
                                      <w:rtl/>
                                    </w:rPr>
                                  </w:pPr>
                                  <w:r w:rsidRPr="00C447D9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22"/>
                                      <w:rtl/>
                                    </w:rPr>
                                    <w:t>شعبة الرياضيات</w:t>
                                  </w:r>
                                </w:p>
                                <w:p w14:paraId="7D56E7CF" w14:textId="2D5027EF" w:rsidR="00C447D9" w:rsidRPr="00C447D9" w:rsidRDefault="00C447D9" w:rsidP="00C447D9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22"/>
                                      <w:rtl/>
                                    </w:rPr>
                                  </w:pPr>
                                  <w:r w:rsidRPr="00C447D9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22"/>
                                      <w:rtl/>
                                    </w:rPr>
                                    <w:t>المدرسة  ب</w:t>
                                  </w:r>
                                  <w:r w:rsidR="00F30409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22"/>
                                      <w:rtl/>
                                    </w:rPr>
                                    <w:t>142</w:t>
                                  </w:r>
                                </w:p>
                                <w:p w14:paraId="0A07D954" w14:textId="77777777" w:rsidR="00C447D9" w:rsidRPr="00AA2B1D" w:rsidRDefault="00C447D9" w:rsidP="00C447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6A2918FF" w14:textId="77777777" w:rsidR="00C447D9" w:rsidRPr="00D5611F" w:rsidRDefault="00C447D9" w:rsidP="00C447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45B0D24B" w14:textId="77777777" w:rsidR="00C447D9" w:rsidRPr="00D5611F" w:rsidRDefault="00C447D9" w:rsidP="00C447D9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159E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9.4pt;margin-top:6.4pt;width:117.8pt;height:79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" filled="f" stroked="f">
                      <v:textbox>
                        <w:txbxContent>
                          <w:p w14:paraId="668A2F8B" w14:textId="77777777" w:rsidR="00C447D9" w:rsidRPr="00C447D9" w:rsidRDefault="00C447D9" w:rsidP="00C447D9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rtl/>
                              </w:rPr>
                            </w:pPr>
                            <w:r w:rsidRPr="00C447D9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E4ED51D" w14:textId="77777777" w:rsidR="00C447D9" w:rsidRPr="00C447D9" w:rsidRDefault="00C447D9" w:rsidP="00C447D9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rtl/>
                              </w:rPr>
                            </w:pPr>
                            <w:r w:rsidRPr="00C447D9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rtl/>
                              </w:rPr>
                              <w:t>وزارة التعليم</w:t>
                            </w:r>
                          </w:p>
                          <w:p w14:paraId="1152AFC6" w14:textId="77777777" w:rsidR="00C447D9" w:rsidRPr="00C447D9" w:rsidRDefault="00C447D9" w:rsidP="00C447D9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rtl/>
                              </w:rPr>
                            </w:pPr>
                            <w:r w:rsidRPr="00C447D9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rtl/>
                              </w:rPr>
                              <w:t>الإدارة العامة للتعليم بـجدة</w:t>
                            </w:r>
                          </w:p>
                          <w:p w14:paraId="2C2E0A89" w14:textId="77777777" w:rsidR="00C447D9" w:rsidRPr="00C447D9" w:rsidRDefault="00C447D9" w:rsidP="00C447D9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rtl/>
                              </w:rPr>
                            </w:pPr>
                            <w:r w:rsidRPr="00C447D9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rtl/>
                              </w:rPr>
                              <w:t>شعبة الرياضيات</w:t>
                            </w:r>
                          </w:p>
                          <w:p w14:paraId="7D56E7CF" w14:textId="2D5027EF" w:rsidR="00C447D9" w:rsidRPr="00C447D9" w:rsidRDefault="00C447D9" w:rsidP="00C447D9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rtl/>
                              </w:rPr>
                            </w:pPr>
                            <w:r w:rsidRPr="00C447D9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rtl/>
                              </w:rPr>
                              <w:t>المدرسة  ب</w:t>
                            </w:r>
                            <w:r w:rsidR="00F3040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2"/>
                                <w:rtl/>
                              </w:rPr>
                              <w:t>142</w:t>
                            </w:r>
                          </w:p>
                          <w:p w14:paraId="0A07D954" w14:textId="77777777" w:rsidR="00C447D9" w:rsidRPr="00AA2B1D" w:rsidRDefault="00C447D9" w:rsidP="00C447D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A2918FF" w14:textId="77777777" w:rsidR="00C447D9" w:rsidRPr="00D5611F" w:rsidRDefault="00C447D9" w:rsidP="00C447D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45B0D24B" w14:textId="77777777" w:rsidR="00C447D9" w:rsidRPr="00D5611F" w:rsidRDefault="00C447D9" w:rsidP="00C447D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0129DD" w14:textId="77777777" w:rsidR="00813C4D" w:rsidRPr="00813C4D" w:rsidRDefault="00813C4D" w:rsidP="00813C4D">
            <w:pPr>
              <w:bidi/>
              <w:rPr>
                <w:rFonts w:ascii="Tahoma" w:hAnsi="Tahoma"/>
              </w:rPr>
            </w:pPr>
          </w:p>
          <w:p w14:paraId="38837DA2" w14:textId="77777777" w:rsidR="00813C4D" w:rsidRPr="00813C4D" w:rsidRDefault="00813C4D" w:rsidP="00813C4D">
            <w:pPr>
              <w:bidi/>
              <w:rPr>
                <w:rFonts w:ascii="Tahoma" w:hAnsi="Tahoma"/>
              </w:rPr>
            </w:pPr>
          </w:p>
          <w:p w14:paraId="2EB68AD0" w14:textId="77777777" w:rsidR="00813C4D" w:rsidRPr="00813C4D" w:rsidRDefault="00813C4D" w:rsidP="00813C4D">
            <w:pPr>
              <w:bidi/>
              <w:rPr>
                <w:rFonts w:ascii="Tahoma" w:hAnsi="Tahoma"/>
              </w:rPr>
            </w:pPr>
          </w:p>
          <w:p w14:paraId="6712AE5C" w14:textId="77777777" w:rsidR="00813C4D" w:rsidRPr="00813C4D" w:rsidRDefault="00813C4D" w:rsidP="00813C4D">
            <w:pPr>
              <w:bidi/>
              <w:rPr>
                <w:rFonts w:ascii="Tahoma" w:hAnsi="Tahoma"/>
              </w:rPr>
            </w:pPr>
          </w:p>
          <w:p w14:paraId="74B472E0" w14:textId="77777777" w:rsidR="00813C4D" w:rsidRPr="00813C4D" w:rsidRDefault="00813C4D" w:rsidP="00813C4D">
            <w:pPr>
              <w:bidi/>
              <w:rPr>
                <w:rFonts w:ascii="Tahoma" w:hAnsi="Tahoma"/>
              </w:rPr>
            </w:pPr>
          </w:p>
          <w:p w14:paraId="4C2ED14E" w14:textId="77777777" w:rsidR="00813C4D" w:rsidRPr="00813C4D" w:rsidRDefault="00813C4D" w:rsidP="00813C4D">
            <w:pPr>
              <w:bidi/>
              <w:rPr>
                <w:rFonts w:ascii="Tahoma" w:hAnsi="Tahoma"/>
              </w:rPr>
            </w:pPr>
          </w:p>
          <w:p w14:paraId="65470503" w14:textId="140FCFE6" w:rsidR="00813C4D" w:rsidRPr="00813C4D" w:rsidRDefault="00813C4D" w:rsidP="00813C4D">
            <w:pPr>
              <w:bidi/>
              <w:rPr>
                <w:rFonts w:ascii="Tahoma" w:hAnsi="Tahoma"/>
              </w:rPr>
            </w:pPr>
            <w:r>
              <w:rPr>
                <w:noProof/>
              </w:rPr>
              <w:drawing>
                <wp:inline distT="0" distB="0" distL="0" distR="0" wp14:anchorId="3DA7781B" wp14:editId="2D1535FF">
                  <wp:extent cx="1980637" cy="1447800"/>
                  <wp:effectExtent l="0" t="0" r="635" b="0"/>
                  <wp:docPr id="4" name="صورة 4" descr="هل تعلم عن مادة الرياضيات قصير للإذاعة المدرسية - موقع محتو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هل تعلم عن مادة الرياضيات قصير للإذاعة المدرسية - موقع محتو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8927" cy="1475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E31454" w14:textId="3B20681D" w:rsidR="00813C4D" w:rsidRPr="00813C4D" w:rsidRDefault="00813C4D" w:rsidP="00813C4D">
            <w:pPr>
              <w:bidi/>
              <w:rPr>
                <w:rFonts w:ascii="Tahoma" w:hAnsi="Tahoma"/>
              </w:rPr>
            </w:pPr>
          </w:p>
        </w:tc>
        <w:tc>
          <w:tcPr>
            <w:tcW w:w="6713" w:type="dxa"/>
            <w:vAlign w:val="center"/>
          </w:tcPr>
          <w:p w14:paraId="4B0EF5E3" w14:textId="231FFF13" w:rsidR="00C447D9" w:rsidRDefault="00684FB0" w:rsidP="00684FB0">
            <w:pPr>
              <w:pStyle w:val="a3"/>
              <w:bidi/>
              <w:rPr>
                <w:rFonts w:ascii="Tahoma" w:hAnsi="Tahoma"/>
                <w:rtl/>
              </w:rPr>
            </w:pPr>
            <w:r w:rsidRPr="00684FB0">
              <w:rPr>
                <w:rFonts w:ascii="Tahoma" w:hAnsi="Tahoma" w:hint="cs"/>
                <w:noProof/>
                <w:color w:val="568278" w:themeColor="accent5" w:themeShade="BF"/>
                <w:sz w:val="56"/>
                <w:szCs w:val="5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DE7EDD3" wp14:editId="6B4625FF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327025</wp:posOffset>
                      </wp:positionV>
                      <wp:extent cx="885825" cy="876300"/>
                      <wp:effectExtent l="323850" t="57150" r="28575" b="304800"/>
                      <wp:wrapNone/>
                      <wp:docPr id="7" name="شكل بيضاوي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5825" cy="876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  <a:ln w="12700" cap="flat" cmpd="sng" algn="ctr">
                                <a:solidFill>
                                  <a:srgbClr val="96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149987" dist="250190" dir="8460000" algn="ctr">
                                  <a:srgbClr val="000000">
                                    <a:alpha val="28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contrasting" dir="t">
                                  <a:rot lat="0" lon="0" rev="1500000"/>
                                </a:lightRig>
                              </a:scene3d>
                              <a:sp3d prstMaterial="metal">
                                <a:bevelT w="88900" h="88900"/>
                              </a:sp3d>
                            </wps:spPr>
                            <wps:txbx>
                              <w:txbxContent>
                                <w:p w14:paraId="7C3F5D07" w14:textId="381B722A" w:rsidR="00C447D9" w:rsidRPr="001C4B94" w:rsidRDefault="002C5750" w:rsidP="001C4B9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52"/>
                                      <w:szCs w:val="52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E7EDD3" id="شكل بيضاوي 7" o:spid="_x0000_s1027" style="position:absolute;left:0;text-align:left;margin-left:6.55pt;margin-top:25.75pt;width:69.75pt;height:6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" fillcolor="#f1cbb5 [1301]" strokecolor="#960000" strokeweight="1pt">
                      <v:stroke joinstyle="miter"/>
                      <v:shadow on="t" color="black" opacity="18350f" offset="-5.40094mm,4.37361mm"/>
                      <v:textbox>
                        <w:txbxContent>
                          <w:p w14:paraId="7C3F5D07" w14:textId="381B722A" w:rsidR="00C447D9" w:rsidRPr="001C4B94" w:rsidRDefault="002C5750" w:rsidP="001C4B9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684FB0">
              <w:rPr>
                <w:noProof/>
                <w:color w:val="568278" w:themeColor="accent5" w:themeShade="BF"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EAE6AD4" wp14:editId="1F9142C9">
                      <wp:simplePos x="0" y="0"/>
                      <wp:positionH relativeFrom="column">
                        <wp:posOffset>-240030</wp:posOffset>
                      </wp:positionH>
                      <wp:positionV relativeFrom="paragraph">
                        <wp:posOffset>-185420</wp:posOffset>
                      </wp:positionV>
                      <wp:extent cx="1447800" cy="561975"/>
                      <wp:effectExtent l="0" t="0" r="0" b="9525"/>
                      <wp:wrapNone/>
                      <wp:docPr id="9" name="مربع ن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7800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66C5568" w14:textId="62E1994B" w:rsidR="00C447D9" w:rsidRPr="002C4506" w:rsidRDefault="00C447D9" w:rsidP="002C4506">
                                  <w:pPr>
                                    <w:pStyle w:val="a3"/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caps w:val="0"/>
                                      <w:noProof/>
                                      <w:sz w:val="56"/>
                                      <w:szCs w:val="56"/>
                                      <w:lang w:val="ar-S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C4506">
                                    <w:rPr>
                                      <w:rFonts w:ascii="Tahoma" w:hAnsi="Tahoma" w:hint="cs"/>
                                      <w:b/>
                                      <w:bCs/>
                                      <w:caps w:val="0"/>
                                      <w:noProof/>
                                      <w:sz w:val="56"/>
                                      <w:szCs w:val="56"/>
                                      <w:rtl/>
                                      <w:lang w:val="ar-S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الفصل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E6AD4" id="مربع نص 9" o:spid="_x0000_s1028" type="#_x0000_t202" style="position:absolute;left:0;text-align:left;margin-left:-18.9pt;margin-top:-14.6pt;width:114pt;height:4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" filled="f" stroked="f">
                      <v:textbox>
                        <w:txbxContent>
                          <w:p w14:paraId="466C5568" w14:textId="62E1994B" w:rsidR="00C447D9" w:rsidRPr="002C4506" w:rsidRDefault="00C447D9" w:rsidP="002C4506">
                            <w:pPr>
                              <w:pStyle w:val="a3"/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caps w:val="0"/>
                                <w:noProof/>
                                <w:sz w:val="56"/>
                                <w:szCs w:val="56"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4506">
                              <w:rPr>
                                <w:rFonts w:ascii="Tahoma" w:hAnsi="Tahoma" w:hint="cs"/>
                                <w:b/>
                                <w:bCs/>
                                <w:caps w:val="0"/>
                                <w:noProof/>
                                <w:sz w:val="56"/>
                                <w:szCs w:val="56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الفصل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B16ED" w:rsidRPr="00684FB0">
              <w:rPr>
                <w:rFonts w:cs="Arial"/>
                <w:noProof/>
                <w:sz w:val="56"/>
                <w:szCs w:val="56"/>
                <w:rtl/>
                <w:lang w:val="ar-SA"/>
              </w:rPr>
              <w:drawing>
                <wp:anchor distT="0" distB="0" distL="114300" distR="114300" simplePos="0" relativeHeight="251680768" behindDoc="0" locked="0" layoutInCell="1" allowOverlap="1" wp14:anchorId="14ADF9D7" wp14:editId="09B26360">
                  <wp:simplePos x="0" y="0"/>
                  <wp:positionH relativeFrom="column">
                    <wp:posOffset>788035</wp:posOffset>
                  </wp:positionH>
                  <wp:positionV relativeFrom="paragraph">
                    <wp:posOffset>-651510</wp:posOffset>
                  </wp:positionV>
                  <wp:extent cx="435610" cy="476250"/>
                  <wp:effectExtent l="0" t="0" r="2540" b="0"/>
                  <wp:wrapNone/>
                  <wp:docPr id="2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610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B16ED" w:rsidRPr="00684FB0">
              <w:rPr>
                <w:noProof/>
                <w:sz w:val="56"/>
                <w:szCs w:val="56"/>
              </w:rPr>
              <w:drawing>
                <wp:anchor distT="0" distB="0" distL="114300" distR="114300" simplePos="0" relativeHeight="251676672" behindDoc="0" locked="0" layoutInCell="1" allowOverlap="1" wp14:anchorId="11172A6C" wp14:editId="32110A76">
                  <wp:simplePos x="0" y="0"/>
                  <wp:positionH relativeFrom="margin">
                    <wp:posOffset>-16510</wp:posOffset>
                  </wp:positionH>
                  <wp:positionV relativeFrom="paragraph">
                    <wp:posOffset>-647700</wp:posOffset>
                  </wp:positionV>
                  <wp:extent cx="789940" cy="417195"/>
                  <wp:effectExtent l="0" t="0" r="0" b="1905"/>
                  <wp:wrapNone/>
                  <wp:docPr id="2" name="صورة 0" descr="تنزيل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0" descr="تنزيل.jpg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940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47D9" w:rsidRPr="00684FB0">
              <w:rPr>
                <w:rFonts w:ascii="Tahoma" w:hAnsi="Tahoma" w:hint="cs"/>
                <w:color w:val="568278" w:themeColor="accent5" w:themeShade="BF"/>
                <w:sz w:val="56"/>
                <w:szCs w:val="56"/>
                <w:rtl/>
              </w:rPr>
              <w:t xml:space="preserve">مهمة آدائية </w:t>
            </w:r>
            <w:r w:rsidR="00C447D9" w:rsidRPr="001C4B94">
              <w:rPr>
                <w:rFonts w:ascii="Tahoma" w:hAnsi="Tahoma" w:hint="cs"/>
                <w:color w:val="FF0000"/>
                <w:rtl/>
              </w:rPr>
              <w:t>-</w:t>
            </w:r>
            <w:r w:rsidR="002C5750">
              <w:rPr>
                <w:rFonts w:ascii="Tahoma" w:hAnsi="Tahoma" w:hint="cs"/>
                <w:color w:val="FF0000"/>
                <w:rtl/>
              </w:rPr>
              <w:t>3</w:t>
            </w:r>
            <w:r w:rsidR="00C447D9" w:rsidRPr="001C4B94">
              <w:rPr>
                <w:rFonts w:ascii="Tahoma" w:hAnsi="Tahoma" w:hint="cs"/>
                <w:color w:val="FF0000"/>
                <w:rtl/>
              </w:rPr>
              <w:t>-</w:t>
            </w:r>
            <w:r w:rsidR="00C447D9">
              <w:rPr>
                <w:rFonts w:ascii="Tahoma" w:hAnsi="Tahoma" w:hint="cs"/>
                <w:rtl/>
              </w:rPr>
              <w:t xml:space="preserve"> </w:t>
            </w:r>
          </w:p>
          <w:p w14:paraId="27E78D38" w14:textId="77777777" w:rsidR="00684FB0" w:rsidRPr="00616123" w:rsidRDefault="00684FB0" w:rsidP="00684FB0">
            <w:pPr>
              <w:bidi/>
              <w:rPr>
                <w:rFonts w:ascii="Segoe UI Semibold" w:hAnsi="Segoe UI Semibold" w:cs="Segoe UI Semibold"/>
              </w:rPr>
            </w:pPr>
          </w:p>
          <w:p w14:paraId="46BBE85F" w14:textId="0BEB053B" w:rsidR="00C447D9" w:rsidRPr="00616123" w:rsidRDefault="00813C4D" w:rsidP="00C447D9">
            <w:pPr>
              <w:pStyle w:val="ab"/>
              <w:bidi/>
              <w:rPr>
                <w:rFonts w:ascii="Segoe UI Semibold" w:hAnsi="Segoe UI Semibold" w:cs="Segoe UI Semibold"/>
                <w:b/>
                <w:bCs/>
                <w:color w:val="00B050"/>
                <w:spacing w:val="0"/>
                <w:w w:val="100"/>
                <w:u w:val="single"/>
                <w:rtl/>
              </w:rPr>
            </w:pPr>
            <w:r w:rsidRPr="00FB2B0F">
              <w:rPr>
                <w:rFonts w:ascii="Segoe UI Semibold" w:hAnsi="Segoe UI Semibold" w:cs="Segoe UI Semibold" w:hint="cs"/>
                <w:b/>
                <w:bCs/>
                <w:color w:val="00B050"/>
                <w:spacing w:val="165"/>
                <w:w w:val="100"/>
                <w:sz w:val="48"/>
                <w:szCs w:val="44"/>
                <w:u w:val="single"/>
                <w:rtl/>
              </w:rPr>
              <w:t>الضرب</w:t>
            </w:r>
            <w:r w:rsidRPr="00FB2B0F">
              <w:rPr>
                <w:rFonts w:ascii="Segoe UI Semibold" w:hAnsi="Segoe UI Semibold" w:cs="Segoe UI Semibold" w:hint="cs"/>
                <w:b/>
                <w:bCs/>
                <w:color w:val="00B050"/>
                <w:spacing w:val="1"/>
                <w:w w:val="100"/>
                <w:sz w:val="48"/>
                <w:szCs w:val="44"/>
                <w:u w:val="single"/>
                <w:rtl/>
              </w:rPr>
              <w:t xml:space="preserve"> </w:t>
            </w:r>
          </w:p>
          <w:p w14:paraId="763BB84F" w14:textId="3B05892F" w:rsidR="00C447D9" w:rsidRDefault="00C447D9" w:rsidP="00C447D9">
            <w:pPr>
              <w:bidi/>
              <w:rPr>
                <w:rtl/>
              </w:rPr>
            </w:pPr>
          </w:p>
          <w:p w14:paraId="5E6C95E8" w14:textId="06BFCA37" w:rsidR="00684FB0" w:rsidRDefault="00684FB0" w:rsidP="00684FB0">
            <w:pPr>
              <w:bidi/>
              <w:rPr>
                <w:rtl/>
              </w:rPr>
            </w:pPr>
          </w:p>
          <w:p w14:paraId="06BD46CC" w14:textId="77777777" w:rsidR="00684FB0" w:rsidRPr="005E3C56" w:rsidRDefault="00684FB0" w:rsidP="00684FB0">
            <w:pPr>
              <w:bidi/>
              <w:rPr>
                <w:rtl/>
              </w:rPr>
            </w:pPr>
          </w:p>
          <w:p w14:paraId="7303B21F" w14:textId="49E1A8AB" w:rsidR="00C447D9" w:rsidRPr="009B16ED" w:rsidRDefault="00C447D9" w:rsidP="00C447D9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Pr="009B16ED">
              <w:rPr>
                <w:rFonts w:hint="cs"/>
                <w:b/>
                <w:bCs/>
                <w:color w:val="7C5F1D" w:themeColor="accent4" w:themeShade="80"/>
                <w:rtl/>
              </w:rPr>
              <w:t xml:space="preserve">الصف </w:t>
            </w:r>
            <w:r w:rsidR="00F30409">
              <w:rPr>
                <w:rFonts w:hint="cs"/>
                <w:b/>
                <w:bCs/>
                <w:color w:val="7C5F1D" w:themeColor="accent4" w:themeShade="80"/>
                <w:rtl/>
              </w:rPr>
              <w:t>ال</w:t>
            </w:r>
            <w:r w:rsidR="004307F5">
              <w:rPr>
                <w:rFonts w:hint="cs"/>
                <w:b/>
                <w:bCs/>
                <w:color w:val="7C5F1D" w:themeColor="accent4" w:themeShade="80"/>
                <w:rtl/>
              </w:rPr>
              <w:t xml:space="preserve">خامس </w:t>
            </w:r>
            <w:r w:rsidRPr="009B16ED">
              <w:rPr>
                <w:rFonts w:hint="cs"/>
                <w:b/>
                <w:bCs/>
                <w:color w:val="7C5F1D" w:themeColor="accent4" w:themeShade="80"/>
                <w:rtl/>
              </w:rPr>
              <w:t xml:space="preserve">الابتدائي </w:t>
            </w:r>
            <w:r w:rsidRPr="009B16ED">
              <w:rPr>
                <w:b/>
                <w:bCs/>
                <w:color w:val="7C5F1D" w:themeColor="accent4" w:themeShade="80"/>
                <w:rtl/>
              </w:rPr>
              <w:t>–</w:t>
            </w:r>
            <w:r w:rsidRPr="009B16ED">
              <w:rPr>
                <w:rFonts w:hint="cs"/>
                <w:b/>
                <w:bCs/>
                <w:color w:val="7C5F1D" w:themeColor="accent4" w:themeShade="80"/>
                <w:rtl/>
              </w:rPr>
              <w:t xml:space="preserve"> الفصل الدراسي الأول</w:t>
            </w:r>
          </w:p>
          <w:p w14:paraId="7EE26A93" w14:textId="77777777" w:rsidR="00C447D9" w:rsidRDefault="009B16ED" w:rsidP="009B16E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                       </w:t>
            </w:r>
            <w:r w:rsidR="00C447D9" w:rsidRPr="009B16ED">
              <w:rPr>
                <w:rFonts w:hint="cs"/>
                <w:b/>
                <w:bCs/>
                <w:color w:val="568278" w:themeColor="accent5" w:themeShade="BF"/>
                <w:rtl/>
              </w:rPr>
              <w:t>لعام 1441-1442هـ</w:t>
            </w:r>
          </w:p>
          <w:p w14:paraId="17FBE5C0" w14:textId="520A3DC4" w:rsidR="00684FB0" w:rsidRPr="009B16ED" w:rsidRDefault="00684FB0" w:rsidP="00684FB0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ــــــــــــــــــــــــــــــــــــــــــــــــــــــــــــــــــــــــــــــــــــــــــــــــــــــ</w:t>
            </w:r>
          </w:p>
        </w:tc>
      </w:tr>
      <w:tr w:rsidR="00C447D9" w:rsidRPr="006B20E8" w14:paraId="3C9C6A14" w14:textId="77777777" w:rsidTr="00616123">
        <w:trPr>
          <w:trHeight w:val="4107"/>
        </w:trPr>
        <w:tc>
          <w:tcPr>
            <w:tcW w:w="3491" w:type="dxa"/>
          </w:tcPr>
          <w:p w14:paraId="707EA7BB" w14:textId="12096D68" w:rsidR="00E65B60" w:rsidRPr="005E3C56" w:rsidRDefault="00E65B60" w:rsidP="00E65B60">
            <w:pPr>
              <w:pStyle w:val="3"/>
              <w:bidi/>
              <w:rPr>
                <w:rFonts w:ascii="Tahoma" w:hAnsi="Tahoma"/>
                <w:color w:val="FF0000"/>
                <w:u w:val="single"/>
                <w:rtl/>
              </w:rPr>
            </w:pPr>
            <w:r w:rsidRPr="005E3C56">
              <w:rPr>
                <w:rFonts w:ascii="Tahoma" w:hAnsi="Tahoma" w:hint="cs"/>
                <w:color w:val="FF0000"/>
                <w:u w:val="single"/>
                <w:rtl/>
              </w:rPr>
              <w:t xml:space="preserve">المهمة </w:t>
            </w:r>
            <w:r w:rsidR="00F30409">
              <w:rPr>
                <w:rFonts w:ascii="Tahoma" w:hAnsi="Tahoma" w:hint="cs"/>
                <w:color w:val="FF0000"/>
                <w:u w:val="single"/>
                <w:rtl/>
              </w:rPr>
              <w:t xml:space="preserve">الأدائية </w:t>
            </w:r>
            <w:r w:rsidRPr="005E3C56">
              <w:rPr>
                <w:rFonts w:ascii="Tahoma" w:hAnsi="Tahoma" w:hint="cs"/>
                <w:color w:val="FF0000"/>
                <w:u w:val="single"/>
                <w:rtl/>
              </w:rPr>
              <w:t xml:space="preserve">: </w:t>
            </w:r>
          </w:p>
          <w:p w14:paraId="7C08662F" w14:textId="74D6F1BB" w:rsidR="00E65B60" w:rsidRDefault="002C5750" w:rsidP="00F30409">
            <w:pPr>
              <w:bidi/>
              <w:rPr>
                <w:rFonts w:ascii="Tahoma" w:hAnsi="Tahoma"/>
                <w:color w:val="000000" w:themeColor="text1"/>
                <w:sz w:val="22"/>
                <w:rtl/>
              </w:rPr>
            </w:pPr>
            <w:r>
              <w:rPr>
                <w:rFonts w:ascii="Tahoma" w:hAnsi="Tahoma" w:hint="cs"/>
                <w:color w:val="000000" w:themeColor="text1"/>
                <w:sz w:val="22"/>
                <w:rtl/>
              </w:rPr>
              <w:t>شعر أحمد بالدوار وضيق في التنفس وألم في الصدر . ولم يعرف زملاءه في الفصل ماسبب ذلك .</w:t>
            </w:r>
          </w:p>
          <w:p w14:paraId="75048725" w14:textId="1D11A9D7" w:rsidR="002C5750" w:rsidRPr="004307F5" w:rsidRDefault="002C5750" w:rsidP="002C5750">
            <w:pPr>
              <w:bidi/>
              <w:rPr>
                <w:rFonts w:ascii="Tahoma" w:hAnsi="Tahoma"/>
                <w:b/>
                <w:bCs/>
                <w:color w:val="000000" w:themeColor="text1"/>
                <w:szCs w:val="18"/>
                <w:rtl/>
              </w:rPr>
            </w:pPr>
            <w:r>
              <w:rPr>
                <w:rFonts w:ascii="Tahoma" w:hAnsi="Tahoma" w:hint="cs"/>
                <w:color w:val="000000" w:themeColor="text1"/>
                <w:sz w:val="22"/>
                <w:rtl/>
              </w:rPr>
              <w:t>تصفحي مجلة الكترونية طبية لمساعدتهم .</w:t>
            </w:r>
          </w:p>
          <w:p w14:paraId="1B2107F5" w14:textId="6ECF1972" w:rsidR="00BC45C0" w:rsidRDefault="00F30409" w:rsidP="00BC45C0">
            <w:pPr>
              <w:bidi/>
              <w:rPr>
                <w:rFonts w:ascii="Tahoma" w:hAnsi="Tahoma"/>
                <w:sz w:val="24"/>
                <w:szCs w:val="24"/>
                <w:rtl/>
              </w:rPr>
            </w:pPr>
            <w:r>
              <w:rPr>
                <w:rFonts w:ascii="Tahoma" w:hAnsi="Tahoma" w:hint="cs"/>
                <w:sz w:val="24"/>
                <w:szCs w:val="24"/>
                <w:rtl/>
              </w:rPr>
              <w:t>ــــــــــــــــــــــــــــــــــــــــــــــــــــ</w:t>
            </w:r>
          </w:p>
          <w:p w14:paraId="7A82AA6F" w14:textId="47B3CE26" w:rsidR="00BC45C0" w:rsidRDefault="00F30409" w:rsidP="00F30409">
            <w:pPr>
              <w:bidi/>
              <w:rPr>
                <w:rFonts w:ascii="Tahoma" w:hAnsi="Tahoma"/>
                <w:b/>
                <w:bCs/>
                <w:sz w:val="24"/>
                <w:szCs w:val="24"/>
                <w:u w:val="single"/>
                <w:rtl/>
              </w:rPr>
            </w:pPr>
            <w:r w:rsidRPr="00F30409">
              <w:rPr>
                <w:rFonts w:ascii="Tahoma" w:hAnsi="Tahoma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أهداف المهمة :</w:t>
            </w:r>
            <w:r>
              <w:rPr>
                <w:rFonts w:ascii="Tahoma" w:hAnsi="Tahoma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</w:p>
          <w:p w14:paraId="57F852A8" w14:textId="6C8344A7" w:rsidR="00F30409" w:rsidRDefault="00F30409" w:rsidP="00616123">
            <w:pPr>
              <w:bidi/>
              <w:rPr>
                <w:rFonts w:ascii="Tahoma" w:hAnsi="Tahoma"/>
                <w:b/>
                <w:bCs/>
                <w:sz w:val="24"/>
                <w:szCs w:val="24"/>
                <w:u w:val="single"/>
                <w:rtl/>
              </w:rPr>
            </w:pPr>
          </w:p>
          <w:p w14:paraId="02EDB7FD" w14:textId="2CCD2F54" w:rsidR="004C30D5" w:rsidRPr="004C30D5" w:rsidRDefault="004C30D5" w:rsidP="004C30D5">
            <w:pPr>
              <w:bidi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  <w:r w:rsidRPr="004C30D5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*</w:t>
            </w:r>
            <w:r w:rsidR="002C5750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الضرب في عدد من رقم واحد.</w:t>
            </w:r>
            <w:r w:rsidRPr="004C30D5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6C87BD7B" w14:textId="3ABED46B" w:rsidR="00F30409" w:rsidRPr="004C30D5" w:rsidRDefault="004C30D5" w:rsidP="00616123">
            <w:pPr>
              <w:bidi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* </w:t>
            </w:r>
            <w:r w:rsidR="002C5750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الضرب في عدد من رقمين .</w:t>
            </w:r>
          </w:p>
          <w:p w14:paraId="5A891DDF" w14:textId="4AB5D3CF" w:rsidR="004C30D5" w:rsidRDefault="004C30D5" w:rsidP="004307F5">
            <w:pPr>
              <w:bidi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* </w:t>
            </w:r>
            <w:r w:rsidR="002C5750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استعمال خاصية التوزيع .</w:t>
            </w:r>
          </w:p>
          <w:p w14:paraId="4C4D340E" w14:textId="202B1CCB" w:rsidR="004C30D5" w:rsidRPr="004307F5" w:rsidRDefault="004307F5" w:rsidP="002C5750">
            <w:pPr>
              <w:bidi/>
              <w:rPr>
                <w:rFonts w:ascii="Tahoma" w:hAnsi="Tahoma"/>
                <w:b/>
                <w:bCs/>
                <w:sz w:val="22"/>
                <w:rtl/>
              </w:rPr>
            </w:pPr>
            <w:r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* </w:t>
            </w:r>
            <w:r w:rsidRPr="004307F5">
              <w:rPr>
                <w:rFonts w:ascii="Tahoma" w:hAnsi="Tahoma" w:hint="cs"/>
                <w:b/>
                <w:bCs/>
                <w:sz w:val="22"/>
                <w:rtl/>
              </w:rPr>
              <w:t xml:space="preserve">تعزيز </w:t>
            </w:r>
            <w:r w:rsidR="002C5750">
              <w:rPr>
                <w:rFonts w:ascii="Tahoma" w:hAnsi="Tahoma" w:hint="cs"/>
                <w:b/>
                <w:bCs/>
                <w:sz w:val="22"/>
                <w:rtl/>
              </w:rPr>
              <w:t>القيم الدينية والصحية .</w:t>
            </w:r>
          </w:p>
          <w:p w14:paraId="0C0AADDE" w14:textId="77777777" w:rsidR="008700F9" w:rsidRDefault="008700F9" w:rsidP="004C30D5">
            <w:pPr>
              <w:bidi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</w:p>
          <w:p w14:paraId="5929F18E" w14:textId="77777777" w:rsidR="008700F9" w:rsidRDefault="008700F9" w:rsidP="008700F9">
            <w:pPr>
              <w:bidi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</w:p>
          <w:p w14:paraId="06BE4816" w14:textId="3D82ACBF" w:rsidR="004C30D5" w:rsidRPr="00F30409" w:rsidRDefault="004C30D5" w:rsidP="008700F9">
            <w:pPr>
              <w:bidi/>
              <w:rPr>
                <w:rFonts w:ascii="Tahoma" w:hAnsi="Tahoma"/>
                <w:b/>
                <w:bCs/>
                <w:sz w:val="24"/>
                <w:szCs w:val="24"/>
              </w:rPr>
            </w:pPr>
            <w:r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ـــــــــــــــــــــــــــــــــــــــــــــــ</w:t>
            </w:r>
          </w:p>
        </w:tc>
        <w:tc>
          <w:tcPr>
            <w:tcW w:w="6713" w:type="dxa"/>
          </w:tcPr>
          <w:p w14:paraId="267CA86E" w14:textId="77777777" w:rsidR="00C447D9" w:rsidRDefault="00F30409" w:rsidP="00F30409">
            <w:pPr>
              <w:bidi/>
              <w:rPr>
                <w:rFonts w:ascii="Tahoma" w:hAnsi="Tahoma"/>
                <w:b/>
                <w:bCs/>
                <w:color w:val="FFFFFF" w:themeColor="background1"/>
                <w:rtl/>
              </w:rPr>
            </w:pPr>
            <w:r w:rsidRPr="00F30409">
              <w:rPr>
                <w:rFonts w:ascii="Tahoma" w:hAnsi="Tahoma" w:hint="cs"/>
                <w:b/>
                <w:bCs/>
                <w:color w:val="FF0000"/>
                <w:rtl/>
              </w:rPr>
              <w:t>وصف المهمة :</w:t>
            </w:r>
            <w:r>
              <w:rPr>
                <w:rFonts w:ascii="Tahoma" w:hAnsi="Tahoma" w:hint="cs"/>
                <w:b/>
                <w:bCs/>
                <w:color w:val="FFFFFF" w:themeColor="background1"/>
                <w:rtl/>
              </w:rPr>
              <w:t xml:space="preserve"> </w:t>
            </w:r>
          </w:p>
          <w:p w14:paraId="6877CB7E" w14:textId="77777777" w:rsidR="00F30409" w:rsidRDefault="00F30409" w:rsidP="00F30409">
            <w:pPr>
              <w:bidi/>
              <w:rPr>
                <w:rFonts w:ascii="Tahoma" w:hAnsi="Tahoma"/>
                <w:b/>
                <w:bCs/>
                <w:color w:val="FFFFFF" w:themeColor="background1"/>
                <w:rtl/>
              </w:rPr>
            </w:pPr>
            <w:r>
              <w:rPr>
                <w:rFonts w:ascii="Tahoma" w:hAnsi="Tahoma" w:hint="cs"/>
                <w:b/>
                <w:bCs/>
                <w:color w:val="FFFFFF" w:themeColor="background1"/>
                <w:rtl/>
              </w:rPr>
              <w:t>8</w:t>
            </w:r>
          </w:p>
          <w:p w14:paraId="70670E4C" w14:textId="444BB591" w:rsidR="00F30409" w:rsidRPr="00F30409" w:rsidRDefault="00F30409" w:rsidP="002C5750">
            <w:pPr>
              <w:bidi/>
              <w:rPr>
                <w:rFonts w:ascii="Tahoma" w:hAnsi="Tahoma"/>
                <w:b/>
                <w:bCs/>
                <w:rtl/>
              </w:rPr>
            </w:pPr>
            <w:r>
              <w:rPr>
                <w:rFonts w:ascii="Tahoma" w:hAnsi="Tahoma" w:hint="cs"/>
                <w:b/>
                <w:bCs/>
                <w:color w:val="FFFFFF" w:themeColor="background1"/>
                <w:rtl/>
              </w:rPr>
              <w:t>ا</w:t>
            </w:r>
            <w:r w:rsidR="002C5750">
              <w:rPr>
                <w:rFonts w:ascii="Tahoma" w:hAnsi="Tahoma"/>
                <w:b/>
                <w:bCs/>
                <w:noProof/>
                <w:rtl/>
                <w:lang w:val="ar-SA"/>
              </w:rPr>
              <w:drawing>
                <wp:inline distT="0" distB="0" distL="0" distR="0" wp14:anchorId="2781525F" wp14:editId="54F30399">
                  <wp:extent cx="4116705" cy="2143125"/>
                  <wp:effectExtent l="0" t="0" r="0" b="9525"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صورة 12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6705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FD94A7" w14:textId="4A6EF7D5" w:rsidR="005E3C56" w:rsidRDefault="005E3C56" w:rsidP="005E3C56">
      <w:pPr>
        <w:tabs>
          <w:tab w:val="left" w:pos="990"/>
        </w:tabs>
        <w:bidi/>
        <w:rPr>
          <w:rFonts w:ascii="Tahoma" w:hAnsi="Tahoma"/>
          <w:rtl/>
        </w:rPr>
      </w:pPr>
    </w:p>
    <w:p w14:paraId="07750D27" w14:textId="2CA5BF98" w:rsidR="00F30409" w:rsidRDefault="008700F9" w:rsidP="00F30409">
      <w:pPr>
        <w:tabs>
          <w:tab w:val="left" w:pos="990"/>
        </w:tabs>
        <w:bidi/>
        <w:rPr>
          <w:rFonts w:ascii="Tahoma" w:hAnsi="Tahoma"/>
          <w:b/>
          <w:bCs/>
          <w:color w:val="FF0000"/>
          <w:u w:val="single"/>
          <w:rtl/>
        </w:rPr>
      </w:pPr>
      <w:r>
        <w:rPr>
          <w:rFonts w:ascii="Tahoma" w:hAnsi="Tahoma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C7FA91" wp14:editId="6DB3E93B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1447800" cy="1190625"/>
                <wp:effectExtent l="0" t="0" r="19050" b="28575"/>
                <wp:wrapNone/>
                <wp:docPr id="13" name="مخطط انسيابي: رابط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190625"/>
                        </a:xfrm>
                        <a:prstGeom prst="flowChartConnector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A20C68" w14:textId="6DDD4013" w:rsidR="005E3C56" w:rsidRPr="00684FB0" w:rsidRDefault="005E3C56" w:rsidP="005E3C56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</w:pPr>
                            <w:r w:rsidRPr="00684FB0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الدرجة المستحقة</w:t>
                            </w:r>
                          </w:p>
                          <w:p w14:paraId="5BEFFB95" w14:textId="6B4D0D33" w:rsidR="005E3C56" w:rsidRPr="005E3C56" w:rsidRDefault="005E3C56" w:rsidP="005E3C5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E3C56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_______</w:t>
                            </w:r>
                          </w:p>
                          <w:p w14:paraId="5213838F" w14:textId="10026D8E" w:rsidR="005E3C56" w:rsidRPr="005E3C56" w:rsidRDefault="00FB2B0F" w:rsidP="005E3C56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7FA9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مخطط انسيابي: رابط 13" o:spid="_x0000_s1029" type="#_x0000_t120" style="position:absolute;left:0;text-align:left;margin-left:0;margin-top:1.3pt;width:114pt;height:93.7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" fillcolor="#e4edeb [664]" strokecolor="#345c7d [1604]" strokeweight="1.5pt">
                <v:stroke joinstyle="miter"/>
                <v:textbox>
                  <w:txbxContent>
                    <w:p w14:paraId="68A20C68" w14:textId="6DDD4013" w:rsidR="005E3C56" w:rsidRPr="00684FB0" w:rsidRDefault="005E3C56" w:rsidP="005E3C56">
                      <w:pPr>
                        <w:jc w:val="center"/>
                        <w:rPr>
                          <w:b/>
                          <w:bCs/>
                          <w:color w:val="FF0000"/>
                          <w:sz w:val="20"/>
                          <w:szCs w:val="20"/>
                          <w:rtl/>
                        </w:rPr>
                      </w:pPr>
                      <w:r w:rsidRPr="00684FB0">
                        <w:rPr>
                          <w:rFonts w:hint="cs"/>
                          <w:b/>
                          <w:bCs/>
                          <w:color w:val="FF0000"/>
                          <w:sz w:val="20"/>
                          <w:szCs w:val="20"/>
                          <w:rtl/>
                        </w:rPr>
                        <w:t>الدرجة المستحقة</w:t>
                      </w:r>
                    </w:p>
                    <w:p w14:paraId="5BEFFB95" w14:textId="6B4D0D33" w:rsidR="005E3C56" w:rsidRPr="005E3C56" w:rsidRDefault="005E3C56" w:rsidP="005E3C5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5E3C56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_______</w:t>
                      </w:r>
                    </w:p>
                    <w:p w14:paraId="5213838F" w14:textId="10026D8E" w:rsidR="005E3C56" w:rsidRPr="005E3C56" w:rsidRDefault="00FB2B0F" w:rsidP="005E3C56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0409" w:rsidRPr="00F30409">
        <w:rPr>
          <w:rFonts w:ascii="Tahoma" w:hAnsi="Tahoma" w:hint="cs"/>
          <w:b/>
          <w:bCs/>
          <w:color w:val="FF0000"/>
          <w:u w:val="single"/>
          <w:rtl/>
        </w:rPr>
        <w:t>النتاجات المتوقعة :</w:t>
      </w:r>
    </w:p>
    <w:p w14:paraId="095256D5" w14:textId="35D15C5B" w:rsidR="00F30409" w:rsidRPr="00684FB0" w:rsidRDefault="00684FB0" w:rsidP="00F30409">
      <w:pPr>
        <w:tabs>
          <w:tab w:val="left" w:pos="990"/>
        </w:tabs>
        <w:bidi/>
        <w:rPr>
          <w:rFonts w:ascii="Tahoma" w:hAnsi="Tahoma"/>
          <w:b/>
          <w:bCs/>
          <w:color w:val="FF0000"/>
          <w:rtl/>
        </w:rPr>
      </w:pPr>
      <w:r w:rsidRPr="00684FB0">
        <w:rPr>
          <w:rFonts w:ascii="Tahoma" w:hAnsi="Tahoma" w:hint="cs"/>
          <w:b/>
          <w:bCs/>
          <w:rtl/>
        </w:rPr>
        <w:t xml:space="preserve">تقديم صورة للمهمة </w:t>
      </w:r>
    </w:p>
    <w:p w14:paraId="2CFBD25C" w14:textId="6FA737A4" w:rsidR="005E3C56" w:rsidRDefault="00684FB0" w:rsidP="00616123">
      <w:pPr>
        <w:tabs>
          <w:tab w:val="left" w:pos="990"/>
        </w:tabs>
        <w:bidi/>
        <w:rPr>
          <w:rFonts w:ascii="Tahoma" w:hAnsi="Tahoma"/>
          <w:rtl/>
        </w:rPr>
      </w:pPr>
      <w:r>
        <w:rPr>
          <w:rFonts w:ascii="Tahoma" w:hAnsi="Tahoma" w:hint="cs"/>
          <w:rtl/>
        </w:rPr>
        <w:t>ـــــــــــــــــــــــــــــــــــــــــــــــــــــــــــــ</w:t>
      </w:r>
    </w:p>
    <w:p w14:paraId="2233AAEC" w14:textId="2EC99233" w:rsidR="00616123" w:rsidRDefault="00616123" w:rsidP="00616123">
      <w:pPr>
        <w:tabs>
          <w:tab w:val="left" w:pos="990"/>
        </w:tabs>
        <w:bidi/>
        <w:rPr>
          <w:rFonts w:ascii="Tahoma" w:hAnsi="Tahoma"/>
          <w:b/>
          <w:bCs/>
          <w:color w:val="000000" w:themeColor="text1"/>
          <w:rtl/>
        </w:rPr>
      </w:pPr>
      <w:r w:rsidRPr="00616123">
        <w:rPr>
          <w:rFonts w:ascii="Tahoma" w:hAnsi="Tahoma" w:hint="cs"/>
          <w:b/>
          <w:bCs/>
          <w:color w:val="FF0000"/>
          <w:u w:val="single"/>
          <w:rtl/>
        </w:rPr>
        <w:t>زمن انجاز المهمه :</w:t>
      </w:r>
      <w:r>
        <w:rPr>
          <w:rFonts w:ascii="Tahoma" w:hAnsi="Tahoma" w:hint="cs"/>
          <w:b/>
          <w:bCs/>
          <w:color w:val="FF0000"/>
          <w:u w:val="single"/>
          <w:rtl/>
        </w:rPr>
        <w:t xml:space="preserve"> </w:t>
      </w:r>
      <w:r w:rsidR="00E7024A" w:rsidRPr="00E7024A">
        <w:rPr>
          <w:rFonts w:ascii="Tahoma" w:hAnsi="Tahoma" w:hint="cs"/>
          <w:b/>
          <w:bCs/>
          <w:color w:val="000000" w:themeColor="text1"/>
          <w:rtl/>
        </w:rPr>
        <w:t>أسبوع .</w:t>
      </w:r>
    </w:p>
    <w:p w14:paraId="5E089523" w14:textId="2BA372C1" w:rsidR="00E7024A" w:rsidRPr="00E7024A" w:rsidRDefault="00E7024A" w:rsidP="00E7024A">
      <w:pPr>
        <w:tabs>
          <w:tab w:val="left" w:pos="990"/>
        </w:tabs>
        <w:bidi/>
        <w:rPr>
          <w:rFonts w:ascii="Tahoma" w:hAnsi="Tahoma"/>
          <w:b/>
          <w:bCs/>
          <w:color w:val="000000" w:themeColor="text1"/>
          <w:rtl/>
        </w:rPr>
      </w:pPr>
      <w:r>
        <w:rPr>
          <w:rFonts w:ascii="Tahoma" w:hAnsi="Tahoma" w:hint="cs"/>
          <w:b/>
          <w:bCs/>
          <w:color w:val="000000" w:themeColor="text1"/>
          <w:rtl/>
        </w:rPr>
        <w:t>ـــــــــــــــــــــــــــــــــــــــــــــــــــــ</w:t>
      </w:r>
    </w:p>
    <w:p w14:paraId="01566B47" w14:textId="77DF3BAA" w:rsidR="00684FB0" w:rsidRDefault="00684FB0" w:rsidP="00684FB0">
      <w:pPr>
        <w:tabs>
          <w:tab w:val="left" w:pos="990"/>
        </w:tabs>
        <w:bidi/>
        <w:rPr>
          <w:rFonts w:ascii="Tahoma" w:hAnsi="Tahoma"/>
          <w:color w:val="FF0000"/>
          <w:u w:val="single"/>
          <w:rtl/>
        </w:rPr>
      </w:pPr>
      <w:r w:rsidRPr="00684FB0">
        <w:rPr>
          <w:rFonts w:ascii="Tahoma" w:hAnsi="Tahoma" w:hint="cs"/>
          <w:color w:val="FF0000"/>
          <w:u w:val="single"/>
          <w:rtl/>
        </w:rPr>
        <w:t>مصادر التحقق من نوعية الأداء :</w:t>
      </w:r>
    </w:p>
    <w:p w14:paraId="28D09B4F" w14:textId="34A7E776" w:rsidR="00684FB0" w:rsidRDefault="00684FB0" w:rsidP="00684FB0">
      <w:pPr>
        <w:tabs>
          <w:tab w:val="left" w:pos="990"/>
        </w:tabs>
        <w:bidi/>
        <w:rPr>
          <w:rFonts w:ascii="Tahoma" w:hAnsi="Tahoma"/>
          <w:b/>
          <w:bCs/>
          <w:color w:val="000000" w:themeColor="text1"/>
          <w:rtl/>
        </w:rPr>
      </w:pPr>
      <w:r w:rsidRPr="00684FB0">
        <w:rPr>
          <w:rFonts w:ascii="Tahoma" w:hAnsi="Tahoma" w:hint="cs"/>
          <w:b/>
          <w:bCs/>
          <w:color w:val="000000" w:themeColor="text1"/>
          <w:rtl/>
        </w:rPr>
        <w:t>قياس الأداء باستخدام سلم التقدير.</w:t>
      </w:r>
    </w:p>
    <w:p w14:paraId="60B61674" w14:textId="2FB0AA86" w:rsidR="00684FB0" w:rsidRDefault="008700F9" w:rsidP="00684FB0">
      <w:pPr>
        <w:tabs>
          <w:tab w:val="left" w:pos="990"/>
        </w:tabs>
        <w:bidi/>
        <w:rPr>
          <w:rFonts w:ascii="Tahoma" w:hAnsi="Tahoma"/>
          <w:b/>
          <w:bCs/>
          <w:color w:val="000000" w:themeColor="text1"/>
          <w:rtl/>
        </w:rPr>
      </w:pPr>
      <w:r>
        <w:rPr>
          <w:noProof/>
          <w:color w:val="FF0000"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35B200" wp14:editId="4EF6EA1D">
                <wp:simplePos x="0" y="0"/>
                <wp:positionH relativeFrom="column">
                  <wp:posOffset>57150</wp:posOffset>
                </wp:positionH>
                <wp:positionV relativeFrom="paragraph">
                  <wp:posOffset>167005</wp:posOffset>
                </wp:positionV>
                <wp:extent cx="3390900" cy="733425"/>
                <wp:effectExtent l="0" t="0" r="19050" b="2857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733425"/>
                        </a:xfrm>
                        <a:prstGeom prst="rect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6F33A3" w14:textId="13932900" w:rsidR="002C4506" w:rsidRPr="00AA5EF8" w:rsidRDefault="002C4506" w:rsidP="002C4506">
                            <w:pPr>
                              <w:jc w:val="right"/>
                              <w:rPr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AA5EF8">
                              <w:rPr>
                                <w:rFonts w:hint="cs"/>
                                <w:color w:val="0070C0"/>
                                <w:sz w:val="32"/>
                                <w:szCs w:val="32"/>
                                <w:rtl/>
                              </w:rPr>
                              <w:t xml:space="preserve">اسم الطالبة : </w:t>
                            </w:r>
                            <w:r w:rsidRPr="00AA5EF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="00A0688F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</w:t>
                            </w:r>
                          </w:p>
                          <w:p w14:paraId="058DEC29" w14:textId="7E981E01" w:rsidR="002C4506" w:rsidRPr="00AA5EF8" w:rsidRDefault="002C4506" w:rsidP="002C4506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AA5EF8">
                              <w:rPr>
                                <w:rFonts w:hint="cs"/>
                                <w:color w:val="0070C0"/>
                                <w:sz w:val="32"/>
                                <w:szCs w:val="32"/>
                                <w:rtl/>
                              </w:rPr>
                              <w:t xml:space="preserve">الصف : </w:t>
                            </w:r>
                            <w:r w:rsidRPr="00AA5EF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/ </w:t>
                            </w:r>
                            <w:r w:rsidRPr="00AA5EF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35B200" id="مستطيل 11" o:spid="_x0000_s1030" style="position:absolute;left:0;text-align:left;margin-left:4.5pt;margin-top:13.15pt;width:267pt;height:5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" fillcolor="white [3201]" strokecolor="black [3200]" strokeweight="1.5pt">
                <v:stroke dashstyle="dash"/>
                <v:textbox>
                  <w:txbxContent>
                    <w:p w14:paraId="176F33A3" w14:textId="13932900" w:rsidR="002C4506" w:rsidRPr="00AA5EF8" w:rsidRDefault="002C4506" w:rsidP="002C4506">
                      <w:pPr>
                        <w:jc w:val="right"/>
                        <w:rPr>
                          <w:color w:val="0070C0"/>
                          <w:sz w:val="32"/>
                          <w:szCs w:val="32"/>
                        </w:rPr>
                      </w:pPr>
                      <w:r w:rsidRPr="00AA5EF8">
                        <w:rPr>
                          <w:rFonts w:hint="cs"/>
                          <w:color w:val="0070C0"/>
                          <w:sz w:val="32"/>
                          <w:szCs w:val="32"/>
                          <w:rtl/>
                        </w:rPr>
                        <w:t xml:space="preserve">اسم الطالبة : </w:t>
                      </w:r>
                      <w:r w:rsidRPr="00AA5EF8"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</w:t>
                      </w:r>
                      <w:r w:rsidR="00A0688F"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</w:t>
                      </w:r>
                    </w:p>
                    <w:p w14:paraId="058DEC29" w14:textId="7E981E01" w:rsidR="002C4506" w:rsidRPr="00AA5EF8" w:rsidRDefault="002C4506" w:rsidP="002C4506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 w:rsidRPr="00AA5EF8">
                        <w:rPr>
                          <w:rFonts w:hint="cs"/>
                          <w:color w:val="0070C0"/>
                          <w:sz w:val="32"/>
                          <w:szCs w:val="32"/>
                          <w:rtl/>
                        </w:rPr>
                        <w:t xml:space="preserve">الصف : </w:t>
                      </w:r>
                      <w:r w:rsidRPr="00AA5EF8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/ </w:t>
                      </w:r>
                      <w:r w:rsidRPr="00AA5EF8"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</w:t>
                      </w:r>
                    </w:p>
                  </w:txbxContent>
                </v:textbox>
              </v:rect>
            </w:pict>
          </mc:Fallback>
        </mc:AlternateContent>
      </w:r>
      <w:r w:rsidR="00684FB0">
        <w:rPr>
          <w:noProof/>
          <w:color w:val="FF0000"/>
          <w:sz w:val="36"/>
          <w:szCs w:val="3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D615CF4" wp14:editId="43D0CD4D">
                <wp:simplePos x="0" y="0"/>
                <wp:positionH relativeFrom="margin">
                  <wp:posOffset>4417060</wp:posOffset>
                </wp:positionH>
                <wp:positionV relativeFrom="paragraph">
                  <wp:posOffset>53340</wp:posOffset>
                </wp:positionV>
                <wp:extent cx="2219325" cy="18764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1876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36A8E0" w14:textId="66BAFC33" w:rsidR="00684FB0" w:rsidRPr="00E7024A" w:rsidRDefault="00FB54A7" w:rsidP="00684FB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6A1FDF" wp14:editId="359A8AB7">
                                  <wp:extent cx="2066925" cy="1647825"/>
                                  <wp:effectExtent l="0" t="0" r="9525" b="9525"/>
                                  <wp:docPr id="10" name="صورة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صورة 10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66925" cy="16478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615CF4" id="مستطيل 6" o:spid="_x0000_s1031" style="position:absolute;left:0;text-align:left;margin-left:347.8pt;margin-top:4.2pt;width:174.75pt;height:147.75pt;z-index:2516597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" fillcolor="white [3201]" strokecolor="#968c8c [3209]" strokeweight="1pt">
                <v:textbox>
                  <w:txbxContent>
                    <w:p w14:paraId="3836A8E0" w14:textId="66BAFC33" w:rsidR="00684FB0" w:rsidRPr="00E7024A" w:rsidRDefault="00FB54A7" w:rsidP="00684FB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E6A1FDF" wp14:editId="359A8AB7">
                            <wp:extent cx="2066925" cy="1647825"/>
                            <wp:effectExtent l="0" t="0" r="9525" b="9525"/>
                            <wp:docPr id="10" name="صورة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صورة 10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66925" cy="16478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AFF6E84" w14:textId="10BFF898" w:rsidR="00684FB0" w:rsidRPr="00684FB0" w:rsidRDefault="00684FB0" w:rsidP="00684FB0">
      <w:pPr>
        <w:tabs>
          <w:tab w:val="left" w:pos="990"/>
        </w:tabs>
        <w:bidi/>
        <w:rPr>
          <w:rFonts w:ascii="Tahoma" w:hAnsi="Tahoma"/>
          <w:b/>
          <w:bCs/>
          <w:color w:val="000000" w:themeColor="text1"/>
        </w:rPr>
      </w:pPr>
    </w:p>
    <w:sectPr w:rsidR="00684FB0" w:rsidRPr="00684FB0" w:rsidSect="00C447D9">
      <w:headerReference w:type="default" r:id="rId15"/>
      <w:footerReference w:type="default" r:id="rId16"/>
      <w:pgSz w:w="11906" w:h="16838" w:code="9"/>
      <w:pgMar w:top="720" w:right="720" w:bottom="720" w:left="720" w:header="720" w:footer="1134" w:gutter="0"/>
      <w:pgBorders w:offsetFrom="page">
        <w:top w:val="thinThickThinSmallGap" w:sz="24" w:space="24" w:color="568278" w:themeColor="accent5" w:themeShade="BF" w:shadow="1"/>
        <w:left w:val="thinThickThinSmallGap" w:sz="24" w:space="24" w:color="568278" w:themeColor="accent5" w:themeShade="BF" w:shadow="1"/>
        <w:bottom w:val="thinThickThinSmallGap" w:sz="24" w:space="24" w:color="568278" w:themeColor="accent5" w:themeShade="BF" w:shadow="1"/>
        <w:right w:val="thinThickThinSmallGap" w:sz="24" w:space="24" w:color="568278" w:themeColor="accent5" w:themeShade="BF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BDD499" w14:textId="77777777" w:rsidR="001A7388" w:rsidRDefault="001A7388" w:rsidP="000C45FF">
      <w:r>
        <w:separator/>
      </w:r>
    </w:p>
  </w:endnote>
  <w:endnote w:type="continuationSeparator" w:id="0">
    <w:p w14:paraId="5E3BD6AB" w14:textId="77777777" w:rsidR="001A7388" w:rsidRDefault="001A7388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5B7287" w14:textId="72AAC9BC" w:rsidR="00C447D9" w:rsidRPr="00C447D9" w:rsidRDefault="00C447D9" w:rsidP="00C447D9">
    <w:pPr>
      <w:pStyle w:val="a8"/>
      <w:jc w:val="center"/>
      <w:rPr>
        <w:rFonts w:ascii="Dubai" w:hAnsi="Dubai" w:cs="Dubai"/>
        <w:b/>
        <w:bCs/>
        <w:color w:val="0070C0"/>
        <w:rtl/>
      </w:rPr>
    </w:pPr>
    <w:r w:rsidRPr="00C447D9">
      <w:rPr>
        <w:rFonts w:ascii="Dubai" w:hAnsi="Dubai" w:cs="Dubai"/>
        <w:b/>
        <w:bCs/>
        <w:color w:val="0070C0"/>
        <w:rtl/>
      </w:rPr>
      <w:t xml:space="preserve">اعداد المعلمة : </w:t>
    </w:r>
    <w:r w:rsidR="00F30409">
      <w:rPr>
        <w:rFonts w:ascii="Dubai" w:hAnsi="Dubai" w:cs="Dubai" w:hint="cs"/>
        <w:b/>
        <w:bCs/>
        <w:color w:val="0070C0"/>
        <w:rtl/>
      </w:rPr>
      <w:t>أديبه الشمراني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1CDD47" w14:textId="77777777" w:rsidR="001A7388" w:rsidRDefault="001A7388" w:rsidP="000C45FF">
      <w:r>
        <w:separator/>
      </w:r>
    </w:p>
  </w:footnote>
  <w:footnote w:type="continuationSeparator" w:id="0">
    <w:p w14:paraId="3100D7BE" w14:textId="77777777" w:rsidR="001A7388" w:rsidRDefault="001A7388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FFA69" w14:textId="77777777" w:rsidR="000C45FF" w:rsidRDefault="000C45FF">
    <w:pPr>
      <w:pStyle w:val="a7"/>
      <w:bidi/>
    </w:pPr>
    <w:r>
      <w:rPr>
        <w:noProof/>
        <w:rtl/>
        <w:lang w:eastAsia="ar"/>
      </w:rPr>
      <w:drawing>
        <wp:anchor distT="0" distB="0" distL="114300" distR="114300" simplePos="0" relativeHeight="251658240" behindDoc="1" locked="0" layoutInCell="1" allowOverlap="1" wp14:anchorId="6CF66FCE" wp14:editId="452C15B7">
          <wp:simplePos x="0" y="0"/>
          <wp:positionH relativeFrom="page">
            <wp:posOffset>276225</wp:posOffset>
          </wp:positionH>
          <wp:positionV relativeFrom="page">
            <wp:posOffset>447675</wp:posOffset>
          </wp:positionV>
          <wp:extent cx="7136130" cy="9991725"/>
          <wp:effectExtent l="0" t="0" r="7620" b="9525"/>
          <wp:wrapNone/>
          <wp:docPr id="3" name="الرسم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136509" cy="99922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E0FB6"/>
    <w:multiLevelType w:val="hybridMultilevel"/>
    <w:tmpl w:val="D9D44A44"/>
    <w:lvl w:ilvl="0" w:tplc="9ABEDDF6">
      <w:numFmt w:val="bullet"/>
      <w:lvlText w:val=""/>
      <w:lvlJc w:val="left"/>
      <w:pPr>
        <w:ind w:left="420" w:hanging="360"/>
      </w:pPr>
      <w:rPr>
        <w:rFonts w:ascii="Symbol" w:eastAsiaTheme="minorEastAsia" w:hAnsi="Symbol" w:cs="Tahom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B804555"/>
    <w:multiLevelType w:val="hybridMultilevel"/>
    <w:tmpl w:val="1E1A390C"/>
    <w:lvl w:ilvl="0" w:tplc="F3800AB4">
      <w:numFmt w:val="bullet"/>
      <w:lvlText w:val=""/>
      <w:lvlJc w:val="left"/>
      <w:pPr>
        <w:ind w:left="420" w:hanging="360"/>
      </w:pPr>
      <w:rPr>
        <w:rFonts w:ascii="Symbol" w:eastAsiaTheme="minorEastAsia" w:hAnsi="Symbol" w:cs="Tahom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D061738"/>
    <w:multiLevelType w:val="hybridMultilevel"/>
    <w:tmpl w:val="53C4DA26"/>
    <w:lvl w:ilvl="0" w:tplc="37088DDA"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B94"/>
    <w:rsid w:val="00036450"/>
    <w:rsid w:val="00084C70"/>
    <w:rsid w:val="00094499"/>
    <w:rsid w:val="000B0E44"/>
    <w:rsid w:val="000C45FF"/>
    <w:rsid w:val="000E3FD1"/>
    <w:rsid w:val="00112054"/>
    <w:rsid w:val="001525E1"/>
    <w:rsid w:val="00180329"/>
    <w:rsid w:val="0019001F"/>
    <w:rsid w:val="001A101D"/>
    <w:rsid w:val="001A7388"/>
    <w:rsid w:val="001A74A5"/>
    <w:rsid w:val="001B2ABD"/>
    <w:rsid w:val="001C4B94"/>
    <w:rsid w:val="001E0391"/>
    <w:rsid w:val="001E1759"/>
    <w:rsid w:val="001F1ECC"/>
    <w:rsid w:val="00201C47"/>
    <w:rsid w:val="002400EB"/>
    <w:rsid w:val="00256CF7"/>
    <w:rsid w:val="00281FD5"/>
    <w:rsid w:val="002C4506"/>
    <w:rsid w:val="002C5750"/>
    <w:rsid w:val="0030481B"/>
    <w:rsid w:val="00304FDB"/>
    <w:rsid w:val="003156FC"/>
    <w:rsid w:val="003254B5"/>
    <w:rsid w:val="0037121F"/>
    <w:rsid w:val="003A6B7D"/>
    <w:rsid w:val="003B06CA"/>
    <w:rsid w:val="00402C9C"/>
    <w:rsid w:val="004071FC"/>
    <w:rsid w:val="004248E8"/>
    <w:rsid w:val="004307F5"/>
    <w:rsid w:val="00445947"/>
    <w:rsid w:val="004813B3"/>
    <w:rsid w:val="00496591"/>
    <w:rsid w:val="004C30D5"/>
    <w:rsid w:val="004C63E4"/>
    <w:rsid w:val="004D3011"/>
    <w:rsid w:val="005262AC"/>
    <w:rsid w:val="005E39D5"/>
    <w:rsid w:val="005E3C56"/>
    <w:rsid w:val="00600670"/>
    <w:rsid w:val="00616123"/>
    <w:rsid w:val="0062123A"/>
    <w:rsid w:val="00646E75"/>
    <w:rsid w:val="00662633"/>
    <w:rsid w:val="006771D0"/>
    <w:rsid w:val="00684FB0"/>
    <w:rsid w:val="006B20E8"/>
    <w:rsid w:val="00715FCB"/>
    <w:rsid w:val="00743101"/>
    <w:rsid w:val="007775E1"/>
    <w:rsid w:val="007867A0"/>
    <w:rsid w:val="007927F5"/>
    <w:rsid w:val="007C0139"/>
    <w:rsid w:val="00802CA0"/>
    <w:rsid w:val="00813C4D"/>
    <w:rsid w:val="008700F9"/>
    <w:rsid w:val="009153E4"/>
    <w:rsid w:val="009260CD"/>
    <w:rsid w:val="00952C25"/>
    <w:rsid w:val="009B16ED"/>
    <w:rsid w:val="00A0688F"/>
    <w:rsid w:val="00A2118D"/>
    <w:rsid w:val="00AD76E2"/>
    <w:rsid w:val="00AE7882"/>
    <w:rsid w:val="00B20152"/>
    <w:rsid w:val="00B359E4"/>
    <w:rsid w:val="00B57D98"/>
    <w:rsid w:val="00B70850"/>
    <w:rsid w:val="00BC45C0"/>
    <w:rsid w:val="00C066B6"/>
    <w:rsid w:val="00C37BA1"/>
    <w:rsid w:val="00C447D9"/>
    <w:rsid w:val="00C4674C"/>
    <w:rsid w:val="00C506CF"/>
    <w:rsid w:val="00C72BED"/>
    <w:rsid w:val="00C9578B"/>
    <w:rsid w:val="00CB0055"/>
    <w:rsid w:val="00D2522B"/>
    <w:rsid w:val="00D422DE"/>
    <w:rsid w:val="00D5459D"/>
    <w:rsid w:val="00DA1F4D"/>
    <w:rsid w:val="00DD172A"/>
    <w:rsid w:val="00DF321D"/>
    <w:rsid w:val="00E25A26"/>
    <w:rsid w:val="00E4381A"/>
    <w:rsid w:val="00E55D74"/>
    <w:rsid w:val="00E65B60"/>
    <w:rsid w:val="00E7024A"/>
    <w:rsid w:val="00E83221"/>
    <w:rsid w:val="00ED02C8"/>
    <w:rsid w:val="00F30409"/>
    <w:rsid w:val="00F60274"/>
    <w:rsid w:val="00F77FB9"/>
    <w:rsid w:val="00FB068F"/>
    <w:rsid w:val="00FB2B0F"/>
    <w:rsid w:val="00FB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79F9BDEC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a">
    <w:name w:val="Normal"/>
    <w:qFormat/>
    <w:rsid w:val="00DF321D"/>
    <w:rPr>
      <w:rFonts w:cs="Tahoma"/>
      <w:sz w:val="18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DF321D"/>
    <w:pPr>
      <w:keepNext/>
      <w:keepLines/>
      <w:spacing w:before="240"/>
      <w:outlineLvl w:val="0"/>
    </w:pPr>
    <w:rPr>
      <w:rFonts w:asciiTheme="majorHAnsi" w:eastAsiaTheme="majorEastAsia" w:hAnsiTheme="majorHAnsi"/>
      <w:color w:val="548AB7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qFormat/>
    <w:rsid w:val="00DF321D"/>
    <w:pPr>
      <w:keepNext/>
      <w:keepLines/>
      <w:pBdr>
        <w:bottom w:val="single" w:sz="8" w:space="1" w:color="94B6D2" w:themeColor="accent1"/>
      </w:pBdr>
      <w:spacing w:before="120" w:after="120"/>
      <w:outlineLvl w:val="1"/>
    </w:pPr>
    <w:rPr>
      <w:rFonts w:asciiTheme="majorHAnsi" w:eastAsiaTheme="majorEastAsia" w:hAnsiTheme="majorHAnsi"/>
      <w:b/>
      <w:bCs/>
      <w:caps/>
      <w:sz w:val="22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E83221"/>
    <w:pPr>
      <w:keepNext/>
      <w:keepLines/>
      <w:spacing w:before="240" w:after="120"/>
      <w:outlineLvl w:val="2"/>
    </w:pPr>
    <w:rPr>
      <w:rFonts w:asciiTheme="majorHAnsi" w:eastAsiaTheme="majorEastAsia" w:hAnsiTheme="majorHAnsi"/>
      <w:b/>
      <w:bCs/>
      <w:caps/>
      <w:color w:val="548AB7" w:themeColor="accent1" w:themeShade="BF"/>
      <w:sz w:val="22"/>
      <w:szCs w:val="24"/>
    </w:rPr>
  </w:style>
  <w:style w:type="paragraph" w:styleId="4">
    <w:name w:val="heading 4"/>
    <w:basedOn w:val="a"/>
    <w:next w:val="a"/>
    <w:link w:val="4Char"/>
    <w:uiPriority w:val="9"/>
    <w:qFormat/>
    <w:rsid w:val="00E83221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F321D"/>
    <w:rPr>
      <w:rFonts w:asciiTheme="majorHAnsi" w:eastAsiaTheme="majorEastAsia" w:hAnsiTheme="majorHAnsi" w:cs="Tahoma"/>
      <w:b/>
      <w:bCs/>
      <w:caps/>
      <w:sz w:val="22"/>
      <w:szCs w:val="26"/>
    </w:rPr>
  </w:style>
  <w:style w:type="paragraph" w:styleId="a3">
    <w:name w:val="Title"/>
    <w:basedOn w:val="a"/>
    <w:next w:val="a"/>
    <w:link w:val="Char"/>
    <w:uiPriority w:val="10"/>
    <w:qFormat/>
    <w:rsid w:val="00DF321D"/>
    <w:rPr>
      <w:caps/>
      <w:color w:val="000000" w:themeColor="text1"/>
      <w:sz w:val="96"/>
      <w:szCs w:val="76"/>
    </w:rPr>
  </w:style>
  <w:style w:type="character" w:customStyle="1" w:styleId="Char">
    <w:name w:val="العنوان Char"/>
    <w:basedOn w:val="a0"/>
    <w:link w:val="a3"/>
    <w:uiPriority w:val="10"/>
    <w:rsid w:val="00DF321D"/>
    <w:rPr>
      <w:rFonts w:cs="Tahoma"/>
      <w:caps/>
      <w:color w:val="000000" w:themeColor="text1"/>
      <w:sz w:val="96"/>
      <w:szCs w:val="76"/>
    </w:rPr>
  </w:style>
  <w:style w:type="character" w:styleId="a4">
    <w:name w:val="Emphasis"/>
    <w:basedOn w:val="a0"/>
    <w:uiPriority w:val="11"/>
    <w:semiHidden/>
    <w:qFormat/>
    <w:rsid w:val="00E25A26"/>
    <w:rPr>
      <w:i/>
      <w:iCs/>
    </w:rPr>
  </w:style>
  <w:style w:type="character" w:customStyle="1" w:styleId="1Char">
    <w:name w:val="العنوان 1 Char"/>
    <w:basedOn w:val="a0"/>
    <w:link w:val="1"/>
    <w:uiPriority w:val="9"/>
    <w:rsid w:val="00DF321D"/>
    <w:rPr>
      <w:rFonts w:asciiTheme="majorHAnsi" w:eastAsiaTheme="majorEastAsia" w:hAnsiTheme="majorHAnsi" w:cs="Tahoma"/>
      <w:color w:val="548AB7" w:themeColor="accent1" w:themeShade="BF"/>
      <w:sz w:val="32"/>
      <w:szCs w:val="32"/>
    </w:rPr>
  </w:style>
  <w:style w:type="paragraph" w:styleId="a5">
    <w:name w:val="Date"/>
    <w:basedOn w:val="a"/>
    <w:next w:val="a"/>
    <w:link w:val="Char0"/>
    <w:uiPriority w:val="99"/>
    <w:rsid w:val="00DF321D"/>
  </w:style>
  <w:style w:type="character" w:customStyle="1" w:styleId="Char0">
    <w:name w:val="تاريخ Char"/>
    <w:basedOn w:val="a0"/>
    <w:link w:val="a5"/>
    <w:uiPriority w:val="99"/>
    <w:rsid w:val="00DF321D"/>
    <w:rPr>
      <w:rFonts w:cs="Tahoma"/>
      <w:sz w:val="18"/>
      <w:szCs w:val="22"/>
    </w:rPr>
  </w:style>
  <w:style w:type="character" w:styleId="Hyperlink">
    <w:name w:val="Hyperlink"/>
    <w:basedOn w:val="a0"/>
    <w:uiPriority w:val="99"/>
    <w:unhideWhenUsed/>
    <w:rsid w:val="00DF321D"/>
    <w:rPr>
      <w:rFonts w:cs="Tahoma"/>
      <w:color w:val="B85A22" w:themeColor="accent2" w:themeShade="BF"/>
      <w:u w:val="single"/>
    </w:rPr>
  </w:style>
  <w:style w:type="character" w:styleId="a6">
    <w:name w:val="Unresolved Mention"/>
    <w:basedOn w:val="a0"/>
    <w:uiPriority w:val="99"/>
    <w:semiHidden/>
    <w:rsid w:val="004813B3"/>
    <w:rPr>
      <w:color w:val="605E5C"/>
      <w:shd w:val="clear" w:color="auto" w:fill="E1DFDD"/>
    </w:rPr>
  </w:style>
  <w:style w:type="paragraph" w:styleId="a7">
    <w:name w:val="header"/>
    <w:basedOn w:val="a"/>
    <w:link w:val="Char1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Char1">
    <w:name w:val="رأس الصفحة Char"/>
    <w:basedOn w:val="a0"/>
    <w:link w:val="a7"/>
    <w:uiPriority w:val="99"/>
    <w:semiHidden/>
    <w:rsid w:val="000C45FF"/>
    <w:rPr>
      <w:sz w:val="22"/>
      <w:szCs w:val="22"/>
    </w:rPr>
  </w:style>
  <w:style w:type="paragraph" w:styleId="a8">
    <w:name w:val="footer"/>
    <w:basedOn w:val="a"/>
    <w:link w:val="Char2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Char2">
    <w:name w:val="تذييل الصفحة Char"/>
    <w:basedOn w:val="a0"/>
    <w:link w:val="a8"/>
    <w:uiPriority w:val="99"/>
    <w:semiHidden/>
    <w:rsid w:val="000C45FF"/>
    <w:rPr>
      <w:sz w:val="22"/>
      <w:szCs w:val="22"/>
    </w:rPr>
  </w:style>
  <w:style w:type="table" w:styleId="a9">
    <w:name w:val="Table Grid"/>
    <w:basedOn w:val="a1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1B2ABD"/>
    <w:rPr>
      <w:color w:val="808080"/>
    </w:rPr>
  </w:style>
  <w:style w:type="paragraph" w:styleId="ab">
    <w:name w:val="Subtitle"/>
    <w:basedOn w:val="a"/>
    <w:next w:val="a"/>
    <w:link w:val="Char3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Char3">
    <w:name w:val="عنوان فرعي Char"/>
    <w:basedOn w:val="a0"/>
    <w:link w:val="ab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3Char">
    <w:name w:val="عنوان 3 Char"/>
    <w:basedOn w:val="a0"/>
    <w:link w:val="3"/>
    <w:uiPriority w:val="9"/>
    <w:rsid w:val="00E83221"/>
    <w:rPr>
      <w:rFonts w:asciiTheme="majorHAnsi" w:eastAsiaTheme="majorEastAsia" w:hAnsiTheme="majorHAnsi" w:cs="Tahoma"/>
      <w:b/>
      <w:bCs/>
      <w:caps/>
      <w:color w:val="548AB7" w:themeColor="accent1" w:themeShade="BF"/>
      <w:sz w:val="22"/>
    </w:rPr>
  </w:style>
  <w:style w:type="character" w:customStyle="1" w:styleId="4Char">
    <w:name w:val="عنوان 4 Char"/>
    <w:basedOn w:val="a0"/>
    <w:link w:val="4"/>
    <w:uiPriority w:val="9"/>
    <w:rsid w:val="00E83221"/>
    <w:rPr>
      <w:rFonts w:cs="Tahoma"/>
      <w:b/>
      <w:bCs/>
      <w:sz w:val="18"/>
      <w:szCs w:val="22"/>
    </w:rPr>
  </w:style>
  <w:style w:type="paragraph" w:styleId="ac">
    <w:name w:val="Balloon Text"/>
    <w:basedOn w:val="a"/>
    <w:link w:val="Char4"/>
    <w:uiPriority w:val="99"/>
    <w:semiHidden/>
    <w:unhideWhenUsed/>
    <w:rsid w:val="009153E4"/>
    <w:rPr>
      <w:rFonts w:ascii="Segoe UI" w:hAnsi="Segoe UI" w:cs="Segoe UI"/>
      <w:szCs w:val="18"/>
    </w:rPr>
  </w:style>
  <w:style w:type="character" w:customStyle="1" w:styleId="Char4">
    <w:name w:val="نص في بالون Char"/>
    <w:basedOn w:val="a0"/>
    <w:link w:val="ac"/>
    <w:uiPriority w:val="99"/>
    <w:semiHidden/>
    <w:rsid w:val="009153E4"/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DF321D"/>
    <w:rPr>
      <w:rFonts w:cs="Tahoma"/>
      <w:sz w:val="18"/>
      <w:szCs w:val="22"/>
    </w:rPr>
  </w:style>
  <w:style w:type="table" w:customStyle="1" w:styleId="10">
    <w:name w:val="شبكة جدول1"/>
    <w:basedOn w:val="a1"/>
    <w:next w:val="a9"/>
    <w:uiPriority w:val="39"/>
    <w:rsid w:val="005E3C56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semiHidden/>
    <w:qFormat/>
    <w:rsid w:val="00F30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tmp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tmp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Microsoft\Office\16.0\DTS\ar-SA%7b769DEDC1-D3EC-4F5E-9A2D-753A9D60F098%7d\%7b2BADD464-D1BD-4D3A-BA09-ECC1BEFC5B6C%7dtf00546271_win32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{2BADD464-D1BD-4D3A-BA09-ECC1BEFC5B6C}tf00546271_win32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2020-10-24T23:27:00Z</dcterms:created>
  <dcterms:modified xsi:type="dcterms:W3CDTF">2020-10-26T05:48:00Z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