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37654E" w14:textId="4D7CA88C" w:rsidR="002F1DFA" w:rsidRPr="003B2C4D" w:rsidRDefault="00333842" w:rsidP="003D6C1C">
      <w:pPr>
        <w:tabs>
          <w:tab w:val="left" w:pos="10221"/>
        </w:tabs>
        <w:bidi/>
        <w:spacing w:after="120"/>
        <w:ind w:left="-235" w:firstLine="235"/>
        <w:rPr>
          <w:b/>
          <w:bCs/>
          <w:color w:val="0D0D0D" w:themeColor="text1" w:themeTint="F2"/>
          <w:sz w:val="18"/>
          <w:szCs w:val="18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1E0D8" wp14:editId="57FD12E1">
                <wp:simplePos x="0" y="0"/>
                <wp:positionH relativeFrom="column">
                  <wp:posOffset>133985</wp:posOffset>
                </wp:positionH>
                <wp:positionV relativeFrom="paragraph">
                  <wp:posOffset>30480</wp:posOffset>
                </wp:positionV>
                <wp:extent cx="7144385" cy="1034415"/>
                <wp:effectExtent l="0" t="0" r="18415" b="13335"/>
                <wp:wrapNone/>
                <wp:docPr id="32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4385" cy="10344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E7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EFD15" w14:textId="05B6688B" w:rsidR="00C75577" w:rsidRPr="00143ABB" w:rsidRDefault="00C75577" w:rsidP="00C75577">
                            <w:pPr>
                              <w:pStyle w:val="a3"/>
                              <w:bidi/>
                              <w:jc w:val="center"/>
                              <w:rPr>
                                <w:rFonts w:ascii="Times New Roman" w:hAnsi="Times New Roman" w:cs="Sultan bold"/>
                                <w:color w:val="00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14:paraId="25EFF80E" w14:textId="42A08D73" w:rsidR="00C75577" w:rsidRDefault="00C75577" w:rsidP="00751D23">
                            <w:pPr>
                              <w:pStyle w:val="a3"/>
                              <w:bidi/>
                              <w:jc w:val="center"/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</w:pPr>
                            <w:bookmarkStart w:id="0" w:name="_GoBack"/>
                            <w:r w:rsidRPr="003338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333842" w:rsidRPr="003338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أختبار</w:t>
                            </w:r>
                            <w:proofErr w:type="spellEnd"/>
                            <w:r w:rsidR="00333842" w:rsidRPr="003338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 (</w:t>
                            </w:r>
                            <w:r w:rsidR="000F48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قصير</w:t>
                            </w:r>
                            <w:r w:rsidR="00333842" w:rsidRPr="003338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)الفصل الدراسي الثالث الفترة الاولى</w:t>
                            </w:r>
                            <w:r w:rsidRPr="003338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63CB2" w:rsidRPr="003338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144</w:t>
                            </w:r>
                            <w:r w:rsidR="00751D2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  <w:r w:rsidR="00163CB2" w:rsidRPr="003338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bookmarkEnd w:id="0"/>
                          <w:p w14:paraId="22CA2D91" w14:textId="6AA39296" w:rsidR="00751D23" w:rsidRPr="00333842" w:rsidRDefault="00751D23" w:rsidP="00751D23">
                            <w:pPr>
                              <w:pStyle w:val="a3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الوحدة الأولى المملكة العربية السعودية والعالم</w:t>
                            </w:r>
                          </w:p>
                          <w:p w14:paraId="020BFA72" w14:textId="77777777" w:rsidR="00C75577" w:rsidRPr="00751D23" w:rsidRDefault="00C75577" w:rsidP="00C75577">
                            <w:pPr>
                              <w:rPr>
                                <w:i/>
                                <w:i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26" style="position:absolute;left:0;text-align:left;margin-left:10.55pt;margin-top:2.4pt;width:562.55pt;height:8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" fillcolor="#ffffe7" strokecolor="black [3200]" strokeweight="2pt">
                <v:textbox>
                  <w:txbxContent>
                    <w:p w14:paraId="7D6EFD15" w14:textId="05B6688B" w:rsidR="00C75577" w:rsidRPr="00143ABB" w:rsidRDefault="00C75577" w:rsidP="00C75577">
                      <w:pPr>
                        <w:pStyle w:val="a3"/>
                        <w:bidi/>
                        <w:jc w:val="center"/>
                        <w:rPr>
                          <w:rFonts w:ascii="Times New Roman" w:hAnsi="Times New Roman" w:cs="Sultan bold"/>
                          <w:color w:val="000000"/>
                          <w:sz w:val="44"/>
                          <w:szCs w:val="44"/>
                          <w:rtl/>
                        </w:rPr>
                      </w:pPr>
                    </w:p>
                    <w:p w14:paraId="25EFF80E" w14:textId="42A08D73" w:rsidR="00C75577" w:rsidRDefault="00C75577" w:rsidP="00751D23">
                      <w:pPr>
                        <w:pStyle w:val="a3"/>
                        <w:bidi/>
                        <w:jc w:val="center"/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</w:pPr>
                      <w:bookmarkStart w:id="1" w:name="_GoBack"/>
                      <w:r w:rsidRPr="00333842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 </w:t>
                      </w:r>
                      <w:proofErr w:type="spellStart"/>
                      <w:r w:rsidR="00333842" w:rsidRPr="00333842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أختبار</w:t>
                      </w:r>
                      <w:proofErr w:type="spellEnd"/>
                      <w:r w:rsidR="00333842" w:rsidRPr="00333842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 (</w:t>
                      </w:r>
                      <w:r w:rsidR="000F48F3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قصير</w:t>
                      </w:r>
                      <w:r w:rsidR="00333842" w:rsidRPr="00333842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)الفصل الدراسي الثالث الفترة الاولى</w:t>
                      </w:r>
                      <w:r w:rsidRPr="00333842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163CB2" w:rsidRPr="00333842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144</w:t>
                      </w:r>
                      <w:r w:rsidR="00751D23"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4</w:t>
                      </w:r>
                      <w:r w:rsidR="00163CB2" w:rsidRPr="00333842"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هـ</w:t>
                      </w:r>
                    </w:p>
                    <w:bookmarkEnd w:id="1"/>
                    <w:p w14:paraId="22CA2D91" w14:textId="6AA39296" w:rsidR="00751D23" w:rsidRPr="00333842" w:rsidRDefault="00751D23" w:rsidP="00751D23">
                      <w:pPr>
                        <w:pStyle w:val="a3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الوحدة الأولى المملكة العربية السعودية والعالم</w:t>
                      </w:r>
                    </w:p>
                    <w:p w14:paraId="020BFA72" w14:textId="77777777" w:rsidR="00C75577" w:rsidRPr="00751D23" w:rsidRDefault="00C75577" w:rsidP="00C75577">
                      <w:pPr>
                        <w:rPr>
                          <w:i/>
                          <w:iCs/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9CAF94" wp14:editId="425AEFCE">
                <wp:simplePos x="0" y="0"/>
                <wp:positionH relativeFrom="column">
                  <wp:posOffset>18788</wp:posOffset>
                </wp:positionH>
                <wp:positionV relativeFrom="paragraph">
                  <wp:posOffset>108585</wp:posOffset>
                </wp:positionV>
                <wp:extent cx="1567543" cy="958215"/>
                <wp:effectExtent l="0" t="0" r="0" b="0"/>
                <wp:wrapNone/>
                <wp:docPr id="33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543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C9CA" w14:textId="0F95D319" w:rsidR="00C75577" w:rsidRPr="00333842" w:rsidRDefault="00C75577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المقرر:</w:t>
                            </w:r>
                            <w:r w:rsidR="0087249D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33842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3D140B1F" w14:textId="41623552" w:rsidR="00C75577" w:rsidRPr="00333842" w:rsidRDefault="00333842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CB6453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الاول </w:t>
                            </w:r>
                            <w:r w:rsidR="00163CB2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الثانوي</w:t>
                            </w:r>
                          </w:p>
                          <w:p w14:paraId="44FB7BB5" w14:textId="77777777" w:rsidR="00C75577" w:rsidRPr="00333842" w:rsidRDefault="00C75577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="0087249D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953A9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50</w:t>
                            </w:r>
                            <w:r w:rsidR="0087249D" w:rsidRPr="00333842"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دقيقة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7" type="#_x0000_t202" style="position:absolute;left:0;text-align:left;margin-left:1.5pt;margin-top:8.55pt;width:123.45pt;height:7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" filled="f" stroked="f">
                <v:textbox>
                  <w:txbxContent>
                    <w:p w14:paraId="0252C9CA" w14:textId="0F95D319" w:rsidR="00C75577" w:rsidRPr="00333842" w:rsidRDefault="00C75577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المقرر:</w:t>
                      </w:r>
                      <w:r w:rsidR="0087249D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333842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3D140B1F" w14:textId="41623552" w:rsidR="00C75577" w:rsidRPr="00333842" w:rsidRDefault="00333842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CB6453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الاول </w:t>
                      </w:r>
                      <w:r w:rsidR="00163CB2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الثانوي</w:t>
                      </w:r>
                    </w:p>
                    <w:p w14:paraId="44FB7BB5" w14:textId="77777777" w:rsidR="00C75577" w:rsidRPr="00333842" w:rsidRDefault="00C75577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الزمن :</w:t>
                      </w:r>
                      <w:r w:rsidR="0087249D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953A9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50</w:t>
                      </w:r>
                      <w:r w:rsidR="0087249D" w:rsidRPr="00333842"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دقيقة</w:t>
                      </w:r>
                    </w:p>
                  </w:txbxContent>
                </v:textbox>
              </v:shape>
            </w:pict>
          </mc:Fallback>
        </mc:AlternateContent>
      </w:r>
    </w:p>
    <w:p w14:paraId="5C36199B" w14:textId="77777777" w:rsidR="002F1DFA" w:rsidRPr="003B2C4D" w:rsidRDefault="006C0B2B" w:rsidP="002F1DFA">
      <w:pPr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4C45FCC" wp14:editId="0C9BF279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7421404" algn="ctr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AA1A03" w14:textId="77777777" w:rsidR="008F04FF" w:rsidRPr="003729FF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14:paraId="10B4C4A0" w14:textId="77777777"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14:paraId="01E7F84F" w14:textId="77777777"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14:paraId="3B2D9B6F" w14:textId="77777777" w:rsidR="008F04FF" w:rsidRPr="00302A9D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4C45FCC" id="Rectangle 156" o:spid="_x0000_s1029" style="position:absolute;left:0;text-align:left;margin-left:-276.65pt;margin-top:6.35pt;width:119.85pt;height:96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" fillcolor="#bfbfbf">
                <v:fill color2="#ddd8c2" focus="50%" type="gradient"/>
                <v:shadow color="#272727" opacity=".5" offset="-2pt,3pt"/>
                <v:textbox>
                  <w:txbxContent>
                    <w:p w14:paraId="58AA1A03" w14:textId="77777777" w:rsidR="008F04FF" w:rsidRPr="003729FF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14:paraId="10B4C4A0" w14:textId="77777777"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14:paraId="01E7F84F" w14:textId="77777777"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14:paraId="3B2D9B6F" w14:textId="77777777" w:rsidR="008F04FF" w:rsidRPr="00302A9D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8138F6" w14:textId="77777777" w:rsidR="002F1DFA" w:rsidRPr="003B2C4D" w:rsidRDefault="00870208" w:rsidP="00870208">
      <w:pPr>
        <w:tabs>
          <w:tab w:val="left" w:pos="4037"/>
        </w:tabs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3B2C4D">
        <w:rPr>
          <w:b/>
          <w:bCs/>
          <w:color w:val="0D0D0D" w:themeColor="text1" w:themeTint="F2"/>
          <w:rtl/>
        </w:rPr>
        <w:tab/>
      </w:r>
    </w:p>
    <w:p w14:paraId="5272ED30" w14:textId="77777777" w:rsidR="002F1DFA" w:rsidRPr="003B2C4D" w:rsidRDefault="002F1DFA" w:rsidP="002F1DFA">
      <w:pPr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</w:p>
    <w:p w14:paraId="16046230" w14:textId="16C4D122" w:rsidR="007C7C2B" w:rsidRPr="000F48F3" w:rsidRDefault="00B25883" w:rsidP="000F48F3">
      <w:pPr>
        <w:tabs>
          <w:tab w:val="left" w:pos="7770"/>
          <w:tab w:val="left" w:pos="9458"/>
        </w:tabs>
        <w:bidi/>
        <w:spacing w:after="120"/>
        <w:ind w:left="-235" w:firstLine="235"/>
        <w:rPr>
          <w:b/>
          <w:bCs/>
          <w:color w:val="0D0D0D" w:themeColor="text1" w:themeTint="F2"/>
          <w:sz w:val="24"/>
          <w:szCs w:val="24"/>
          <w:rtl/>
        </w:rPr>
      </w:pPr>
      <w:r w:rsidRPr="003B2C4D">
        <w:rPr>
          <w:b/>
          <w:bCs/>
          <w:color w:val="0D0D0D" w:themeColor="text1" w:themeTint="F2"/>
          <w:sz w:val="24"/>
          <w:szCs w:val="24"/>
          <w:rtl/>
        </w:rPr>
        <w:tab/>
      </w:r>
      <w:r w:rsidRPr="003B2C4D">
        <w:rPr>
          <w:b/>
          <w:bCs/>
          <w:color w:val="0D0D0D" w:themeColor="text1" w:themeTint="F2"/>
          <w:sz w:val="24"/>
          <w:szCs w:val="24"/>
          <w:rtl/>
        </w:rPr>
        <w:tab/>
      </w:r>
    </w:p>
    <w:p w14:paraId="09988258" w14:textId="1797C352" w:rsidR="007C7C2B" w:rsidRPr="00217291" w:rsidRDefault="00CD3B50" w:rsidP="007C7C2B">
      <w:pPr>
        <w:bidi/>
        <w:spacing w:after="120"/>
        <w:ind w:left="-235" w:firstLine="235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93277E0" wp14:editId="5E4B71F7">
                <wp:simplePos x="0" y="0"/>
                <wp:positionH relativeFrom="column">
                  <wp:posOffset>415561</wp:posOffset>
                </wp:positionH>
                <wp:positionV relativeFrom="paragraph">
                  <wp:posOffset>1084</wp:posOffset>
                </wp:positionV>
                <wp:extent cx="2147299" cy="719192"/>
                <wp:effectExtent l="0" t="0" r="24765" b="24130"/>
                <wp:wrapNone/>
                <wp:docPr id="11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299" cy="71919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1935F80D" w14:textId="77777777" w:rsidR="00332A50" w:rsidRPr="00D80ADE" w:rsidRDefault="00332A50" w:rsidP="006F7D93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D80A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درجة هذا الاختبار النظري </w:t>
                            </w:r>
                            <w:r w:rsidRPr="00D80A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sym w:font="Webdings" w:char="F037"/>
                            </w:r>
                            <w:r w:rsidR="00C75577" w:rsidRPr="00D80AD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--</w:t>
                            </w:r>
                          </w:p>
                          <w:p w14:paraId="4679D487" w14:textId="30E93517" w:rsidR="00332A50" w:rsidRPr="00D80ADE" w:rsidRDefault="00332A50" w:rsidP="00D80ADE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D80A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المجمــوع : </w:t>
                            </w:r>
                            <w:r w:rsidR="00D80ADE" w:rsidRPr="00D80AD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Pr="00D80AD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درجــة</w:t>
                            </w:r>
                          </w:p>
                          <w:p w14:paraId="4ADB15A9" w14:textId="77777777" w:rsidR="00332A50" w:rsidRPr="00C75577" w:rsidRDefault="00332A50" w:rsidP="00C9261F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20"/>
                                <w:szCs w:val="18"/>
                                <w:rtl/>
                                <w:lang w:eastAsia="ar-SA"/>
                              </w:rPr>
                            </w:pPr>
                          </w:p>
                          <w:p w14:paraId="51DACD55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14:paraId="52042705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14:paraId="0459CF4D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14:paraId="04726058" w14:textId="77777777" w:rsidR="008F04FF" w:rsidRDefault="008F04FF" w:rsidP="009137D4">
                            <w:pPr>
                              <w:pStyle w:val="a3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29" style="position:absolute;left:0;text-align:left;margin-left:32.7pt;margin-top:.1pt;width:169.1pt;height:56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" filled="f" fillcolor="#dfdac6" strokeweight="1.5pt">
                <v:fill color2="#ddd8c2" rotate="t" focus="50%" type="gradient"/>
                <v:textbox>
                  <w:txbxContent>
                    <w:p w14:paraId="1935F80D" w14:textId="77777777" w:rsidR="00332A50" w:rsidRPr="00D80ADE" w:rsidRDefault="00332A50" w:rsidP="006F7D93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D80ADE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د</w:t>
                      </w:r>
                      <w:bookmarkStart w:id="1" w:name="_GoBack"/>
                      <w:r w:rsidRPr="00D80ADE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رجة هذا الاختبار النظري </w:t>
                      </w:r>
                      <w:r w:rsidRPr="00D80ADE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</w:rPr>
                        <w:sym w:font="Webdings" w:char="F037"/>
                      </w:r>
                      <w:r w:rsidR="00C75577" w:rsidRPr="00D80AD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--</w:t>
                      </w:r>
                    </w:p>
                    <w:p w14:paraId="4679D487" w14:textId="30E93517" w:rsidR="00332A50" w:rsidRPr="00D80ADE" w:rsidRDefault="00332A50" w:rsidP="00D80ADE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D80ADE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المجمــوع : </w:t>
                      </w:r>
                      <w:r w:rsidR="00D80ADE" w:rsidRPr="00D80ADE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20</w:t>
                      </w:r>
                      <w:r w:rsidRPr="00D80ADE"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درجــة</w:t>
                      </w:r>
                    </w:p>
                    <w:p w14:paraId="4ADB15A9" w14:textId="77777777" w:rsidR="00332A50" w:rsidRPr="00C75577" w:rsidRDefault="00332A50" w:rsidP="00C9261F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20"/>
                          <w:szCs w:val="18"/>
                          <w:rtl/>
                          <w:lang w:eastAsia="ar-SA"/>
                        </w:rPr>
                      </w:pPr>
                    </w:p>
                    <w:p w14:paraId="51DACD55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14:paraId="52042705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14:paraId="0459CF4D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bookmarkEnd w:id="1"/>
                    <w:p w14:paraId="04726058" w14:textId="77777777" w:rsidR="008F04FF" w:rsidRDefault="008F04FF" w:rsidP="009137D4">
                      <w:pPr>
                        <w:pStyle w:val="a3"/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7C7C2B" w:rsidRPr="00217291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ا</w:t>
      </w:r>
      <w:r w:rsidR="0076019F" w:rsidRPr="00217291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سم الطالبة /</w:t>
      </w:r>
      <w:r w:rsidR="0076019F" w:rsidRPr="00217291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...........................................................</w:t>
      </w:r>
    </w:p>
    <w:p w14:paraId="21C6F482" w14:textId="5C526AD2" w:rsidR="00897836" w:rsidRPr="00137C99" w:rsidRDefault="000F48F3" w:rsidP="000F48F3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</w:pPr>
      <w:r w:rsidRPr="00F0086E"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  <w:t xml:space="preserve">السؤال </w:t>
      </w:r>
      <w:r w:rsidRPr="00137C99"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  <w:t xml:space="preserve">الاول : اختاري الاجابة </w:t>
      </w:r>
      <w:proofErr w:type="spellStart"/>
      <w:r w:rsidRPr="00137C99"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  <w:t>الصحيحية</w:t>
      </w:r>
      <w:proofErr w:type="spellEnd"/>
      <w:r w:rsidRPr="00137C99"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  <w:t xml:space="preserve"> فيما يلي</w:t>
      </w:r>
      <w:r w:rsidRPr="00137C99">
        <w:rPr>
          <w:rFonts w:ascii="Sakkal Majalla" w:hAnsi="Sakkal Majalla" w:cs="Sakkal Majalla" w:hint="cs"/>
          <w:b/>
          <w:bCs/>
          <w:color w:val="0D0D0D" w:themeColor="text1" w:themeTint="F2"/>
          <w:sz w:val="32"/>
          <w:szCs w:val="32"/>
          <w:u w:val="single"/>
          <w:rtl/>
        </w:rPr>
        <w:t>:</w:t>
      </w:r>
    </w:p>
    <w:tbl>
      <w:tblPr>
        <w:tblpPr w:leftFromText="180" w:rightFromText="180" w:vertAnchor="text" w:horzAnchor="margin" w:tblpXSpec="center" w:tblpY="369"/>
        <w:bidiVisual/>
        <w:tblW w:w="107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447"/>
        <w:gridCol w:w="13"/>
        <w:gridCol w:w="14"/>
        <w:gridCol w:w="5308"/>
        <w:gridCol w:w="6"/>
        <w:gridCol w:w="7"/>
        <w:gridCol w:w="463"/>
        <w:gridCol w:w="6"/>
        <w:gridCol w:w="7"/>
        <w:gridCol w:w="3934"/>
      </w:tblGrid>
      <w:tr w:rsidR="00897836" w:rsidRPr="00137C99" w14:paraId="095B6754" w14:textId="77777777" w:rsidTr="006E3CBA">
        <w:trPr>
          <w:trHeight w:val="139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21D584" w14:textId="77777777" w:rsidR="00897836" w:rsidRPr="00137C99" w:rsidRDefault="00897836" w:rsidP="006E3CBA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E08F994" w14:textId="1915BFF3" w:rsidR="00897836" w:rsidRPr="00137C99" w:rsidRDefault="000F48F3" w:rsidP="000F48F3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اعتماد المملكة العربية السعودية النظام .............. على البيعة .</w:t>
            </w:r>
          </w:p>
        </w:tc>
      </w:tr>
      <w:tr w:rsidR="00897836" w:rsidRPr="00137C99" w14:paraId="2081F785" w14:textId="77777777" w:rsidTr="006E3CBA">
        <w:trPr>
          <w:trHeight w:val="329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97BCB6" w14:textId="77777777" w:rsidR="00897836" w:rsidRPr="00137C99" w:rsidRDefault="00897836" w:rsidP="006E3CBA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74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2F589F" w14:textId="77777777" w:rsidR="00897836" w:rsidRPr="00137C99" w:rsidRDefault="00897836" w:rsidP="006E3CBA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1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67C90B" w14:textId="540B5E6C" w:rsidR="00897836" w:rsidRPr="00137C99" w:rsidRDefault="000F48F3" w:rsidP="006E3CBA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الامبراطوري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987973" w14:textId="77777777" w:rsidR="00897836" w:rsidRPr="00137C99" w:rsidRDefault="00897836" w:rsidP="006E3CBA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3934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177EB12" w14:textId="6A1065E2" w:rsidR="00897836" w:rsidRPr="00137C99" w:rsidRDefault="000F48F3" w:rsidP="006E3CBA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الجمهوري</w:t>
            </w:r>
          </w:p>
        </w:tc>
      </w:tr>
      <w:tr w:rsidR="000F48F3" w:rsidRPr="00137C99" w14:paraId="28AEB0A6" w14:textId="77777777" w:rsidTr="006E3CBA">
        <w:trPr>
          <w:trHeight w:val="223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016509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74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8DDB32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1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A1EC73D" w14:textId="5D565518" w:rsidR="000F48F3" w:rsidRPr="00137C99" w:rsidRDefault="000F48F3" w:rsidP="000F48F3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الديموقراطي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9CE19DE" w14:textId="77777777" w:rsidR="000F48F3" w:rsidRPr="00137C99" w:rsidRDefault="000F48F3" w:rsidP="000F48F3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34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2C34804" w14:textId="35DC936C" w:rsidR="000F48F3" w:rsidRPr="00137C99" w:rsidRDefault="000F48F3" w:rsidP="000F48F3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الملكي</w:t>
            </w:r>
          </w:p>
        </w:tc>
      </w:tr>
      <w:tr w:rsidR="000F48F3" w:rsidRPr="00137C99" w14:paraId="39AF25DB" w14:textId="77777777" w:rsidTr="006E3CBA">
        <w:trPr>
          <w:trHeight w:val="217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0BB990F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7EBBC99" w14:textId="1F96B762" w:rsidR="000F48F3" w:rsidRPr="00137C99" w:rsidRDefault="00AB1953" w:rsidP="00AB195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اصبحت المملكة العربية السعودية عضو مؤسس لجامعه الدول العربية عام </w:t>
            </w:r>
          </w:p>
        </w:tc>
      </w:tr>
      <w:tr w:rsidR="000F48F3" w:rsidRPr="00137C99" w14:paraId="57500771" w14:textId="77777777" w:rsidTr="006E3CBA">
        <w:trPr>
          <w:trHeight w:val="132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4C0818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2DF49C5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35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1E0E96" w14:textId="7405FA06" w:rsidR="000F48F3" w:rsidRPr="00137C99" w:rsidRDefault="00AB1953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1364هـ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B2292CB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394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8664ACB" w14:textId="24B8D09D" w:rsidR="000F48F3" w:rsidRPr="00137C99" w:rsidRDefault="00AB1953" w:rsidP="00AB195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1361هـ</w:t>
            </w:r>
          </w:p>
        </w:tc>
      </w:tr>
      <w:tr w:rsidR="000F48F3" w:rsidRPr="00137C99" w14:paraId="29F8C3A2" w14:textId="77777777" w:rsidTr="006E3CBA">
        <w:trPr>
          <w:trHeight w:val="275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3A4EA5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E7EC8E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35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B6ACA8B" w14:textId="66129BD7" w:rsidR="000F48F3" w:rsidRPr="00137C99" w:rsidRDefault="00AB1953" w:rsidP="00AB195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1366هـ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E910DC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38A402" w14:textId="4F31CE05" w:rsidR="000F48F3" w:rsidRPr="00137C99" w:rsidRDefault="00AB1953" w:rsidP="00AB195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1369هـ</w:t>
            </w:r>
          </w:p>
        </w:tc>
      </w:tr>
      <w:tr w:rsidR="000F48F3" w:rsidRPr="00137C99" w14:paraId="1A5F10F8" w14:textId="77777777" w:rsidTr="006E3CBA">
        <w:trPr>
          <w:trHeight w:val="148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75EEB3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253227F" w14:textId="68F4343D" w:rsidR="000F48F3" w:rsidRPr="00137C99" w:rsidRDefault="00345A22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كان الملك ..................يرى في وحدة الخليج العربي ضرورة لمواجهة التهديدات والاخطار </w:t>
            </w:r>
          </w:p>
        </w:tc>
      </w:tr>
      <w:tr w:rsidR="000F48F3" w:rsidRPr="00137C99" w14:paraId="08364200" w14:textId="77777777" w:rsidTr="006E3CBA">
        <w:trPr>
          <w:trHeight w:val="231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1AC1BA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986C8EC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2D6E319" w14:textId="4E6FF546" w:rsidR="000F48F3" w:rsidRPr="00137C99" w:rsidRDefault="00345A22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فهد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8D2F600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3941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20340F28" w14:textId="351DFD51" w:rsidR="000F48F3" w:rsidRPr="00137C99" w:rsidRDefault="00345A22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 سعود</w:t>
            </w:r>
          </w:p>
        </w:tc>
      </w:tr>
      <w:tr w:rsidR="000F48F3" w:rsidRPr="00137C99" w14:paraId="3340F186" w14:textId="77777777" w:rsidTr="006E3CBA">
        <w:trPr>
          <w:trHeight w:val="223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8EA160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D1B7E2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E880653" w14:textId="446F4BFA" w:rsidR="000F48F3" w:rsidRPr="00137C99" w:rsidRDefault="00345A22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 خالد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67563C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E642736" w14:textId="5EE33D11" w:rsidR="000F48F3" w:rsidRPr="00137C99" w:rsidRDefault="00345A22" w:rsidP="00345A22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فيصل</w:t>
            </w:r>
          </w:p>
        </w:tc>
      </w:tr>
      <w:tr w:rsidR="000F48F3" w:rsidRPr="00137C99" w14:paraId="434DADB3" w14:textId="77777777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D7E7047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6A64263" w14:textId="56D4B9A3" w:rsidR="000F48F3" w:rsidRPr="00137C99" w:rsidRDefault="00A81BA5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بلاد المليون </w:t>
            </w:r>
            <w:proofErr w:type="spellStart"/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زنصف</w:t>
            </w:r>
            <w:proofErr w:type="spellEnd"/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المليون هي:</w:t>
            </w:r>
          </w:p>
        </w:tc>
      </w:tr>
      <w:tr w:rsidR="000F48F3" w:rsidRPr="00137C99" w14:paraId="389D0565" w14:textId="77777777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60D8EC9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2B77EF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A4C72C" w14:textId="39278562" w:rsidR="000F48F3" w:rsidRPr="00137C99" w:rsidRDefault="00EE6147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المغرب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799111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21BF07DA" w14:textId="39E27E14" w:rsidR="000F48F3" w:rsidRPr="00137C99" w:rsidRDefault="00A81BA5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الجزائر </w:t>
            </w:r>
          </w:p>
        </w:tc>
      </w:tr>
      <w:tr w:rsidR="000F48F3" w:rsidRPr="00137C99" w14:paraId="0EAD6324" w14:textId="77777777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E4CD4D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A50C78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DC170E" w14:textId="4973044F" w:rsidR="000F48F3" w:rsidRPr="00137C99" w:rsidRDefault="00A81BA5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ليبيا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6D6E85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335B6AA" w14:textId="410B9344" w:rsidR="000F48F3" w:rsidRPr="00137C99" w:rsidRDefault="00A81BA5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تونس</w:t>
            </w:r>
          </w:p>
        </w:tc>
      </w:tr>
      <w:tr w:rsidR="000F48F3" w:rsidRPr="00137C99" w14:paraId="70E28474" w14:textId="77777777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C10537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3F1DE1C" w14:textId="427F5853" w:rsidR="000F48F3" w:rsidRPr="00137C99" w:rsidRDefault="007A10BC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البوسنة والهرسك من البلاد الاسلامية في منطقة </w:t>
            </w:r>
          </w:p>
        </w:tc>
      </w:tr>
      <w:tr w:rsidR="000F48F3" w:rsidRPr="00137C99" w14:paraId="7E212B5D" w14:textId="77777777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D003D64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400ADB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ED521F" w14:textId="15DEE271" w:rsidR="000F48F3" w:rsidRPr="00137C99" w:rsidRDefault="007A10BC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شيه الجزيرة العربية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742B95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2EB8AF13" w14:textId="22A1B842" w:rsidR="000F48F3" w:rsidRPr="00137C99" w:rsidRDefault="007A10BC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اليمن </w:t>
            </w:r>
          </w:p>
        </w:tc>
      </w:tr>
      <w:tr w:rsidR="000F48F3" w:rsidRPr="00137C99" w14:paraId="7A2CB02B" w14:textId="77777777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9898937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61FBB2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60180AE" w14:textId="31268016" w:rsidR="000F48F3" w:rsidRPr="00137C99" w:rsidRDefault="007A10BC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البلقان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2B262B6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81AF3E" w14:textId="2D0CAA1B" w:rsidR="000F48F3" w:rsidRPr="00137C99" w:rsidRDefault="007A10BC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عمن</w:t>
            </w:r>
          </w:p>
        </w:tc>
      </w:tr>
      <w:tr w:rsidR="000F48F3" w:rsidRPr="00137C99" w14:paraId="695C24B1" w14:textId="77777777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F6F48E0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B4B788B" w14:textId="19D58023" w:rsidR="000F48F3" w:rsidRPr="00137C99" w:rsidRDefault="007D262A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ظهرت حركة عدم الانحياز بعد </w:t>
            </w:r>
          </w:p>
        </w:tc>
      </w:tr>
      <w:tr w:rsidR="000F48F3" w:rsidRPr="00137C99" w14:paraId="108B2B30" w14:textId="77777777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F87CFC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6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DDF8B7D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F7203D" w14:textId="05A33113" w:rsidR="000F48F3" w:rsidRPr="00137C99" w:rsidRDefault="007D262A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نهاية الحرب العالمية الثانية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9C984E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48BC180" w14:textId="2C403C6C" w:rsidR="000F48F3" w:rsidRPr="00137C99" w:rsidRDefault="009A285B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اثناء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الحرب</w:t>
            </w:r>
            <w:proofErr w:type="spellEnd"/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العالمية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الاولى</w:t>
            </w:r>
          </w:p>
        </w:tc>
      </w:tr>
      <w:tr w:rsidR="000F48F3" w:rsidRPr="00137C99" w14:paraId="1245E9CB" w14:textId="77777777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048231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035CA8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065E1E" w14:textId="4FEBFF6B" w:rsidR="000F48F3" w:rsidRPr="00137C99" w:rsidRDefault="00091C60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اثناء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الحرب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العالمية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الثانية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556A82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4E3CD40" w14:textId="748CBD61" w:rsidR="000F48F3" w:rsidRPr="00137C99" w:rsidRDefault="007D262A" w:rsidP="007D262A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نهاية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الحرب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العالمية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</w:t>
            </w: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لاولى</w:t>
            </w:r>
          </w:p>
        </w:tc>
      </w:tr>
      <w:tr w:rsidR="000F48F3" w:rsidRPr="00137C99" w14:paraId="487993E0" w14:textId="77777777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F26C68C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10784AB" w14:textId="7398CD67" w:rsidR="000F48F3" w:rsidRPr="00137C99" w:rsidRDefault="00EE6147" w:rsidP="00EE614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عدد دول التحالف الاسلامي العسكري لمحارية الارهاب </w:t>
            </w:r>
          </w:p>
        </w:tc>
      </w:tr>
      <w:tr w:rsidR="000F48F3" w:rsidRPr="00137C99" w14:paraId="213EB655" w14:textId="77777777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2AC6AC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7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14AD92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5381E5" w14:textId="1C05F34A" w:rsidR="000F48F3" w:rsidRPr="00137C99" w:rsidRDefault="00EE6147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41</w:t>
            </w:r>
            <w:r w:rsidR="00F0086E"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دولة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AB0F74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67C7FC6" w14:textId="0F65FBD3" w:rsidR="000F48F3" w:rsidRPr="00137C99" w:rsidRDefault="00EE6147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48</w:t>
            </w:r>
            <w:r w:rsidR="00F0086E"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دولة</w:t>
            </w:r>
          </w:p>
        </w:tc>
      </w:tr>
      <w:tr w:rsidR="000F48F3" w:rsidRPr="00137C99" w14:paraId="78F579BC" w14:textId="77777777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E5A7D4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E645EC2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94244D" w14:textId="01229449" w:rsidR="000F48F3" w:rsidRPr="00137C99" w:rsidRDefault="00EE6147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43</w:t>
            </w:r>
            <w:r w:rsidR="00F0086E"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دولة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416023" w14:textId="77777777" w:rsidR="000F48F3" w:rsidRPr="00137C99" w:rsidRDefault="000F48F3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011E119" w14:textId="4C9EF0B9" w:rsidR="000F48F3" w:rsidRPr="00137C99" w:rsidRDefault="00EE6147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44</w:t>
            </w:r>
            <w:r w:rsidR="00F0086E"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دولة</w:t>
            </w:r>
          </w:p>
        </w:tc>
      </w:tr>
      <w:tr w:rsidR="00CD3B50" w:rsidRPr="00137C99" w14:paraId="566353F8" w14:textId="77777777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4C12A9" w14:textId="77777777" w:rsidR="00CD3B50" w:rsidRPr="00137C99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D74D6DB" w14:textId="2D0167A8" w:rsidR="00CD3B50" w:rsidRPr="00137C99" w:rsidRDefault="00CD3B50" w:rsidP="00CD3B50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في حرب عام 1393هـ أمر ...........................بقطع امدادات النفط عن الدول المتعاونة مع العدو الصهيوني</w:t>
            </w:r>
          </w:p>
        </w:tc>
      </w:tr>
      <w:tr w:rsidR="00CD3B50" w:rsidRPr="00137C99" w14:paraId="46875AD0" w14:textId="77777777" w:rsidTr="002165E0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9924B7" w14:textId="77777777" w:rsidR="00CD3B50" w:rsidRPr="00137C99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8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224F3A" w14:textId="77777777" w:rsidR="00CD3B50" w:rsidRPr="00137C99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</w:tcPr>
          <w:p w14:paraId="2846609A" w14:textId="48BDBB51" w:rsidR="00CD3B50" w:rsidRPr="00137C99" w:rsidRDefault="00CD3B50" w:rsidP="00CD3B50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الملك سعود ابن عبد العزيز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F4C997" w14:textId="77777777" w:rsidR="00CD3B50" w:rsidRPr="00137C99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FE670EE" w14:textId="29F25BB1" w:rsidR="00CD3B50" w:rsidRPr="00137C99" w:rsidRDefault="00CD3B50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الملك فيصل ابن عبد العزيز</w:t>
            </w:r>
          </w:p>
        </w:tc>
      </w:tr>
      <w:tr w:rsidR="00CD3B50" w:rsidRPr="00137C99" w14:paraId="47DD2FF4" w14:textId="77777777" w:rsidTr="002165E0">
        <w:trPr>
          <w:trHeight w:val="223"/>
        </w:trPr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1B3BD3F" w14:textId="77777777" w:rsidR="00CD3B50" w:rsidRPr="00137C99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6FF200" w14:textId="77777777" w:rsidR="00CD3B50" w:rsidRPr="00137C99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</w:tcPr>
          <w:p w14:paraId="1CA3DB38" w14:textId="5E6956BE" w:rsidR="00CD3B50" w:rsidRPr="00137C99" w:rsidRDefault="00CD3B50" w:rsidP="00CD3B50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الملك سعود ابن عبد العزيز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1DB880" w14:textId="77777777" w:rsidR="00CD3B50" w:rsidRPr="00137C99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03BF970" w14:textId="2E4C74E5" w:rsidR="00CD3B50" w:rsidRPr="00137C99" w:rsidRDefault="00CD3B50" w:rsidP="00CD3B50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الملك </w:t>
            </w:r>
            <w:proofErr w:type="spellStart"/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خالدابن</w:t>
            </w:r>
            <w:proofErr w:type="spellEnd"/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عبد العزيز</w:t>
            </w:r>
          </w:p>
        </w:tc>
      </w:tr>
      <w:tr w:rsidR="00B21781" w:rsidRPr="00137C99" w14:paraId="457CEE8A" w14:textId="77777777" w:rsidTr="0074087F">
        <w:trPr>
          <w:trHeight w:val="223"/>
        </w:trPr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70AC37" w14:textId="312B66FF" w:rsidR="00B21781" w:rsidRPr="00137C99" w:rsidRDefault="00B21781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sing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2969271" w14:textId="7D74D8F6" w:rsidR="00B21781" w:rsidRPr="00137C99" w:rsidRDefault="00186FCD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عقد الاجتماع الاستثنائي لمجلس النواب اللبناني في مدينة </w:t>
            </w:r>
          </w:p>
        </w:tc>
      </w:tr>
      <w:tr w:rsidR="00CD3B50" w:rsidRPr="00137C99" w14:paraId="100A7D2C" w14:textId="77777777" w:rsidTr="00C930E6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ED430E" w14:textId="691B0958" w:rsidR="00CD3B50" w:rsidRPr="00137C99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3236D1" w14:textId="42B6F8CB" w:rsidR="00CD3B50" w:rsidRPr="00137C99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6DDBBF" w14:textId="022CC06D" w:rsidR="00CD3B50" w:rsidRPr="00137C99" w:rsidRDefault="00186FCD" w:rsidP="000F48F3">
            <w:pPr>
              <w:pStyle w:val="a3"/>
              <w:bidi/>
              <w:rPr>
                <w:rFonts w:ascii="Sakkal Majalla" w:eastAsia="Calibri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جدة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9416D5" w14:textId="75120A27" w:rsidR="00CD3B50" w:rsidRPr="00137C99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F3CF185" w14:textId="4FA82F55" w:rsidR="00CD3B50" w:rsidRPr="00137C99" w:rsidRDefault="00186FCD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الرياض</w:t>
            </w:r>
          </w:p>
        </w:tc>
      </w:tr>
      <w:tr w:rsidR="00CD3B50" w:rsidRPr="00137C99" w14:paraId="65DB5A3C" w14:textId="77777777" w:rsidTr="000F48F3">
        <w:trPr>
          <w:trHeight w:val="22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CAE496" w14:textId="77777777" w:rsidR="00CD3B50" w:rsidRPr="00137C99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B01C91" w14:textId="0073618F" w:rsidR="00CD3B50" w:rsidRPr="00137C99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44CADB" w14:textId="09DEC255" w:rsidR="00CD3B50" w:rsidRPr="00137C99" w:rsidRDefault="00186FCD" w:rsidP="000F48F3">
            <w:pPr>
              <w:pStyle w:val="a3"/>
              <w:bidi/>
              <w:rPr>
                <w:rFonts w:ascii="Sakkal Majalla" w:eastAsia="Calibri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الدمام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2707C6" w14:textId="501C7DD1" w:rsidR="00CD3B50" w:rsidRPr="00137C99" w:rsidRDefault="00CD3B50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A623D6D" w14:textId="06B45832" w:rsidR="00CD3B50" w:rsidRPr="00137C99" w:rsidRDefault="00186FCD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الطائف</w:t>
            </w:r>
          </w:p>
        </w:tc>
      </w:tr>
      <w:tr w:rsidR="00B21781" w:rsidRPr="00137C99" w14:paraId="2ECAFCC2" w14:textId="77777777" w:rsidTr="00CC14AB">
        <w:trPr>
          <w:trHeight w:val="223"/>
        </w:trPr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B6E2D4" w14:textId="77777777" w:rsidR="00B21781" w:rsidRPr="00137C99" w:rsidRDefault="00B21781" w:rsidP="000F48F3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041FE70" w14:textId="21BF9824" w:rsidR="00B21781" w:rsidRPr="00137C99" w:rsidRDefault="000C6D07" w:rsidP="000C6D07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قدمت المملكة العربية السعودية ل.............. عشرين طائرة حربية </w:t>
            </w:r>
          </w:p>
        </w:tc>
      </w:tr>
      <w:tr w:rsidR="00F0086E" w:rsidRPr="00137C99" w14:paraId="14FD5A1E" w14:textId="77777777" w:rsidTr="000F48F3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4F71DF" w14:textId="5676EABE" w:rsidR="00F0086E" w:rsidRPr="00137C99" w:rsidRDefault="00F0086E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ED05838" w14:textId="21B2951D" w:rsidR="00F0086E" w:rsidRPr="00137C99" w:rsidRDefault="00F0086E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D53EE0" w14:textId="3C0CE162" w:rsidR="00F0086E" w:rsidRPr="00137C99" w:rsidRDefault="000C6D07" w:rsidP="00F0086E">
            <w:pPr>
              <w:pStyle w:val="a3"/>
              <w:bidi/>
              <w:rPr>
                <w:rFonts w:ascii="Sakkal Majalla" w:eastAsia="Calibri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المغرب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D9EBBE" w14:textId="5E3A6CA8" w:rsidR="00F0086E" w:rsidRPr="00137C99" w:rsidRDefault="00F0086E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735C617" w14:textId="7BF67D3A" w:rsidR="00F0086E" w:rsidRPr="00137C99" w:rsidRDefault="000C6D07" w:rsidP="00F0086E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لبنان</w:t>
            </w:r>
          </w:p>
        </w:tc>
      </w:tr>
      <w:tr w:rsidR="00F0086E" w:rsidRPr="00137C99" w14:paraId="149EA89A" w14:textId="77777777" w:rsidTr="00C930E6">
        <w:trPr>
          <w:trHeight w:val="223"/>
        </w:trPr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1CD66F8" w14:textId="77777777" w:rsidR="00F0086E" w:rsidRPr="00137C99" w:rsidRDefault="00F0086E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FF3ECD8" w14:textId="70E27663" w:rsidR="00F0086E" w:rsidRPr="00137C99" w:rsidRDefault="00F0086E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BD1EF85" w14:textId="4E3C5786" w:rsidR="00F0086E" w:rsidRPr="00137C99" w:rsidRDefault="000C6D07" w:rsidP="00F0086E">
            <w:pPr>
              <w:pStyle w:val="a3"/>
              <w:bidi/>
              <w:rPr>
                <w:rFonts w:ascii="Sakkal Majalla" w:eastAsia="Calibri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مصر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DE6BA7" w14:textId="0267602C" w:rsidR="00F0086E" w:rsidRPr="00137C99" w:rsidRDefault="00F0086E" w:rsidP="00F0086E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2D4B132" w14:textId="3A2F1A33" w:rsidR="00F0086E" w:rsidRPr="00137C99" w:rsidRDefault="000C6D07" w:rsidP="00F0086E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الجزائر</w:t>
            </w:r>
          </w:p>
        </w:tc>
      </w:tr>
    </w:tbl>
    <w:p w14:paraId="689EE462" w14:textId="77777777" w:rsidR="00897836" w:rsidRPr="00137C99" w:rsidRDefault="00897836" w:rsidP="00897836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14:paraId="32AC768B" w14:textId="77777777" w:rsidR="00897836" w:rsidRPr="00137C99" w:rsidRDefault="00897836" w:rsidP="00897836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14:paraId="1D4C7E67" w14:textId="77777777" w:rsidR="00897836" w:rsidRPr="00137C99" w:rsidRDefault="00897836" w:rsidP="00897836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14:paraId="31AB4A5E" w14:textId="77777777" w:rsidR="00C930E6" w:rsidRPr="00137C99" w:rsidRDefault="00C930E6" w:rsidP="000F48F3">
      <w:pPr>
        <w:pStyle w:val="a3"/>
        <w:bidi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14:paraId="77B7FBBB" w14:textId="77777777" w:rsidR="00C930E6" w:rsidRPr="00137C99" w:rsidRDefault="00C930E6" w:rsidP="00C930E6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14:paraId="4918CAE6" w14:textId="73CC9265" w:rsidR="000F48F3" w:rsidRPr="00137C99" w:rsidRDefault="000F48F3" w:rsidP="00F0086E">
      <w:pPr>
        <w:pStyle w:val="a3"/>
        <w:bidi/>
        <w:ind w:left="473" w:hanging="332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137C99">
        <w:rPr>
          <w:b/>
          <w:bCs/>
          <w:color w:val="0D0D0D" w:themeColor="text1" w:themeTint="F2"/>
          <w:sz w:val="28"/>
          <w:szCs w:val="28"/>
          <w:rtl/>
        </w:rPr>
        <w:tab/>
      </w:r>
      <w:r w:rsidRPr="00137C99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</w:t>
      </w:r>
      <w:proofErr w:type="spellStart"/>
      <w:r w:rsidRPr="00137C99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  <w:t>االثاني</w:t>
      </w:r>
      <w:proofErr w:type="spellEnd"/>
      <w:r w:rsidRPr="00137C99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  <w:t xml:space="preserve"> : </w:t>
      </w:r>
      <w:r w:rsidR="00F0086E" w:rsidRPr="00137C99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ضعي حرف (ص) امام العبارة </w:t>
      </w:r>
      <w:proofErr w:type="spellStart"/>
      <w:r w:rsidR="00F0086E" w:rsidRPr="00137C99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الصحيحية</w:t>
      </w:r>
      <w:proofErr w:type="spellEnd"/>
      <w:r w:rsidR="00F0086E" w:rsidRPr="00137C99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وحرف (خ) امام العبارة الخاطئة</w:t>
      </w:r>
      <w:r w:rsidRPr="00137C99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:</w:t>
      </w:r>
    </w:p>
    <w:p w14:paraId="01ECD87B" w14:textId="71684B2C" w:rsidR="00D852AF" w:rsidRPr="00137C99" w:rsidRDefault="00D852AF" w:rsidP="000F48F3">
      <w:pPr>
        <w:tabs>
          <w:tab w:val="left" w:pos="2938"/>
        </w:tabs>
        <w:bidi/>
        <w:spacing w:after="120"/>
        <w:rPr>
          <w:b/>
          <w:bCs/>
          <w:color w:val="0D0D0D" w:themeColor="text1" w:themeTint="F2"/>
          <w:rtl/>
        </w:rPr>
      </w:pPr>
    </w:p>
    <w:tbl>
      <w:tblPr>
        <w:bidiVisual/>
        <w:tblW w:w="10773" w:type="dxa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8"/>
        <w:gridCol w:w="7939"/>
        <w:gridCol w:w="992"/>
        <w:gridCol w:w="1134"/>
      </w:tblGrid>
      <w:tr w:rsidR="003B2C4D" w:rsidRPr="00137C99" w14:paraId="334537B5" w14:textId="77777777" w:rsidTr="00010DF5">
        <w:trPr>
          <w:trHeight w:val="226"/>
        </w:trPr>
        <w:tc>
          <w:tcPr>
            <w:tcW w:w="864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6B74D8D" w14:textId="77777777" w:rsidR="007D31B0" w:rsidRPr="00137C99" w:rsidRDefault="007D31B0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الأسئلة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126D9D7" w14:textId="77777777" w:rsidR="007D31B0" w:rsidRPr="00137C99" w:rsidRDefault="007D31B0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الصواب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A7FC8C0" w14:textId="77777777" w:rsidR="007D31B0" w:rsidRPr="00137C99" w:rsidRDefault="007D31B0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الخطاء</w:t>
            </w:r>
          </w:p>
        </w:tc>
      </w:tr>
      <w:tr w:rsidR="003B2C4D" w:rsidRPr="00137C99" w14:paraId="41BC83D8" w14:textId="77777777" w:rsidTr="00010DF5">
        <w:trPr>
          <w:trHeight w:val="230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176D8F3" w14:textId="77777777" w:rsidR="007D31B0" w:rsidRPr="00137C99" w:rsidRDefault="007D31B0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1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6D8C9D" w14:textId="7689F6EB" w:rsidR="007D31B0" w:rsidRPr="00137C99" w:rsidRDefault="000F48F3" w:rsidP="00AB6BB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المقومات الحضارية للدولة تشمل الجانب الشعبي للدولة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0B82E90" w14:textId="78A25F5E" w:rsidR="007D31B0" w:rsidRPr="00137C99" w:rsidRDefault="00010DF5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4DF3336" w14:textId="77777777" w:rsidR="007D31B0" w:rsidRPr="00137C99" w:rsidRDefault="007D31B0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3B2C4D" w:rsidRPr="00137C99" w14:paraId="20D188FE" w14:textId="77777777" w:rsidTr="00010DF5">
        <w:trPr>
          <w:trHeight w:val="183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1ADE84" w14:textId="77777777" w:rsidR="007D31B0" w:rsidRPr="00137C99" w:rsidRDefault="007D31B0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2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9D7611E" w14:textId="1C62D8FD" w:rsidR="007D31B0" w:rsidRPr="00137C99" w:rsidRDefault="0023139A" w:rsidP="0023139A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اول دولة تعترف </w:t>
            </w:r>
            <w:proofErr w:type="spellStart"/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بافغانستان</w:t>
            </w:r>
            <w:proofErr w:type="spellEnd"/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هي المملكة العربية السعودية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6B59CC9" w14:textId="739297D2" w:rsidR="007D31B0" w:rsidRPr="00137C99" w:rsidRDefault="00010DF5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04C792D" w14:textId="77777777" w:rsidR="007D31B0" w:rsidRPr="00137C99" w:rsidRDefault="007D31B0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3B2C4D" w:rsidRPr="00137C99" w14:paraId="734C47AE" w14:textId="77777777" w:rsidTr="00010DF5">
        <w:trPr>
          <w:trHeight w:val="279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81435B" w14:textId="77777777" w:rsidR="007D31B0" w:rsidRPr="00137C99" w:rsidRDefault="007D31B0" w:rsidP="009233A9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3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01ADAE" w14:textId="275B34C6" w:rsidR="007D31B0" w:rsidRPr="00137C99" w:rsidRDefault="00A50896" w:rsidP="003D061E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دام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الكفاح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الجزائري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أكثر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من</w:t>
            </w: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10 </w:t>
            </w:r>
            <w:r w:rsidRPr="00137C99">
              <w:rPr>
                <w:rFonts w:ascii="Sakkal Majalla" w:hAnsi="Sakkal Majalla" w:cs="Sakkal Majalla" w:hint="eastAsia"/>
                <w:b/>
                <w:bCs/>
                <w:color w:val="0D0D0D" w:themeColor="text1" w:themeTint="F2"/>
                <w:sz w:val="24"/>
                <w:szCs w:val="24"/>
                <w:rtl/>
              </w:rPr>
              <w:t>سنوات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670F230" w14:textId="77777777" w:rsidR="007D31B0" w:rsidRPr="00137C99" w:rsidRDefault="007D31B0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07C63A" w14:textId="59D7536A" w:rsidR="007D31B0" w:rsidRPr="00137C99" w:rsidRDefault="00010DF5" w:rsidP="009233A9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خ</w:t>
            </w:r>
          </w:p>
        </w:tc>
      </w:tr>
      <w:tr w:rsidR="003B2C4D" w:rsidRPr="00137C99" w14:paraId="502B9B75" w14:textId="77777777" w:rsidTr="00010DF5">
        <w:trPr>
          <w:trHeight w:val="316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066C948" w14:textId="77777777" w:rsidR="00771E9F" w:rsidRPr="00137C99" w:rsidRDefault="00771E9F" w:rsidP="00771E9F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4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44BEBA" w14:textId="578EF36A" w:rsidR="00771E9F" w:rsidRPr="00137C99" w:rsidRDefault="00A50896" w:rsidP="00A50896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كان الملك خالد بن عبد العزيز في كل خطاب ومناسبة يأتي على ذكر لبنان </w:t>
            </w:r>
            <w:proofErr w:type="spellStart"/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ومايجرى</w:t>
            </w:r>
            <w:proofErr w:type="spellEnd"/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فيه من صراع دموي رهيب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255AACD" w14:textId="34A7FABA" w:rsidR="00771E9F" w:rsidRPr="00137C99" w:rsidRDefault="00010DF5" w:rsidP="00771E9F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B867461" w14:textId="77777777" w:rsidR="00771E9F" w:rsidRPr="00137C99" w:rsidRDefault="00771E9F" w:rsidP="00771E9F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0F48F3" w:rsidRPr="00137C99" w14:paraId="5D19C912" w14:textId="77777777" w:rsidTr="00010DF5">
        <w:trPr>
          <w:trHeight w:val="209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F7B8C3" w14:textId="77777777" w:rsidR="000F48F3" w:rsidRPr="00137C99" w:rsidRDefault="000F48F3" w:rsidP="000F48F3">
            <w:pPr>
              <w:pStyle w:val="a3"/>
              <w:bidi/>
              <w:jc w:val="center"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5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77E1D6" w14:textId="36B913B8" w:rsidR="000F48F3" w:rsidRPr="00137C99" w:rsidRDefault="000F48F3" w:rsidP="000F48F3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تقع المملكة العربية السعودية بين ثلاث قارات هي اسيا افريقيا اوروبا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F1FB625" w14:textId="2B4A76A8" w:rsidR="000F48F3" w:rsidRPr="00137C99" w:rsidRDefault="00010DF5" w:rsidP="000F48F3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cs="mohammad bold art 1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E9B7664" w14:textId="77777777" w:rsidR="000F48F3" w:rsidRPr="00137C99" w:rsidRDefault="000F48F3" w:rsidP="000F48F3">
            <w:pPr>
              <w:pStyle w:val="a3"/>
              <w:bidi/>
              <w:rPr>
                <w:rFonts w:cs="mohammad bold art 1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</w:tr>
    </w:tbl>
    <w:p w14:paraId="4C1BF648" w14:textId="77777777" w:rsidR="00450275" w:rsidRPr="00137C99" w:rsidRDefault="00450275" w:rsidP="00450275">
      <w:pPr>
        <w:pStyle w:val="a3"/>
        <w:bidi/>
        <w:rPr>
          <w:b/>
          <w:bCs/>
          <w:color w:val="0D0D0D" w:themeColor="text1" w:themeTint="F2"/>
          <w:rtl/>
        </w:rPr>
      </w:pPr>
    </w:p>
    <w:p w14:paraId="67C3F39B" w14:textId="77777777" w:rsidR="00450275" w:rsidRPr="00137C99" w:rsidRDefault="00450275" w:rsidP="00450275">
      <w:pPr>
        <w:pStyle w:val="a3"/>
        <w:bidi/>
        <w:rPr>
          <w:b/>
          <w:bCs/>
          <w:color w:val="0D0D0D" w:themeColor="text1" w:themeTint="F2"/>
          <w:rtl/>
        </w:rPr>
      </w:pPr>
    </w:p>
    <w:p w14:paraId="63657E23" w14:textId="77777777" w:rsidR="00002CB9" w:rsidRPr="00137C99" w:rsidRDefault="00B92C74" w:rsidP="00450275">
      <w:pPr>
        <w:pStyle w:val="a3"/>
        <w:bidi/>
        <w:rPr>
          <w:rFonts w:cs="Sultan bold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137C99">
        <w:rPr>
          <w:rFonts w:cs="Sultan bold" w:hint="cs"/>
          <w:b/>
          <w:bCs/>
          <w:color w:val="0D0D0D" w:themeColor="text1" w:themeTint="F2"/>
          <w:sz w:val="28"/>
          <w:szCs w:val="28"/>
          <w:u w:val="single"/>
          <w:rtl/>
        </w:rPr>
        <w:t>السؤال الثا</w:t>
      </w:r>
      <w:r w:rsidR="007D31B0" w:rsidRPr="00137C99">
        <w:rPr>
          <w:rFonts w:cs="Sultan bold" w:hint="cs"/>
          <w:b/>
          <w:bCs/>
          <w:color w:val="0D0D0D" w:themeColor="text1" w:themeTint="F2"/>
          <w:sz w:val="28"/>
          <w:szCs w:val="28"/>
          <w:u w:val="single"/>
          <w:rtl/>
        </w:rPr>
        <w:t>لث</w:t>
      </w:r>
      <w:r w:rsidRPr="00137C99">
        <w:rPr>
          <w:rFonts w:cs="Sultan bold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: صلي العمود الاول </w:t>
      </w:r>
      <w:proofErr w:type="spellStart"/>
      <w:r w:rsidRPr="00137C99">
        <w:rPr>
          <w:rFonts w:cs="Sultan bold" w:hint="cs"/>
          <w:b/>
          <w:bCs/>
          <w:color w:val="0D0D0D" w:themeColor="text1" w:themeTint="F2"/>
          <w:sz w:val="28"/>
          <w:szCs w:val="28"/>
          <w:u w:val="single"/>
          <w:rtl/>
        </w:rPr>
        <w:t>بمايناسبه</w:t>
      </w:r>
      <w:proofErr w:type="spellEnd"/>
      <w:r w:rsidRPr="00137C99">
        <w:rPr>
          <w:rFonts w:cs="Sultan bold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من العمود الثاني:</w:t>
      </w:r>
    </w:p>
    <w:p w14:paraId="47A4F615" w14:textId="77777777" w:rsidR="00002CB9" w:rsidRPr="00137C99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14:paraId="1E8156A7" w14:textId="77777777" w:rsidR="00002CB9" w:rsidRPr="00137C99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14:paraId="62E60208" w14:textId="77777777" w:rsidR="00002CB9" w:rsidRPr="00137C99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14:paraId="2CE8E40B" w14:textId="77777777" w:rsidR="00002CB9" w:rsidRPr="00137C99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14:paraId="7D814C7D" w14:textId="77777777" w:rsidR="00002CB9" w:rsidRPr="00137C99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14:paraId="64605716" w14:textId="77777777" w:rsidR="00002CB9" w:rsidRPr="00137C99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p w14:paraId="5EF9D49C" w14:textId="77777777" w:rsidR="00002CB9" w:rsidRPr="00137C99" w:rsidRDefault="00002CB9" w:rsidP="00450275">
      <w:pPr>
        <w:pStyle w:val="a3"/>
        <w:bidi/>
        <w:rPr>
          <w:rFonts w:cs="Sultan  koufi"/>
          <w:b/>
          <w:bCs/>
          <w:color w:val="0D0D0D" w:themeColor="text1" w:themeTint="F2"/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-69"/>
        <w:tblOverlap w:val="never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5"/>
        <w:gridCol w:w="5386"/>
        <w:gridCol w:w="425"/>
        <w:gridCol w:w="426"/>
        <w:gridCol w:w="425"/>
        <w:gridCol w:w="3544"/>
      </w:tblGrid>
      <w:tr w:rsidR="003B2C4D" w:rsidRPr="00137C99" w14:paraId="79CE8901" w14:textId="77777777" w:rsidTr="00DB48D7">
        <w:trPr>
          <w:trHeight w:val="402"/>
        </w:trPr>
        <w:tc>
          <w:tcPr>
            <w:tcW w:w="623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5E5AE9" w14:textId="77777777" w:rsidR="00996D53" w:rsidRPr="00137C99" w:rsidRDefault="00996D53" w:rsidP="0025516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العمـــود الأول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BD26840" w14:textId="77777777" w:rsidR="00996D53" w:rsidRPr="00137C99" w:rsidRDefault="00996D53" w:rsidP="0025516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8"/>
                <w:szCs w:val="38"/>
                <w:rtl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F61D4B" w14:textId="77777777" w:rsidR="00996D53" w:rsidRPr="00137C99" w:rsidRDefault="00996D53" w:rsidP="0025516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32"/>
                <w:szCs w:val="32"/>
                <w:rtl/>
              </w:rPr>
              <w:t>العمـــود الثاني</w:t>
            </w:r>
          </w:p>
        </w:tc>
      </w:tr>
      <w:tr w:rsidR="00010DF5" w:rsidRPr="00137C99" w14:paraId="6E3A92B5" w14:textId="77777777" w:rsidTr="008834B9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6AE580" w14:textId="77777777" w:rsidR="00010DF5" w:rsidRPr="00137C99" w:rsidRDefault="00010DF5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F315F9" w14:textId="09A19793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من اسباب اختيار مدينة الرياض مقر </w:t>
            </w:r>
            <w:proofErr w:type="spellStart"/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لامانة</w:t>
            </w:r>
            <w:proofErr w:type="spellEnd"/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مجلس التعاون الخليجي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69ECD52" w14:textId="4B53D534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هـ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3790CA" w14:textId="77777777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BA7298" w14:textId="77777777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أ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CB0990" w14:textId="7E2F5FAE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احترام حقوق الانسان </w:t>
            </w:r>
          </w:p>
        </w:tc>
      </w:tr>
      <w:tr w:rsidR="00010DF5" w:rsidRPr="00137C99" w14:paraId="276CAFCF" w14:textId="77777777" w:rsidTr="00FA4AC9">
        <w:trPr>
          <w:trHeight w:val="26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1B08D6" w14:textId="77777777" w:rsidR="00010DF5" w:rsidRPr="00137C99" w:rsidRDefault="00010DF5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02EE6EA" w14:textId="2D66319C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من اهداف حركة عدم الانحياز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5D6B6F" w14:textId="4318EEAA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أ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4EF65A8" w14:textId="77777777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F1B99D3" w14:textId="77777777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ب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0E90B8C" w14:textId="042A8339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عثمان بن عفان</w:t>
            </w:r>
          </w:p>
        </w:tc>
      </w:tr>
      <w:tr w:rsidR="00010DF5" w:rsidRPr="00137C99" w14:paraId="3D5D39EC" w14:textId="77777777" w:rsidTr="00977EE4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A169A6" w14:textId="77777777" w:rsidR="00010DF5" w:rsidRPr="00137C99" w:rsidRDefault="00010DF5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E5EC9CA" w14:textId="336F4714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ظهر الخوارج في خلافة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7024F8" w14:textId="35421EAA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ب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472F16" w14:textId="77777777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E63589" w14:textId="77777777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جـ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A09ABE" w14:textId="16A91A23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الدينية </w:t>
            </w:r>
            <w:proofErr w:type="spellStart"/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ووالاجتماعيةوالثقافية</w:t>
            </w:r>
            <w:proofErr w:type="spellEnd"/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</w:tr>
      <w:tr w:rsidR="00010DF5" w:rsidRPr="00137C99" w14:paraId="2F6667C3" w14:textId="77777777" w:rsidTr="00BF5EFE">
        <w:trPr>
          <w:trHeight w:val="553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83F6D7" w14:textId="77777777" w:rsidR="00010DF5" w:rsidRPr="00137C99" w:rsidRDefault="00010DF5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A1635C" w14:textId="38164025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اغاثة المنكوبين في أي دول العالم من اعمال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36D7E51" w14:textId="0027A20E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د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939E40" w14:textId="77777777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2AD943" w14:textId="77777777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د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2DDBB47" w14:textId="61575A05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مركز الملك سلمان </w:t>
            </w:r>
            <w:proofErr w:type="spellStart"/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للاغاثة</w:t>
            </w:r>
            <w:proofErr w:type="spellEnd"/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والاعمال الانسانية</w:t>
            </w:r>
          </w:p>
        </w:tc>
      </w:tr>
      <w:tr w:rsidR="00010DF5" w:rsidRPr="00137C99" w14:paraId="0CE50C91" w14:textId="77777777" w:rsidTr="00CB397D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A77CEF" w14:textId="77777777" w:rsidR="00010DF5" w:rsidRPr="00137C99" w:rsidRDefault="00010DF5" w:rsidP="00010DF5">
            <w:pPr>
              <w:pStyle w:val="a3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708F2D" w14:textId="2445B46C" w:rsidR="00010DF5" w:rsidRPr="00137C99" w:rsidRDefault="00010DF5" w:rsidP="00010DF5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تتميز دول الخليج العربي بالروابط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318D96" w14:textId="62012E4B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جـ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F117DF8" w14:textId="77777777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1A8211" w14:textId="77777777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هـ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FC7A1A" w14:textId="68832BAC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الثقة الكبيرة التي يوليها حكام دول الخليج لملوك المملكة العربية السعودية</w:t>
            </w:r>
          </w:p>
        </w:tc>
      </w:tr>
      <w:tr w:rsidR="00010DF5" w:rsidRPr="00137C99" w14:paraId="761F5453" w14:textId="77777777" w:rsidTr="00CB397D">
        <w:trPr>
          <w:trHeight w:val="258"/>
        </w:trPr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53F7C2" w14:textId="77777777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54BD58" w14:textId="15D2D404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و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8F0BA13" w14:textId="5F84532C" w:rsidR="00010DF5" w:rsidRPr="00137C99" w:rsidRDefault="00010DF5" w:rsidP="00010DF5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137C99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طريق الحرير والبخور</w:t>
            </w:r>
          </w:p>
        </w:tc>
      </w:tr>
    </w:tbl>
    <w:p w14:paraId="13360363" w14:textId="77777777" w:rsidR="007D31B0" w:rsidRPr="00137C99" w:rsidRDefault="007D31B0" w:rsidP="00450275">
      <w:pPr>
        <w:pStyle w:val="a3"/>
        <w:bidi/>
        <w:rPr>
          <w:b/>
          <w:bCs/>
          <w:color w:val="0D0D0D" w:themeColor="text1" w:themeTint="F2"/>
          <w:rtl/>
        </w:rPr>
      </w:pPr>
    </w:p>
    <w:p w14:paraId="22BA4840" w14:textId="77777777" w:rsidR="00B220AF" w:rsidRPr="00137C99" w:rsidRDefault="00B220AF" w:rsidP="00B220AF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</w:p>
    <w:p w14:paraId="7B69B284" w14:textId="287B7167" w:rsidR="008D5941" w:rsidRPr="00137C99" w:rsidRDefault="008D5941" w:rsidP="00B220AF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  <w:r w:rsidRPr="00137C99"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  <w:t>مع تمنياتي لكن بالتوفيق والنجاح</w:t>
      </w:r>
      <w:r w:rsidRPr="00137C99">
        <w:rPr>
          <w:rFonts w:ascii="Sakkal Majalla" w:hAnsi="Sakkal Majalla" w:cs="Sakkal Majalla"/>
          <w:b/>
          <w:bCs/>
          <w:noProof/>
          <w:color w:val="0D0D0D" w:themeColor="text1" w:themeTint="F2"/>
          <w:sz w:val="24"/>
          <w:szCs w:val="24"/>
        </w:rPr>
        <w:drawing>
          <wp:inline distT="0" distB="0" distL="0" distR="0" wp14:anchorId="2DD8921D" wp14:editId="686A2AFD">
            <wp:extent cx="298174" cy="298712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157242_ma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98078" cy="29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274EE" w14:textId="1012B4E3" w:rsidR="000539A1" w:rsidRPr="00137C99" w:rsidRDefault="008D5941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  <w:r w:rsidRPr="00137C99"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  <w:t xml:space="preserve">معلمة المقرر/ </w:t>
      </w:r>
      <w:r w:rsidR="000C6D07" w:rsidRPr="00137C99">
        <w:rPr>
          <w:rFonts w:ascii="Sakkal Majalla" w:hAnsi="Sakkal Majalla" w:cs="Sakkal Majalla" w:hint="cs"/>
          <w:b/>
          <w:bCs/>
          <w:color w:val="0D0D0D" w:themeColor="text1" w:themeTint="F2"/>
          <w:sz w:val="24"/>
          <w:szCs w:val="24"/>
          <w:rtl/>
        </w:rPr>
        <w:t xml:space="preserve">......................................    </w:t>
      </w:r>
    </w:p>
    <w:p w14:paraId="0E91F28D" w14:textId="6C794FAD" w:rsidR="000C6D07" w:rsidRDefault="00222C08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  <w:r w:rsidRPr="00137C9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9E9531" wp14:editId="68860067">
                <wp:simplePos x="0" y="0"/>
                <wp:positionH relativeFrom="column">
                  <wp:posOffset>3055620</wp:posOffset>
                </wp:positionH>
                <wp:positionV relativeFrom="paragraph">
                  <wp:posOffset>173355</wp:posOffset>
                </wp:positionV>
                <wp:extent cx="872490" cy="615315"/>
                <wp:effectExtent l="0" t="0" r="0" b="0"/>
                <wp:wrapNone/>
                <wp:docPr id="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" cy="615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F33661" w14:textId="77777777" w:rsidR="000C6D07" w:rsidRDefault="000C6D07" w:rsidP="000C6D0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rowallia New" w:eastAsia="Arial" w:hAnsi="Arial" w:cs="Arial"/>
                                <w:b/>
                                <w:bCs/>
                                <w:color w:val="0D0D0D"/>
                                <w:sz w:val="20"/>
                                <w:szCs w:val="20"/>
                                <w:rtl/>
                              </w:rPr>
                              <w:t xml:space="preserve">اعداد فتون </w:t>
                            </w:r>
                          </w:p>
                          <w:p w14:paraId="307A111D" w14:textId="77777777" w:rsidR="000C6D07" w:rsidRDefault="000C6D07" w:rsidP="000C6D0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D0D0D"/>
                                <w:rtl/>
                              </w:rPr>
                              <w:t>تيلجرام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D0D0D"/>
                                <w:rtl/>
                              </w:rPr>
                              <w:t xml:space="preserve"> </w:t>
                            </w:r>
                          </w:p>
                          <w:p w14:paraId="55EF5256" w14:textId="77777777" w:rsidR="000C6D07" w:rsidRDefault="000C6D07" w:rsidP="000C6D0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Browallia New"/>
                                <w:color w:val="0D0D0D"/>
                              </w:rPr>
                              <w:t>faanal3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2" o:spid="_x0000_s1030" type="#_x0000_t202" style="position:absolute;left:0;text-align:left;margin-left:240.6pt;margin-top:13.65pt;width:68.7pt;height:48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" filled="f" stroked="f">
                <v:textbox>
                  <w:txbxContent>
                    <w:p w14:paraId="7FF33661" w14:textId="77777777" w:rsidR="000C6D07" w:rsidRDefault="000C6D07" w:rsidP="000C6D07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="Browallia New" w:eastAsia="Arial" w:hAnsi="Arial" w:cs="Arial"/>
                          <w:b/>
                          <w:bCs/>
                          <w:color w:val="0D0D0D"/>
                          <w:sz w:val="20"/>
                          <w:szCs w:val="20"/>
                          <w:rtl/>
                        </w:rPr>
                        <w:t xml:space="preserve">اعداد فتون </w:t>
                      </w:r>
                    </w:p>
                    <w:p w14:paraId="307A111D" w14:textId="77777777" w:rsidR="000C6D07" w:rsidRDefault="000C6D07" w:rsidP="000C6D0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D0D0D"/>
                          <w:rtl/>
                        </w:rPr>
                        <w:t>تيلجرام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D0D0D"/>
                          <w:rtl/>
                        </w:rPr>
                        <w:t xml:space="preserve"> </w:t>
                      </w:r>
                    </w:p>
                    <w:p w14:paraId="55EF5256" w14:textId="77777777" w:rsidR="000C6D07" w:rsidRDefault="000C6D07" w:rsidP="000C6D0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Arial" w:eastAsia="Arial" w:hAnsi="Arial" w:cs="Browallia New"/>
                          <w:color w:val="0D0D0D"/>
                        </w:rPr>
                        <w:t>faanal3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C6D07" w:rsidRPr="00137C99">
        <w:rPr>
          <w:noProof/>
        </w:rPr>
        <w:drawing>
          <wp:anchor distT="0" distB="0" distL="114300" distR="114300" simplePos="0" relativeHeight="251680768" behindDoc="0" locked="0" layoutInCell="1" allowOverlap="1" wp14:anchorId="33C04729" wp14:editId="04F28FDF">
            <wp:simplePos x="0" y="0"/>
            <wp:positionH relativeFrom="column">
              <wp:posOffset>2961640</wp:posOffset>
            </wp:positionH>
            <wp:positionV relativeFrom="paragraph">
              <wp:posOffset>509270</wp:posOffset>
            </wp:positionV>
            <wp:extent cx="228600" cy="214630"/>
            <wp:effectExtent l="0" t="0" r="0" b="0"/>
            <wp:wrapNone/>
            <wp:docPr id="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صورة 2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B21BA4" w14:textId="77777777" w:rsidR="000C6D07" w:rsidRDefault="000C6D07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</w:p>
    <w:p w14:paraId="23DB3EBE" w14:textId="77777777" w:rsidR="000C6D07" w:rsidRDefault="000C6D07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</w:p>
    <w:p w14:paraId="2D02C289" w14:textId="44329F95" w:rsidR="000C6D07" w:rsidRPr="0025516D" w:rsidRDefault="000C6D07" w:rsidP="000C6D07">
      <w:pPr>
        <w:pStyle w:val="a3"/>
        <w:bidi/>
        <w:jc w:val="center"/>
        <w:rPr>
          <w:rFonts w:ascii="Sakkal Majalla" w:hAnsi="Sakkal Majalla" w:cs="Sakkal Majalla"/>
          <w:b/>
          <w:bCs/>
          <w:color w:val="0D0D0D" w:themeColor="text1" w:themeTint="F2"/>
          <w:sz w:val="24"/>
          <w:szCs w:val="24"/>
          <w:rtl/>
        </w:rPr>
      </w:pPr>
    </w:p>
    <w:sectPr w:rsidR="000C6D07" w:rsidRPr="0025516D" w:rsidSect="00137C99">
      <w:pgSz w:w="12240" w:h="15840"/>
      <w:pgMar w:top="284" w:right="758" w:bottom="284" w:left="284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ef Ruqaa"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 koufi">
    <w:altName w:val="Arial"/>
    <w:charset w:val="B2"/>
    <w:family w:val="auto"/>
    <w:pitch w:val="variable"/>
    <w:sig w:usb0="00002001" w:usb1="00000000" w:usb2="00000000" w:usb3="00000000" w:csb0="0000004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1DA"/>
    <w:multiLevelType w:val="hybridMultilevel"/>
    <w:tmpl w:val="A718DAEA"/>
    <w:lvl w:ilvl="0" w:tplc="50183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FF0708"/>
    <w:multiLevelType w:val="hybridMultilevel"/>
    <w:tmpl w:val="E4A6595A"/>
    <w:lvl w:ilvl="0" w:tplc="1D3AABF2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">
    <w:nsid w:val="2B1E6959"/>
    <w:multiLevelType w:val="hybridMultilevel"/>
    <w:tmpl w:val="85A6C9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DE5FAB"/>
    <w:multiLevelType w:val="hybridMultilevel"/>
    <w:tmpl w:val="ACD6FBF4"/>
    <w:lvl w:ilvl="0" w:tplc="09E4A9DA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4">
    <w:nsid w:val="6E086D87"/>
    <w:multiLevelType w:val="hybridMultilevel"/>
    <w:tmpl w:val="C23E5030"/>
    <w:lvl w:ilvl="0" w:tplc="76B0BBB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B31FE"/>
    <w:multiLevelType w:val="hybridMultilevel"/>
    <w:tmpl w:val="5F34A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B05756"/>
    <w:multiLevelType w:val="hybridMultilevel"/>
    <w:tmpl w:val="D4CC29BE"/>
    <w:lvl w:ilvl="0" w:tplc="842E673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hideSpellingErrors/>
  <w:hideGrammaticalErrors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7A"/>
    <w:rsid w:val="00002CB9"/>
    <w:rsid w:val="00002E71"/>
    <w:rsid w:val="00005815"/>
    <w:rsid w:val="00010DF5"/>
    <w:rsid w:val="00013D1D"/>
    <w:rsid w:val="000150D3"/>
    <w:rsid w:val="00016C06"/>
    <w:rsid w:val="00016C9E"/>
    <w:rsid w:val="00017FE7"/>
    <w:rsid w:val="00022435"/>
    <w:rsid w:val="0002780B"/>
    <w:rsid w:val="0003097A"/>
    <w:rsid w:val="00031DEA"/>
    <w:rsid w:val="00033630"/>
    <w:rsid w:val="00034A20"/>
    <w:rsid w:val="000358AD"/>
    <w:rsid w:val="0003657F"/>
    <w:rsid w:val="0004151F"/>
    <w:rsid w:val="00043B42"/>
    <w:rsid w:val="00045938"/>
    <w:rsid w:val="00052BB4"/>
    <w:rsid w:val="000536A3"/>
    <w:rsid w:val="000539A1"/>
    <w:rsid w:val="0005437E"/>
    <w:rsid w:val="000567BF"/>
    <w:rsid w:val="00060376"/>
    <w:rsid w:val="00072D24"/>
    <w:rsid w:val="00073A03"/>
    <w:rsid w:val="00073C84"/>
    <w:rsid w:val="00075C48"/>
    <w:rsid w:val="0007602C"/>
    <w:rsid w:val="00077B9E"/>
    <w:rsid w:val="00081F79"/>
    <w:rsid w:val="00082749"/>
    <w:rsid w:val="00086033"/>
    <w:rsid w:val="00087B6D"/>
    <w:rsid w:val="00091C60"/>
    <w:rsid w:val="00094873"/>
    <w:rsid w:val="00096BA2"/>
    <w:rsid w:val="000A0CAB"/>
    <w:rsid w:val="000A3DAA"/>
    <w:rsid w:val="000A4ECC"/>
    <w:rsid w:val="000A5DB0"/>
    <w:rsid w:val="000B2F01"/>
    <w:rsid w:val="000B41D8"/>
    <w:rsid w:val="000B4D2C"/>
    <w:rsid w:val="000C00AE"/>
    <w:rsid w:val="000C07DC"/>
    <w:rsid w:val="000C4023"/>
    <w:rsid w:val="000C4469"/>
    <w:rsid w:val="000C6D07"/>
    <w:rsid w:val="000E2803"/>
    <w:rsid w:val="000E4A6B"/>
    <w:rsid w:val="000E4E65"/>
    <w:rsid w:val="000F0717"/>
    <w:rsid w:val="000F2DF4"/>
    <w:rsid w:val="000F48F3"/>
    <w:rsid w:val="000F5386"/>
    <w:rsid w:val="000F55AC"/>
    <w:rsid w:val="000F6DF7"/>
    <w:rsid w:val="000F7E36"/>
    <w:rsid w:val="001105BA"/>
    <w:rsid w:val="001109FC"/>
    <w:rsid w:val="001178F8"/>
    <w:rsid w:val="00121DBB"/>
    <w:rsid w:val="001221E0"/>
    <w:rsid w:val="0012323D"/>
    <w:rsid w:val="00124980"/>
    <w:rsid w:val="00127056"/>
    <w:rsid w:val="00132C1C"/>
    <w:rsid w:val="00137C99"/>
    <w:rsid w:val="00137D36"/>
    <w:rsid w:val="0014208E"/>
    <w:rsid w:val="001427CC"/>
    <w:rsid w:val="00145F24"/>
    <w:rsid w:val="00153298"/>
    <w:rsid w:val="00155040"/>
    <w:rsid w:val="00155E5C"/>
    <w:rsid w:val="0015641F"/>
    <w:rsid w:val="00156E61"/>
    <w:rsid w:val="00160704"/>
    <w:rsid w:val="00162EEB"/>
    <w:rsid w:val="0016361D"/>
    <w:rsid w:val="00163CB2"/>
    <w:rsid w:val="00166A19"/>
    <w:rsid w:val="00173E87"/>
    <w:rsid w:val="00174522"/>
    <w:rsid w:val="00180380"/>
    <w:rsid w:val="00186FCD"/>
    <w:rsid w:val="00187F78"/>
    <w:rsid w:val="00190B7D"/>
    <w:rsid w:val="00191DAF"/>
    <w:rsid w:val="00192052"/>
    <w:rsid w:val="00193873"/>
    <w:rsid w:val="001A308F"/>
    <w:rsid w:val="001A67C5"/>
    <w:rsid w:val="001A6B1F"/>
    <w:rsid w:val="001A6C21"/>
    <w:rsid w:val="001A78D7"/>
    <w:rsid w:val="001B6C0D"/>
    <w:rsid w:val="001C1FD2"/>
    <w:rsid w:val="001C3B63"/>
    <w:rsid w:val="001C3ECB"/>
    <w:rsid w:val="001D179A"/>
    <w:rsid w:val="001D20E7"/>
    <w:rsid w:val="001D4FBF"/>
    <w:rsid w:val="001D549F"/>
    <w:rsid w:val="001D7893"/>
    <w:rsid w:val="001E0465"/>
    <w:rsid w:val="001E30F9"/>
    <w:rsid w:val="001E4D03"/>
    <w:rsid w:val="001E6FC2"/>
    <w:rsid w:val="001F0A41"/>
    <w:rsid w:val="001F15DB"/>
    <w:rsid w:val="001F49D1"/>
    <w:rsid w:val="001F5FB1"/>
    <w:rsid w:val="001F7B0D"/>
    <w:rsid w:val="00201C63"/>
    <w:rsid w:val="0020283B"/>
    <w:rsid w:val="002030A4"/>
    <w:rsid w:val="00203687"/>
    <w:rsid w:val="0020647A"/>
    <w:rsid w:val="00207150"/>
    <w:rsid w:val="00211249"/>
    <w:rsid w:val="00211D9C"/>
    <w:rsid w:val="0021256C"/>
    <w:rsid w:val="00215E17"/>
    <w:rsid w:val="00217291"/>
    <w:rsid w:val="002212C0"/>
    <w:rsid w:val="002216B4"/>
    <w:rsid w:val="00222C08"/>
    <w:rsid w:val="002260EC"/>
    <w:rsid w:val="0023139A"/>
    <w:rsid w:val="002321BF"/>
    <w:rsid w:val="00233C84"/>
    <w:rsid w:val="0023617B"/>
    <w:rsid w:val="002401D0"/>
    <w:rsid w:val="00241133"/>
    <w:rsid w:val="00243E34"/>
    <w:rsid w:val="00243EF5"/>
    <w:rsid w:val="00246C43"/>
    <w:rsid w:val="00247B3C"/>
    <w:rsid w:val="00247BA9"/>
    <w:rsid w:val="00254055"/>
    <w:rsid w:val="0025516D"/>
    <w:rsid w:val="00255BEA"/>
    <w:rsid w:val="0025651E"/>
    <w:rsid w:val="00263C4C"/>
    <w:rsid w:val="00266798"/>
    <w:rsid w:val="00267735"/>
    <w:rsid w:val="002677A2"/>
    <w:rsid w:val="00272841"/>
    <w:rsid w:val="00272D00"/>
    <w:rsid w:val="002733C8"/>
    <w:rsid w:val="002814AE"/>
    <w:rsid w:val="00282CCA"/>
    <w:rsid w:val="002837D6"/>
    <w:rsid w:val="0028536E"/>
    <w:rsid w:val="00290EFD"/>
    <w:rsid w:val="0029218C"/>
    <w:rsid w:val="0029798B"/>
    <w:rsid w:val="002A4D57"/>
    <w:rsid w:val="002A5AE3"/>
    <w:rsid w:val="002B22FD"/>
    <w:rsid w:val="002B23B0"/>
    <w:rsid w:val="002B3B78"/>
    <w:rsid w:val="002B3DED"/>
    <w:rsid w:val="002B5537"/>
    <w:rsid w:val="002C5E3E"/>
    <w:rsid w:val="002C7D36"/>
    <w:rsid w:val="002D27C6"/>
    <w:rsid w:val="002D574F"/>
    <w:rsid w:val="002E04F6"/>
    <w:rsid w:val="002E2BB8"/>
    <w:rsid w:val="002F1DFA"/>
    <w:rsid w:val="002F72E2"/>
    <w:rsid w:val="00300BAD"/>
    <w:rsid w:val="00300E19"/>
    <w:rsid w:val="003011A0"/>
    <w:rsid w:val="00301F48"/>
    <w:rsid w:val="00305A83"/>
    <w:rsid w:val="0031119D"/>
    <w:rsid w:val="00313B5F"/>
    <w:rsid w:val="003227AE"/>
    <w:rsid w:val="00325D7C"/>
    <w:rsid w:val="00326FE8"/>
    <w:rsid w:val="00330CD5"/>
    <w:rsid w:val="00332A50"/>
    <w:rsid w:val="00333842"/>
    <w:rsid w:val="00335028"/>
    <w:rsid w:val="0033582B"/>
    <w:rsid w:val="00336E80"/>
    <w:rsid w:val="003406EB"/>
    <w:rsid w:val="00342A53"/>
    <w:rsid w:val="00343F99"/>
    <w:rsid w:val="00345A22"/>
    <w:rsid w:val="00350196"/>
    <w:rsid w:val="00352667"/>
    <w:rsid w:val="0035392D"/>
    <w:rsid w:val="00354A43"/>
    <w:rsid w:val="00355DBA"/>
    <w:rsid w:val="00360BFE"/>
    <w:rsid w:val="00360C69"/>
    <w:rsid w:val="00361B43"/>
    <w:rsid w:val="00366D9C"/>
    <w:rsid w:val="00366FD2"/>
    <w:rsid w:val="00370D85"/>
    <w:rsid w:val="003713CF"/>
    <w:rsid w:val="003729FF"/>
    <w:rsid w:val="003801C8"/>
    <w:rsid w:val="00380EAD"/>
    <w:rsid w:val="003864A3"/>
    <w:rsid w:val="00387FA7"/>
    <w:rsid w:val="00390024"/>
    <w:rsid w:val="00391FBF"/>
    <w:rsid w:val="0039398A"/>
    <w:rsid w:val="00393E1A"/>
    <w:rsid w:val="00394A88"/>
    <w:rsid w:val="00395C02"/>
    <w:rsid w:val="003A0692"/>
    <w:rsid w:val="003A4DE4"/>
    <w:rsid w:val="003A6AA9"/>
    <w:rsid w:val="003B1221"/>
    <w:rsid w:val="003B2C4D"/>
    <w:rsid w:val="003B2F1E"/>
    <w:rsid w:val="003B3150"/>
    <w:rsid w:val="003B4777"/>
    <w:rsid w:val="003B662E"/>
    <w:rsid w:val="003B6896"/>
    <w:rsid w:val="003B6CD4"/>
    <w:rsid w:val="003C1275"/>
    <w:rsid w:val="003C3ED3"/>
    <w:rsid w:val="003D061E"/>
    <w:rsid w:val="003D3439"/>
    <w:rsid w:val="003D46E5"/>
    <w:rsid w:val="003D514A"/>
    <w:rsid w:val="003D5D7F"/>
    <w:rsid w:val="003D6C1C"/>
    <w:rsid w:val="003E0FA3"/>
    <w:rsid w:val="003E1548"/>
    <w:rsid w:val="003E1772"/>
    <w:rsid w:val="003F115B"/>
    <w:rsid w:val="003F134F"/>
    <w:rsid w:val="003F4132"/>
    <w:rsid w:val="0040188A"/>
    <w:rsid w:val="00401C19"/>
    <w:rsid w:val="00402844"/>
    <w:rsid w:val="004114E1"/>
    <w:rsid w:val="00411770"/>
    <w:rsid w:val="00414E3F"/>
    <w:rsid w:val="004176A9"/>
    <w:rsid w:val="004215CE"/>
    <w:rsid w:val="0042298B"/>
    <w:rsid w:val="00424089"/>
    <w:rsid w:val="00425B8C"/>
    <w:rsid w:val="004268B9"/>
    <w:rsid w:val="00430533"/>
    <w:rsid w:val="004316D3"/>
    <w:rsid w:val="004356A5"/>
    <w:rsid w:val="00436914"/>
    <w:rsid w:val="00436FA9"/>
    <w:rsid w:val="00437F23"/>
    <w:rsid w:val="004415D4"/>
    <w:rsid w:val="004477CA"/>
    <w:rsid w:val="00450275"/>
    <w:rsid w:val="00451740"/>
    <w:rsid w:val="004547AD"/>
    <w:rsid w:val="0046176C"/>
    <w:rsid w:val="0046336B"/>
    <w:rsid w:val="004672FE"/>
    <w:rsid w:val="00467E8B"/>
    <w:rsid w:val="00470714"/>
    <w:rsid w:val="00474620"/>
    <w:rsid w:val="00482F8F"/>
    <w:rsid w:val="00485C97"/>
    <w:rsid w:val="0049194B"/>
    <w:rsid w:val="00491DD1"/>
    <w:rsid w:val="0049348F"/>
    <w:rsid w:val="004A0485"/>
    <w:rsid w:val="004A1F11"/>
    <w:rsid w:val="004A3272"/>
    <w:rsid w:val="004A40F7"/>
    <w:rsid w:val="004A544D"/>
    <w:rsid w:val="004B5749"/>
    <w:rsid w:val="004B76A9"/>
    <w:rsid w:val="004B772F"/>
    <w:rsid w:val="004C6CF7"/>
    <w:rsid w:val="004C6F5E"/>
    <w:rsid w:val="004D1CA6"/>
    <w:rsid w:val="004D1D6D"/>
    <w:rsid w:val="004D25BE"/>
    <w:rsid w:val="004D37E1"/>
    <w:rsid w:val="004D71D5"/>
    <w:rsid w:val="004E2559"/>
    <w:rsid w:val="004E4E6A"/>
    <w:rsid w:val="004E6DE3"/>
    <w:rsid w:val="004E7A72"/>
    <w:rsid w:val="004F30CB"/>
    <w:rsid w:val="004F7E23"/>
    <w:rsid w:val="00502634"/>
    <w:rsid w:val="00504DCC"/>
    <w:rsid w:val="00507083"/>
    <w:rsid w:val="00510956"/>
    <w:rsid w:val="00510E7C"/>
    <w:rsid w:val="00517BBB"/>
    <w:rsid w:val="0052556B"/>
    <w:rsid w:val="005302FF"/>
    <w:rsid w:val="005322D1"/>
    <w:rsid w:val="00534858"/>
    <w:rsid w:val="00537034"/>
    <w:rsid w:val="005374CD"/>
    <w:rsid w:val="00540EF1"/>
    <w:rsid w:val="005424B2"/>
    <w:rsid w:val="00542871"/>
    <w:rsid w:val="00544468"/>
    <w:rsid w:val="005444CB"/>
    <w:rsid w:val="00546A36"/>
    <w:rsid w:val="005500E3"/>
    <w:rsid w:val="00550E68"/>
    <w:rsid w:val="00551514"/>
    <w:rsid w:val="00554BDC"/>
    <w:rsid w:val="00555069"/>
    <w:rsid w:val="0056635E"/>
    <w:rsid w:val="00573A9A"/>
    <w:rsid w:val="005800E7"/>
    <w:rsid w:val="00580216"/>
    <w:rsid w:val="0058759E"/>
    <w:rsid w:val="005A1341"/>
    <w:rsid w:val="005A5B3C"/>
    <w:rsid w:val="005A6B6B"/>
    <w:rsid w:val="005B08D1"/>
    <w:rsid w:val="005B108D"/>
    <w:rsid w:val="005B2A3F"/>
    <w:rsid w:val="005B3AB7"/>
    <w:rsid w:val="005B4458"/>
    <w:rsid w:val="005C234E"/>
    <w:rsid w:val="005C2EC5"/>
    <w:rsid w:val="005D188A"/>
    <w:rsid w:val="005D28FF"/>
    <w:rsid w:val="005D4BCC"/>
    <w:rsid w:val="005E6F4C"/>
    <w:rsid w:val="005F0F0C"/>
    <w:rsid w:val="005F2D38"/>
    <w:rsid w:val="005F690D"/>
    <w:rsid w:val="005F799B"/>
    <w:rsid w:val="00602CB1"/>
    <w:rsid w:val="0060351A"/>
    <w:rsid w:val="0060536A"/>
    <w:rsid w:val="00612684"/>
    <w:rsid w:val="006126AF"/>
    <w:rsid w:val="006147AE"/>
    <w:rsid w:val="00615B2B"/>
    <w:rsid w:val="00622680"/>
    <w:rsid w:val="006244B7"/>
    <w:rsid w:val="006267F7"/>
    <w:rsid w:val="00626C67"/>
    <w:rsid w:val="006277C5"/>
    <w:rsid w:val="00631A1E"/>
    <w:rsid w:val="00631C11"/>
    <w:rsid w:val="006327F7"/>
    <w:rsid w:val="006412BF"/>
    <w:rsid w:val="00643F4C"/>
    <w:rsid w:val="00645E05"/>
    <w:rsid w:val="00647D95"/>
    <w:rsid w:val="0065345A"/>
    <w:rsid w:val="00653E60"/>
    <w:rsid w:val="006542D7"/>
    <w:rsid w:val="00655578"/>
    <w:rsid w:val="00655AAB"/>
    <w:rsid w:val="006562B5"/>
    <w:rsid w:val="00656C9D"/>
    <w:rsid w:val="00660291"/>
    <w:rsid w:val="00661A8F"/>
    <w:rsid w:val="00662C21"/>
    <w:rsid w:val="00670AB9"/>
    <w:rsid w:val="006858F9"/>
    <w:rsid w:val="0069316B"/>
    <w:rsid w:val="00694D1B"/>
    <w:rsid w:val="00697F68"/>
    <w:rsid w:val="006A1D8B"/>
    <w:rsid w:val="006A44D6"/>
    <w:rsid w:val="006A50CB"/>
    <w:rsid w:val="006A5E43"/>
    <w:rsid w:val="006B03A1"/>
    <w:rsid w:val="006B1186"/>
    <w:rsid w:val="006B1BCC"/>
    <w:rsid w:val="006B45C7"/>
    <w:rsid w:val="006C02B0"/>
    <w:rsid w:val="006C0B2B"/>
    <w:rsid w:val="006C1027"/>
    <w:rsid w:val="006C67C2"/>
    <w:rsid w:val="006C6DF7"/>
    <w:rsid w:val="006C7AC6"/>
    <w:rsid w:val="006D629B"/>
    <w:rsid w:val="006D716D"/>
    <w:rsid w:val="006E094D"/>
    <w:rsid w:val="006E35AD"/>
    <w:rsid w:val="006E600E"/>
    <w:rsid w:val="006F131F"/>
    <w:rsid w:val="006F36E7"/>
    <w:rsid w:val="006F36EB"/>
    <w:rsid w:val="006F39E7"/>
    <w:rsid w:val="006F7D93"/>
    <w:rsid w:val="0070082A"/>
    <w:rsid w:val="007018D2"/>
    <w:rsid w:val="007019D1"/>
    <w:rsid w:val="00701FE5"/>
    <w:rsid w:val="00702857"/>
    <w:rsid w:val="007040F0"/>
    <w:rsid w:val="00706B3D"/>
    <w:rsid w:val="0070743F"/>
    <w:rsid w:val="007127DC"/>
    <w:rsid w:val="00717F99"/>
    <w:rsid w:val="00720430"/>
    <w:rsid w:val="0072484C"/>
    <w:rsid w:val="00725B8C"/>
    <w:rsid w:val="00725CD5"/>
    <w:rsid w:val="007307B7"/>
    <w:rsid w:val="007325A5"/>
    <w:rsid w:val="007334F8"/>
    <w:rsid w:val="007357E1"/>
    <w:rsid w:val="00737E30"/>
    <w:rsid w:val="0074286C"/>
    <w:rsid w:val="007467F3"/>
    <w:rsid w:val="00747CBE"/>
    <w:rsid w:val="0075058C"/>
    <w:rsid w:val="00751D23"/>
    <w:rsid w:val="0075257F"/>
    <w:rsid w:val="00754C74"/>
    <w:rsid w:val="00756158"/>
    <w:rsid w:val="00757083"/>
    <w:rsid w:val="0076019F"/>
    <w:rsid w:val="00760560"/>
    <w:rsid w:val="00762574"/>
    <w:rsid w:val="00762BC6"/>
    <w:rsid w:val="007645A4"/>
    <w:rsid w:val="00766000"/>
    <w:rsid w:val="00766A78"/>
    <w:rsid w:val="00771E9F"/>
    <w:rsid w:val="007733AC"/>
    <w:rsid w:val="0077362D"/>
    <w:rsid w:val="0077756E"/>
    <w:rsid w:val="0078282B"/>
    <w:rsid w:val="0078286A"/>
    <w:rsid w:val="00784BE0"/>
    <w:rsid w:val="007873BD"/>
    <w:rsid w:val="0079123A"/>
    <w:rsid w:val="007914E9"/>
    <w:rsid w:val="007915BE"/>
    <w:rsid w:val="00792E62"/>
    <w:rsid w:val="00797A83"/>
    <w:rsid w:val="00797D1E"/>
    <w:rsid w:val="007A10BC"/>
    <w:rsid w:val="007A14D5"/>
    <w:rsid w:val="007A38D3"/>
    <w:rsid w:val="007B0ACE"/>
    <w:rsid w:val="007C206C"/>
    <w:rsid w:val="007C25A0"/>
    <w:rsid w:val="007C299B"/>
    <w:rsid w:val="007C5F3A"/>
    <w:rsid w:val="007C7C2B"/>
    <w:rsid w:val="007D06C4"/>
    <w:rsid w:val="007D1F1C"/>
    <w:rsid w:val="007D262A"/>
    <w:rsid w:val="007D31B0"/>
    <w:rsid w:val="007D5102"/>
    <w:rsid w:val="007E013D"/>
    <w:rsid w:val="007E0D2F"/>
    <w:rsid w:val="007E0D72"/>
    <w:rsid w:val="007E199A"/>
    <w:rsid w:val="007E3570"/>
    <w:rsid w:val="007E3FAC"/>
    <w:rsid w:val="007F0EEF"/>
    <w:rsid w:val="007F2504"/>
    <w:rsid w:val="007F26B1"/>
    <w:rsid w:val="007F6CDE"/>
    <w:rsid w:val="007F6F8F"/>
    <w:rsid w:val="00804F8F"/>
    <w:rsid w:val="008148BB"/>
    <w:rsid w:val="00814E73"/>
    <w:rsid w:val="00817B82"/>
    <w:rsid w:val="00822730"/>
    <w:rsid w:val="00825D87"/>
    <w:rsid w:val="008268A0"/>
    <w:rsid w:val="008279E5"/>
    <w:rsid w:val="008313D3"/>
    <w:rsid w:val="00842E1C"/>
    <w:rsid w:val="00844468"/>
    <w:rsid w:val="008506EC"/>
    <w:rsid w:val="00850D57"/>
    <w:rsid w:val="00853B8F"/>
    <w:rsid w:val="0085673A"/>
    <w:rsid w:val="0085759A"/>
    <w:rsid w:val="00857665"/>
    <w:rsid w:val="008621D4"/>
    <w:rsid w:val="0086223D"/>
    <w:rsid w:val="008652F7"/>
    <w:rsid w:val="00870208"/>
    <w:rsid w:val="0087249D"/>
    <w:rsid w:val="00876057"/>
    <w:rsid w:val="00883568"/>
    <w:rsid w:val="0088357E"/>
    <w:rsid w:val="00884AA1"/>
    <w:rsid w:val="00895328"/>
    <w:rsid w:val="008953A9"/>
    <w:rsid w:val="00897836"/>
    <w:rsid w:val="008A0B94"/>
    <w:rsid w:val="008A3449"/>
    <w:rsid w:val="008A6A83"/>
    <w:rsid w:val="008A6B86"/>
    <w:rsid w:val="008B469D"/>
    <w:rsid w:val="008B520C"/>
    <w:rsid w:val="008B7043"/>
    <w:rsid w:val="008B72BD"/>
    <w:rsid w:val="008C1F06"/>
    <w:rsid w:val="008C317D"/>
    <w:rsid w:val="008C565A"/>
    <w:rsid w:val="008D12E3"/>
    <w:rsid w:val="008D289E"/>
    <w:rsid w:val="008D5865"/>
    <w:rsid w:val="008D5941"/>
    <w:rsid w:val="008D5C1A"/>
    <w:rsid w:val="008D6DCB"/>
    <w:rsid w:val="008E1961"/>
    <w:rsid w:val="008E3BB5"/>
    <w:rsid w:val="008E3F1C"/>
    <w:rsid w:val="008E7456"/>
    <w:rsid w:val="008E7CB8"/>
    <w:rsid w:val="008F04FF"/>
    <w:rsid w:val="008F2FD0"/>
    <w:rsid w:val="008F7ED4"/>
    <w:rsid w:val="009002C2"/>
    <w:rsid w:val="00900332"/>
    <w:rsid w:val="00900EA3"/>
    <w:rsid w:val="00903245"/>
    <w:rsid w:val="00903DC5"/>
    <w:rsid w:val="0090498F"/>
    <w:rsid w:val="009057D9"/>
    <w:rsid w:val="009064A5"/>
    <w:rsid w:val="00912232"/>
    <w:rsid w:val="00912926"/>
    <w:rsid w:val="009137D4"/>
    <w:rsid w:val="00913F1E"/>
    <w:rsid w:val="00914F2C"/>
    <w:rsid w:val="00915577"/>
    <w:rsid w:val="0091681E"/>
    <w:rsid w:val="00921504"/>
    <w:rsid w:val="00921920"/>
    <w:rsid w:val="00924C6E"/>
    <w:rsid w:val="00934BE7"/>
    <w:rsid w:val="00936F4A"/>
    <w:rsid w:val="009437DB"/>
    <w:rsid w:val="00943883"/>
    <w:rsid w:val="009457A4"/>
    <w:rsid w:val="00970714"/>
    <w:rsid w:val="0098333B"/>
    <w:rsid w:val="00986A55"/>
    <w:rsid w:val="009909B8"/>
    <w:rsid w:val="009922DF"/>
    <w:rsid w:val="00995020"/>
    <w:rsid w:val="00996D53"/>
    <w:rsid w:val="00996EE7"/>
    <w:rsid w:val="009A2667"/>
    <w:rsid w:val="009A285B"/>
    <w:rsid w:val="009A3686"/>
    <w:rsid w:val="009A4137"/>
    <w:rsid w:val="009A4478"/>
    <w:rsid w:val="009A6994"/>
    <w:rsid w:val="009B1834"/>
    <w:rsid w:val="009B410E"/>
    <w:rsid w:val="009C1393"/>
    <w:rsid w:val="009C19B0"/>
    <w:rsid w:val="009E28D4"/>
    <w:rsid w:val="009E5FB3"/>
    <w:rsid w:val="009F0A07"/>
    <w:rsid w:val="009F3E77"/>
    <w:rsid w:val="00A00A36"/>
    <w:rsid w:val="00A046DE"/>
    <w:rsid w:val="00A04C7D"/>
    <w:rsid w:val="00A06286"/>
    <w:rsid w:val="00A100E4"/>
    <w:rsid w:val="00A12FCD"/>
    <w:rsid w:val="00A173E3"/>
    <w:rsid w:val="00A2097E"/>
    <w:rsid w:val="00A22774"/>
    <w:rsid w:val="00A277C2"/>
    <w:rsid w:val="00A31922"/>
    <w:rsid w:val="00A31EF2"/>
    <w:rsid w:val="00A327F1"/>
    <w:rsid w:val="00A3502D"/>
    <w:rsid w:val="00A3648C"/>
    <w:rsid w:val="00A36E99"/>
    <w:rsid w:val="00A3723D"/>
    <w:rsid w:val="00A4168A"/>
    <w:rsid w:val="00A43B9D"/>
    <w:rsid w:val="00A46CD3"/>
    <w:rsid w:val="00A500AF"/>
    <w:rsid w:val="00A50896"/>
    <w:rsid w:val="00A5236A"/>
    <w:rsid w:val="00A54378"/>
    <w:rsid w:val="00A54877"/>
    <w:rsid w:val="00A6035D"/>
    <w:rsid w:val="00A63738"/>
    <w:rsid w:val="00A66DB9"/>
    <w:rsid w:val="00A70EBA"/>
    <w:rsid w:val="00A70F4A"/>
    <w:rsid w:val="00A7533B"/>
    <w:rsid w:val="00A81BA5"/>
    <w:rsid w:val="00A82C44"/>
    <w:rsid w:val="00A847A6"/>
    <w:rsid w:val="00A85067"/>
    <w:rsid w:val="00A90482"/>
    <w:rsid w:val="00A904A6"/>
    <w:rsid w:val="00A91E51"/>
    <w:rsid w:val="00A94D8C"/>
    <w:rsid w:val="00A97795"/>
    <w:rsid w:val="00AA2AE0"/>
    <w:rsid w:val="00AA5E81"/>
    <w:rsid w:val="00AB1953"/>
    <w:rsid w:val="00AB4D0B"/>
    <w:rsid w:val="00AB6BB3"/>
    <w:rsid w:val="00AC0534"/>
    <w:rsid w:val="00AC1423"/>
    <w:rsid w:val="00AD2D21"/>
    <w:rsid w:val="00AD373A"/>
    <w:rsid w:val="00AD3DD2"/>
    <w:rsid w:val="00AD4392"/>
    <w:rsid w:val="00AE1CAE"/>
    <w:rsid w:val="00AE200E"/>
    <w:rsid w:val="00AE2D88"/>
    <w:rsid w:val="00AE59A9"/>
    <w:rsid w:val="00AE5C52"/>
    <w:rsid w:val="00AE7080"/>
    <w:rsid w:val="00AE73F2"/>
    <w:rsid w:val="00AF25EE"/>
    <w:rsid w:val="00B00891"/>
    <w:rsid w:val="00B00B3A"/>
    <w:rsid w:val="00B044F1"/>
    <w:rsid w:val="00B053CF"/>
    <w:rsid w:val="00B13D0F"/>
    <w:rsid w:val="00B21781"/>
    <w:rsid w:val="00B220AF"/>
    <w:rsid w:val="00B25111"/>
    <w:rsid w:val="00B25883"/>
    <w:rsid w:val="00B31AF0"/>
    <w:rsid w:val="00B32963"/>
    <w:rsid w:val="00B33FE7"/>
    <w:rsid w:val="00B36EE1"/>
    <w:rsid w:val="00B404A7"/>
    <w:rsid w:val="00B41254"/>
    <w:rsid w:val="00B416F7"/>
    <w:rsid w:val="00B460AE"/>
    <w:rsid w:val="00B5236A"/>
    <w:rsid w:val="00B52A0F"/>
    <w:rsid w:val="00B5460E"/>
    <w:rsid w:val="00B57E0C"/>
    <w:rsid w:val="00B64DF7"/>
    <w:rsid w:val="00B66394"/>
    <w:rsid w:val="00B74788"/>
    <w:rsid w:val="00B74B54"/>
    <w:rsid w:val="00B77103"/>
    <w:rsid w:val="00B86FD3"/>
    <w:rsid w:val="00B909F6"/>
    <w:rsid w:val="00B92C74"/>
    <w:rsid w:val="00B93E11"/>
    <w:rsid w:val="00B95780"/>
    <w:rsid w:val="00B97AF3"/>
    <w:rsid w:val="00BA16B9"/>
    <w:rsid w:val="00BA1CBE"/>
    <w:rsid w:val="00BA3083"/>
    <w:rsid w:val="00BA32A3"/>
    <w:rsid w:val="00BA4E95"/>
    <w:rsid w:val="00BB0FEF"/>
    <w:rsid w:val="00BB2A20"/>
    <w:rsid w:val="00BB2E6E"/>
    <w:rsid w:val="00BB4626"/>
    <w:rsid w:val="00BB4D99"/>
    <w:rsid w:val="00BB654A"/>
    <w:rsid w:val="00BB7C6B"/>
    <w:rsid w:val="00BC2361"/>
    <w:rsid w:val="00BC2627"/>
    <w:rsid w:val="00BC326B"/>
    <w:rsid w:val="00BC445D"/>
    <w:rsid w:val="00BC4702"/>
    <w:rsid w:val="00BC7C84"/>
    <w:rsid w:val="00BD40C5"/>
    <w:rsid w:val="00BD7F3F"/>
    <w:rsid w:val="00BF6BEC"/>
    <w:rsid w:val="00C0408C"/>
    <w:rsid w:val="00C0586F"/>
    <w:rsid w:val="00C07012"/>
    <w:rsid w:val="00C1139F"/>
    <w:rsid w:val="00C122CD"/>
    <w:rsid w:val="00C16A1A"/>
    <w:rsid w:val="00C17331"/>
    <w:rsid w:val="00C2165C"/>
    <w:rsid w:val="00C23EF2"/>
    <w:rsid w:val="00C240C3"/>
    <w:rsid w:val="00C30BB4"/>
    <w:rsid w:val="00C31B79"/>
    <w:rsid w:val="00C34190"/>
    <w:rsid w:val="00C3785A"/>
    <w:rsid w:val="00C37921"/>
    <w:rsid w:val="00C42C34"/>
    <w:rsid w:val="00C5468F"/>
    <w:rsid w:val="00C5483D"/>
    <w:rsid w:val="00C56095"/>
    <w:rsid w:val="00C564CA"/>
    <w:rsid w:val="00C60F11"/>
    <w:rsid w:val="00C61056"/>
    <w:rsid w:val="00C617C0"/>
    <w:rsid w:val="00C75577"/>
    <w:rsid w:val="00C763DC"/>
    <w:rsid w:val="00C77AEE"/>
    <w:rsid w:val="00C807B4"/>
    <w:rsid w:val="00C80EE6"/>
    <w:rsid w:val="00C81992"/>
    <w:rsid w:val="00C8272F"/>
    <w:rsid w:val="00C835F0"/>
    <w:rsid w:val="00C86C48"/>
    <w:rsid w:val="00C87698"/>
    <w:rsid w:val="00C900AE"/>
    <w:rsid w:val="00C9261F"/>
    <w:rsid w:val="00C930E6"/>
    <w:rsid w:val="00C94E07"/>
    <w:rsid w:val="00CA09C4"/>
    <w:rsid w:val="00CA37E3"/>
    <w:rsid w:val="00CA4CD7"/>
    <w:rsid w:val="00CA5959"/>
    <w:rsid w:val="00CA70C8"/>
    <w:rsid w:val="00CB1DD7"/>
    <w:rsid w:val="00CB397D"/>
    <w:rsid w:val="00CB6453"/>
    <w:rsid w:val="00CB6FB6"/>
    <w:rsid w:val="00CC269E"/>
    <w:rsid w:val="00CC7AB2"/>
    <w:rsid w:val="00CD1EBC"/>
    <w:rsid w:val="00CD1F64"/>
    <w:rsid w:val="00CD3B50"/>
    <w:rsid w:val="00CD66E3"/>
    <w:rsid w:val="00CE3BAC"/>
    <w:rsid w:val="00CE6432"/>
    <w:rsid w:val="00CF2A68"/>
    <w:rsid w:val="00CF59DE"/>
    <w:rsid w:val="00CF68C1"/>
    <w:rsid w:val="00CF7FCA"/>
    <w:rsid w:val="00D03426"/>
    <w:rsid w:val="00D0407C"/>
    <w:rsid w:val="00D06CE5"/>
    <w:rsid w:val="00D11ED3"/>
    <w:rsid w:val="00D12F40"/>
    <w:rsid w:val="00D14358"/>
    <w:rsid w:val="00D159C5"/>
    <w:rsid w:val="00D15C38"/>
    <w:rsid w:val="00D1607C"/>
    <w:rsid w:val="00D17A3E"/>
    <w:rsid w:val="00D20E45"/>
    <w:rsid w:val="00D2285D"/>
    <w:rsid w:val="00D23817"/>
    <w:rsid w:val="00D25096"/>
    <w:rsid w:val="00D26339"/>
    <w:rsid w:val="00D2732B"/>
    <w:rsid w:val="00D311B4"/>
    <w:rsid w:val="00D33283"/>
    <w:rsid w:val="00D37DEC"/>
    <w:rsid w:val="00D400CC"/>
    <w:rsid w:val="00D418A0"/>
    <w:rsid w:val="00D45C0B"/>
    <w:rsid w:val="00D47F87"/>
    <w:rsid w:val="00D53137"/>
    <w:rsid w:val="00D70595"/>
    <w:rsid w:val="00D74558"/>
    <w:rsid w:val="00D7681B"/>
    <w:rsid w:val="00D77FF4"/>
    <w:rsid w:val="00D80ADE"/>
    <w:rsid w:val="00D852AF"/>
    <w:rsid w:val="00D874D0"/>
    <w:rsid w:val="00D902EF"/>
    <w:rsid w:val="00D904A9"/>
    <w:rsid w:val="00DA2240"/>
    <w:rsid w:val="00DA7B89"/>
    <w:rsid w:val="00DB436A"/>
    <w:rsid w:val="00DB4660"/>
    <w:rsid w:val="00DB46EE"/>
    <w:rsid w:val="00DB48D7"/>
    <w:rsid w:val="00DB49DD"/>
    <w:rsid w:val="00DB597B"/>
    <w:rsid w:val="00DB6F9D"/>
    <w:rsid w:val="00DC07C1"/>
    <w:rsid w:val="00DC0F83"/>
    <w:rsid w:val="00DC13D0"/>
    <w:rsid w:val="00DC4924"/>
    <w:rsid w:val="00DC50B2"/>
    <w:rsid w:val="00DC6A70"/>
    <w:rsid w:val="00DD0D66"/>
    <w:rsid w:val="00DD2EEB"/>
    <w:rsid w:val="00DD5D38"/>
    <w:rsid w:val="00DE696E"/>
    <w:rsid w:val="00DF315E"/>
    <w:rsid w:val="00DF7C7C"/>
    <w:rsid w:val="00E00B4B"/>
    <w:rsid w:val="00E02DC1"/>
    <w:rsid w:val="00E03BF1"/>
    <w:rsid w:val="00E056D7"/>
    <w:rsid w:val="00E163B8"/>
    <w:rsid w:val="00E20C6F"/>
    <w:rsid w:val="00E219B0"/>
    <w:rsid w:val="00E23150"/>
    <w:rsid w:val="00E24F0A"/>
    <w:rsid w:val="00E31815"/>
    <w:rsid w:val="00E33152"/>
    <w:rsid w:val="00E403E8"/>
    <w:rsid w:val="00E406F4"/>
    <w:rsid w:val="00E5023E"/>
    <w:rsid w:val="00E5328A"/>
    <w:rsid w:val="00E608FC"/>
    <w:rsid w:val="00E61A7B"/>
    <w:rsid w:val="00E61B33"/>
    <w:rsid w:val="00E625EA"/>
    <w:rsid w:val="00E640A7"/>
    <w:rsid w:val="00E72E8D"/>
    <w:rsid w:val="00E8319C"/>
    <w:rsid w:val="00E855B4"/>
    <w:rsid w:val="00E936B1"/>
    <w:rsid w:val="00E96A86"/>
    <w:rsid w:val="00EA0008"/>
    <w:rsid w:val="00EA14BF"/>
    <w:rsid w:val="00EB2A43"/>
    <w:rsid w:val="00EB49E1"/>
    <w:rsid w:val="00EC3F85"/>
    <w:rsid w:val="00ED06C0"/>
    <w:rsid w:val="00ED0A3C"/>
    <w:rsid w:val="00ED3F21"/>
    <w:rsid w:val="00ED442C"/>
    <w:rsid w:val="00ED544B"/>
    <w:rsid w:val="00ED7549"/>
    <w:rsid w:val="00EE00E0"/>
    <w:rsid w:val="00EE01C9"/>
    <w:rsid w:val="00EE24A4"/>
    <w:rsid w:val="00EE6147"/>
    <w:rsid w:val="00EE6D5F"/>
    <w:rsid w:val="00EE7E19"/>
    <w:rsid w:val="00EF0883"/>
    <w:rsid w:val="00EF3154"/>
    <w:rsid w:val="00F0027B"/>
    <w:rsid w:val="00F0086E"/>
    <w:rsid w:val="00F06D63"/>
    <w:rsid w:val="00F12DB6"/>
    <w:rsid w:val="00F15D54"/>
    <w:rsid w:val="00F16869"/>
    <w:rsid w:val="00F222F9"/>
    <w:rsid w:val="00F2313B"/>
    <w:rsid w:val="00F23C38"/>
    <w:rsid w:val="00F274F7"/>
    <w:rsid w:val="00F27760"/>
    <w:rsid w:val="00F31B4E"/>
    <w:rsid w:val="00F336A6"/>
    <w:rsid w:val="00F36FDE"/>
    <w:rsid w:val="00F37185"/>
    <w:rsid w:val="00F44B8C"/>
    <w:rsid w:val="00F479C4"/>
    <w:rsid w:val="00F47AA9"/>
    <w:rsid w:val="00F5018D"/>
    <w:rsid w:val="00F57B24"/>
    <w:rsid w:val="00F61B07"/>
    <w:rsid w:val="00F62B0E"/>
    <w:rsid w:val="00F82C4D"/>
    <w:rsid w:val="00F8446C"/>
    <w:rsid w:val="00F85899"/>
    <w:rsid w:val="00F870E6"/>
    <w:rsid w:val="00F91502"/>
    <w:rsid w:val="00FA023B"/>
    <w:rsid w:val="00FA435A"/>
    <w:rsid w:val="00FB197D"/>
    <w:rsid w:val="00FB7780"/>
    <w:rsid w:val="00FC3E3E"/>
    <w:rsid w:val="00FC46DF"/>
    <w:rsid w:val="00FC4762"/>
    <w:rsid w:val="00FC69CA"/>
    <w:rsid w:val="00FD09BE"/>
    <w:rsid w:val="00FD0AA5"/>
    <w:rsid w:val="00FD3513"/>
    <w:rsid w:val="00FD6782"/>
    <w:rsid w:val="00FE1C31"/>
    <w:rsid w:val="00FE2BBC"/>
    <w:rsid w:val="00FE32F9"/>
    <w:rsid w:val="00FE34E7"/>
    <w:rsid w:val="00FE58D0"/>
    <w:rsid w:val="00FE6843"/>
    <w:rsid w:val="00FF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A8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DFA"/>
    <w:rPr>
      <w:rFonts w:eastAsia="Times New Roman"/>
      <w:sz w:val="22"/>
      <w:szCs w:val="22"/>
    </w:rPr>
  </w:style>
  <w:style w:type="character" w:styleId="a4">
    <w:name w:val="Intense Emphasis"/>
    <w:basedOn w:val="a0"/>
    <w:uiPriority w:val="21"/>
    <w:qFormat/>
    <w:rsid w:val="002F1DFA"/>
    <w:rPr>
      <w:b/>
      <w:bCs/>
      <w:i/>
      <w:iCs/>
      <w:color w:val="4F81BD"/>
    </w:rPr>
  </w:style>
  <w:style w:type="paragraph" w:styleId="a5">
    <w:name w:val="Normal (Web)"/>
    <w:basedOn w:val="a"/>
    <w:rsid w:val="009A36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44F1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7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725CD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4517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DFA"/>
    <w:rPr>
      <w:rFonts w:eastAsia="Times New Roman"/>
      <w:sz w:val="22"/>
      <w:szCs w:val="22"/>
    </w:rPr>
  </w:style>
  <w:style w:type="character" w:styleId="a4">
    <w:name w:val="Intense Emphasis"/>
    <w:basedOn w:val="a0"/>
    <w:uiPriority w:val="21"/>
    <w:qFormat/>
    <w:rsid w:val="002F1DFA"/>
    <w:rPr>
      <w:b/>
      <w:bCs/>
      <w:i/>
      <w:iCs/>
      <w:color w:val="4F81BD"/>
    </w:rPr>
  </w:style>
  <w:style w:type="paragraph" w:styleId="a5">
    <w:name w:val="Normal (Web)"/>
    <w:basedOn w:val="a"/>
    <w:rsid w:val="009A36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44F1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7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725CD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4517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603;&#1604;&#1610;&#1588;&#1577;%20&#1608;&#1585;&#1602;&#1577;%20&#1575;&#1582;&#1578;&#1576;&#1575;&#1585;%20&#1604;&#1604;&#1606;&#1589;&#1581;&#1581;%20&#1575;&#1604;&#1575;&#1604;&#1610;%20&#1605;&#1601;&#1585;&#1594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DAC2-5186-4961-8144-DB98603E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 ورقة اختبار للنصحح الالي مفرغة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Arabia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2022-01-18T07:50:00Z</cp:lastPrinted>
  <dcterms:created xsi:type="dcterms:W3CDTF">2023-03-30T21:16:00Z</dcterms:created>
  <dcterms:modified xsi:type="dcterms:W3CDTF">2023-03-30T21:16:00Z</dcterms:modified>
</cp:coreProperties>
</file>