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37654E" w14:textId="4D7CA88C" w:rsidR="002F1DFA" w:rsidRPr="003B2C4D" w:rsidRDefault="00333842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1E0D8" wp14:editId="57FD12E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EFD15" w14:textId="05B6688B" w:rsidR="00C75577" w:rsidRPr="00143ABB" w:rsidRDefault="00C75577" w:rsidP="00C75577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25EFF80E" w14:textId="41F25B0C" w:rsidR="00C75577" w:rsidRDefault="00751D23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نموذج الاجابة</w:t>
                            </w:r>
                            <w:r w:rsidR="00C75577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أختبار</w:t>
                            </w:r>
                            <w:proofErr w:type="spellEnd"/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="000F48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قصير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)الفصل الدراسي الثالث الفترة الاولى</w:t>
                            </w:r>
                            <w:r w:rsidR="00C75577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144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bookmarkEnd w:id="0"/>
                          <w:p w14:paraId="22CA2D91" w14:textId="6AA39296" w:rsidR="00751D23" w:rsidRPr="00333842" w:rsidRDefault="00751D23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الوحدة الأولى المملكة العربية السعودية والعالم</w:t>
                            </w:r>
                          </w:p>
                          <w:p w14:paraId="020BFA72" w14:textId="77777777" w:rsidR="00C75577" w:rsidRPr="00751D23" w:rsidRDefault="00C75577" w:rsidP="00C75577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position:absolute;left:0;text-align:left;margin-left:10.55pt;margin-top:2.4pt;width:562.55pt;height:8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" fillcolor="#ffffe7" strokecolor="black [3200]" strokeweight="2pt">
                <v:textbox>
                  <w:txbxContent>
                    <w:p w14:paraId="7D6EFD15" w14:textId="05B6688B" w:rsidR="00C75577" w:rsidRPr="00143ABB" w:rsidRDefault="00C75577" w:rsidP="00C75577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ultan bold"/>
                          <w:color w:val="000000"/>
                          <w:sz w:val="44"/>
                          <w:szCs w:val="44"/>
                          <w:rtl/>
                        </w:rPr>
                      </w:pPr>
                    </w:p>
                    <w:p w14:paraId="25EFF80E" w14:textId="41F25B0C" w:rsidR="00C75577" w:rsidRDefault="00751D23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نموذج الاجابة</w:t>
                      </w:r>
                      <w:r w:rsidR="00C75577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أختبار</w:t>
                      </w:r>
                      <w:proofErr w:type="spellEnd"/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(</w:t>
                      </w:r>
                      <w:r w:rsidR="000F48F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قصير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)الفصل الدراسي الثالث الفترة الاولى</w:t>
                      </w:r>
                      <w:r w:rsidR="00C75577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144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bookmarkEnd w:id="1"/>
                    <w:p w14:paraId="22CA2D91" w14:textId="6AA39296" w:rsidR="00751D23" w:rsidRPr="00333842" w:rsidRDefault="00751D23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الوحدة الأولى المملكة العربية السعودية والعالم</w:t>
                      </w:r>
                    </w:p>
                    <w:p w14:paraId="020BFA72" w14:textId="77777777" w:rsidR="00C75577" w:rsidRPr="00751D23" w:rsidRDefault="00C75577" w:rsidP="00C75577">
                      <w:pPr>
                        <w:rPr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CAF94" wp14:editId="425AEFCE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0F95D319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المقرر: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384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3D140B1F" w14:textId="41623552" w:rsidR="00C75577" w:rsidRPr="00333842" w:rsidRDefault="00333842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CB6453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الاول </w:t>
                            </w:r>
                            <w:r w:rsidR="00163CB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77777777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53A9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1.5pt;margin-top:8.55pt;width:123.45pt;height:7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" filled="f" stroked="f">
                <v:textbox>
                  <w:txbxContent>
                    <w:p w14:paraId="0252C9CA" w14:textId="0F95D319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المقرر: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3384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3D140B1F" w14:textId="41623552" w:rsidR="00C75577" w:rsidRPr="00333842" w:rsidRDefault="00333842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CB6453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الاول </w:t>
                      </w:r>
                      <w:r w:rsidR="00163CB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الثانوي</w:t>
                      </w:r>
                    </w:p>
                    <w:p w14:paraId="44FB7BB5" w14:textId="77777777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الزمن 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53A9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50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C36199B" w14:textId="77777777" w:rsidR="002F1DFA" w:rsidRPr="003B2C4D" w:rsidRDefault="006C0B2B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4C45FCC" id="Rectangle 156" o:spid="_x0000_s1029" style="position:absolute;left:0;text-align:left;margin-left:-276.65pt;margin-top:6.35pt;width:119.85pt;height:96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77777777" w:rsidR="002F1DFA" w:rsidRPr="003B2C4D" w:rsidRDefault="00870208" w:rsidP="00870208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color w:val="0D0D0D" w:themeColor="text1" w:themeTint="F2"/>
          <w:rtl/>
        </w:rPr>
        <w:tab/>
      </w:r>
    </w:p>
    <w:p w14:paraId="5272ED30" w14:textId="77777777" w:rsidR="002F1DFA" w:rsidRPr="003B2C4D" w:rsidRDefault="002F1DFA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</w:p>
    <w:p w14:paraId="16046230" w14:textId="16C4D122" w:rsidR="007C7C2B" w:rsidRPr="000F48F3" w:rsidRDefault="00B25883" w:rsidP="000F48F3">
      <w:pPr>
        <w:tabs>
          <w:tab w:val="left" w:pos="7770"/>
          <w:tab w:val="left" w:pos="9458"/>
        </w:tabs>
        <w:bidi/>
        <w:spacing w:after="120"/>
        <w:ind w:left="-235" w:firstLine="235"/>
        <w:rPr>
          <w:b/>
          <w:bCs/>
          <w:color w:val="0D0D0D" w:themeColor="text1" w:themeTint="F2"/>
          <w:sz w:val="24"/>
          <w:szCs w:val="24"/>
          <w:rtl/>
        </w:rPr>
      </w:pP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09988258" w14:textId="1797C352" w:rsidR="007C7C2B" w:rsidRPr="00217291" w:rsidRDefault="00CD3B50" w:rsidP="007C7C2B">
      <w:pPr>
        <w:bidi/>
        <w:spacing w:after="120"/>
        <w:ind w:left="-235" w:firstLine="23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3277E0" wp14:editId="5E4B71F7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1935F80D" w14:textId="77777777" w:rsidR="00332A50" w:rsidRPr="00D80ADE" w:rsidRDefault="00332A50" w:rsidP="006F7D93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sym w:font="Webdings" w:char="F037"/>
                            </w:r>
                            <w:r w:rsidR="00C75577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--</w:t>
                            </w:r>
                          </w:p>
                          <w:p w14:paraId="4679D487" w14:textId="30E93517" w:rsidR="00332A50" w:rsidRPr="00D80ADE" w:rsidRDefault="00332A50" w:rsidP="00D80ADE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المجمــوع : </w:t>
                            </w:r>
                            <w:r w:rsidR="00D80ADE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درجــة</w:t>
                            </w:r>
                          </w:p>
                          <w:p w14:paraId="4ADB15A9" w14:textId="77777777" w:rsidR="00332A50" w:rsidRPr="00C75577" w:rsidRDefault="00332A50" w:rsidP="00C9261F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9" style="position:absolute;left:0;text-align:left;margin-left:32.7pt;margin-top:.1pt;width:169.1pt;height:56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" filled="f" fillcolor="#dfdac6" strokeweight="1.5pt">
                <v:fill color2="#ddd8c2" rotate="t" focus="50%" type="gradient"/>
                <v:textbox>
                  <w:txbxContent>
                    <w:p w14:paraId="1935F80D" w14:textId="77777777" w:rsidR="00332A50" w:rsidRPr="00D80ADE" w:rsidRDefault="00332A50" w:rsidP="006F7D93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د</w:t>
                      </w:r>
                      <w:bookmarkStart w:id="1" w:name="_GoBack"/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رجة هذا الاختبار النظري </w:t>
                      </w: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</w:rPr>
                        <w:sym w:font="Webdings" w:char="F037"/>
                      </w:r>
                      <w:r w:rsidR="00C75577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--</w:t>
                      </w:r>
                    </w:p>
                    <w:p w14:paraId="4679D487" w14:textId="30E93517" w:rsidR="00332A50" w:rsidRPr="00D80ADE" w:rsidRDefault="00332A50" w:rsidP="00D80ADE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المجمــوع : </w:t>
                      </w:r>
                      <w:r w:rsidR="00D80ADE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20</w:t>
                      </w: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درجــة</w:t>
                      </w:r>
                    </w:p>
                    <w:p w14:paraId="4ADB15A9" w14:textId="77777777" w:rsidR="00332A50" w:rsidRPr="00C75577" w:rsidRDefault="00332A50" w:rsidP="00C9261F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eastAsia="ar-SA"/>
                        </w:rPr>
                      </w:pPr>
                    </w:p>
                    <w:p w14:paraId="51DACD5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bookmarkEnd w:id="1"/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76019F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الطالبة /</w:t>
      </w:r>
      <w:r w:rsidR="0076019F" w:rsidRPr="0021729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...........................................................</w:t>
      </w:r>
    </w:p>
    <w:p w14:paraId="21C6F482" w14:textId="5C526AD2" w:rsidR="00897836" w:rsidRPr="00F0086E" w:rsidRDefault="000F48F3" w:rsidP="000F48F3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F0086E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 xml:space="preserve">السؤال الاول : اختاري الاجابة </w:t>
      </w:r>
      <w:proofErr w:type="spellStart"/>
      <w:r w:rsidRPr="00F0086E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>الصحيحية</w:t>
      </w:r>
      <w:proofErr w:type="spellEnd"/>
      <w:r w:rsidRPr="00F0086E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 xml:space="preserve"> فيما يلي</w:t>
      </w:r>
      <w:r w:rsidRPr="00F0086E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R="00897836" w:rsidRPr="00CF68C1" w14:paraId="095B6754" w14:textId="77777777" w:rsidTr="006E3CBA"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21D584" w14:textId="77777777" w:rsidR="00897836" w:rsidRPr="00CF68C1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08F994" w14:textId="1915BFF3" w:rsidR="00897836" w:rsidRPr="00CF68C1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اعتماد المملكة العربية السعودية النظام .............. على البيعة .</w:t>
            </w:r>
          </w:p>
        </w:tc>
      </w:tr>
      <w:tr w:rsidR="00897836" w:rsidRPr="00CF68C1" w14:paraId="2081F785" w14:textId="77777777" w:rsidTr="006E3CBA"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97BCB6" w14:textId="77777777" w:rsidR="00897836" w:rsidRPr="00CF68C1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2F589F" w14:textId="77777777" w:rsidR="00897836" w:rsidRPr="00CF68C1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67C90B" w14:textId="540B5E6C" w:rsidR="00897836" w:rsidRPr="00CF68C1" w:rsidRDefault="000F48F3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987973" w14:textId="77777777" w:rsidR="00897836" w:rsidRPr="00CF68C1" w:rsidRDefault="00897836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177EB12" w14:textId="6A1065E2" w:rsidR="00897836" w:rsidRPr="00CF68C1" w:rsidRDefault="000F48F3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الجمهوري</w:t>
            </w:r>
          </w:p>
        </w:tc>
      </w:tr>
      <w:tr w:rsidR="000F48F3" w:rsidRPr="00CF68C1" w14:paraId="28AEB0A6" w14:textId="77777777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016509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8DDB32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1EC73D" w14:textId="5D565518" w:rsidR="000F48F3" w:rsidRPr="00CF68C1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CE19DE" w14:textId="77777777" w:rsidR="000F48F3" w:rsidRPr="00CF68C1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C34804" w14:textId="35DC936C" w:rsidR="000F48F3" w:rsidRPr="00CF68C1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لملكي</w:t>
            </w:r>
          </w:p>
        </w:tc>
      </w:tr>
      <w:tr w:rsidR="000F48F3" w:rsidRPr="00CF68C1" w14:paraId="39AF25DB" w14:textId="77777777" w:rsidTr="006E3CBA"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BB990F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7EBBC99" w14:textId="1F96B762" w:rsidR="000F48F3" w:rsidRPr="00CF68C1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اصبحت المملكة العربية السعودية عضو مؤسس لجامعه الدول العربية عام </w:t>
            </w:r>
          </w:p>
        </w:tc>
      </w:tr>
      <w:tr w:rsidR="000F48F3" w:rsidRPr="00CF68C1" w14:paraId="57500771" w14:textId="77777777" w:rsidTr="006E3CBA"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4C0818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DF49C5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1E0E96" w14:textId="7405FA06" w:rsidR="000F48F3" w:rsidRPr="00010DF5" w:rsidRDefault="00AB1953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2292CB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8664ACB" w14:textId="24B8D09D" w:rsidR="000F48F3" w:rsidRPr="00CF68C1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1361هـ</w:t>
            </w:r>
          </w:p>
        </w:tc>
      </w:tr>
      <w:tr w:rsidR="000F48F3" w:rsidRPr="00CF68C1" w14:paraId="29F8C3A2" w14:textId="77777777" w:rsidTr="006E3CBA"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3A4EA5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E7EC8E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6ACA8B" w14:textId="66129BD7" w:rsidR="000F48F3" w:rsidRPr="00CF68C1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E910DC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8A402" w14:textId="4F31CE05" w:rsidR="000F48F3" w:rsidRPr="00CF68C1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1369هـ</w:t>
            </w:r>
          </w:p>
        </w:tc>
      </w:tr>
      <w:tr w:rsidR="000F48F3" w:rsidRPr="00CF68C1" w14:paraId="1A5F10F8" w14:textId="77777777" w:rsidTr="006E3CBA"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5EEB3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53227F" w14:textId="68F4343D" w:rsidR="000F48F3" w:rsidRPr="00CF68C1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R="000F48F3" w:rsidRPr="00CF68C1" w14:paraId="08364200" w14:textId="77777777" w:rsidTr="006E3CBA"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1AC1BA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86C8EC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D6E319" w14:textId="4E6FF546" w:rsidR="000F48F3" w:rsidRPr="00CF68C1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D2F600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0340F28" w14:textId="351DFD51" w:rsidR="000F48F3" w:rsidRPr="00CF68C1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سعود</w:t>
            </w:r>
          </w:p>
        </w:tc>
      </w:tr>
      <w:tr w:rsidR="000F48F3" w:rsidRPr="00CF68C1" w14:paraId="3340F186" w14:textId="77777777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8EA160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D1B7E2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880653" w14:textId="446F4BFA" w:rsidR="000F48F3" w:rsidRPr="00010DF5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67563C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642736" w14:textId="5EE33D11" w:rsidR="000F48F3" w:rsidRPr="00CF68C1" w:rsidRDefault="00345A22" w:rsidP="00345A22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فيصل</w:t>
            </w:r>
          </w:p>
        </w:tc>
      </w:tr>
      <w:tr w:rsidR="000F48F3" w:rsidRPr="00CF68C1" w14:paraId="434DADB3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7E7047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6A64263" w14:textId="56D4B9A3" w:rsidR="000F48F3" w:rsidRPr="00CF68C1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بلاد المليون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زنصف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المليون هي:</w:t>
            </w:r>
          </w:p>
        </w:tc>
      </w:tr>
      <w:tr w:rsidR="000F48F3" w:rsidRPr="00CF68C1" w14:paraId="389D0565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0D8EC9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2B77EF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A4C72C" w14:textId="39278562" w:rsidR="000F48F3" w:rsidRPr="00CF68C1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799111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1BF07DA" w14:textId="39E27E14" w:rsidR="000F48F3" w:rsidRPr="00010DF5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 xml:space="preserve">الجزائر </w:t>
            </w:r>
          </w:p>
        </w:tc>
      </w:tr>
      <w:tr w:rsidR="000F48F3" w:rsidRPr="00CF68C1" w14:paraId="0EAD6324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E4CD4D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A50C78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DC170E" w14:textId="4973044F" w:rsidR="000F48F3" w:rsidRPr="00CF68C1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6D6E85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35B6AA" w14:textId="410B9344" w:rsidR="000F48F3" w:rsidRPr="00CF68C1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تونس</w:t>
            </w:r>
          </w:p>
        </w:tc>
      </w:tr>
      <w:tr w:rsidR="000F48F3" w:rsidRPr="00CF68C1" w14:paraId="70E28474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C10537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3F1DE1C" w14:textId="427F5853" w:rsidR="000F48F3" w:rsidRPr="00CF68C1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البوسنة والهرسك من البلاد الاسلامية في منطقة </w:t>
            </w:r>
          </w:p>
        </w:tc>
      </w:tr>
      <w:tr w:rsidR="000F48F3" w:rsidRPr="00CF68C1" w14:paraId="7E212B5D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003D64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400ADB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ED521F" w14:textId="15DEE271" w:rsidR="000F48F3" w:rsidRPr="00CF68C1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742B95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EB8AF13" w14:textId="22A1B842" w:rsidR="000F48F3" w:rsidRPr="00CF68C1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اليمن </w:t>
            </w:r>
          </w:p>
        </w:tc>
      </w:tr>
      <w:tr w:rsidR="000F48F3" w:rsidRPr="00CF68C1" w14:paraId="7A2CB02B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898937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61FBB2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0180AE" w14:textId="31268016" w:rsidR="000F48F3" w:rsidRPr="00010DF5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B262B6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81AF3E" w14:textId="2D0CAA1B" w:rsidR="000F48F3" w:rsidRPr="00CF68C1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عمن</w:t>
            </w:r>
          </w:p>
        </w:tc>
      </w:tr>
      <w:tr w:rsidR="000F48F3" w:rsidRPr="00CF68C1" w14:paraId="695C24B1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6F48E0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B4B788B" w14:textId="19D58023" w:rsidR="000F48F3" w:rsidRPr="00CF68C1" w:rsidRDefault="007D262A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ظهرت حركة عدم الانحياز بعد </w:t>
            </w:r>
          </w:p>
        </w:tc>
      </w:tr>
      <w:tr w:rsidR="000F48F3" w:rsidRPr="00CF68C1" w14:paraId="108B2B30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F87CFC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DF8B7D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7203D" w14:textId="05A33113" w:rsidR="000F48F3" w:rsidRPr="00010DF5" w:rsidRDefault="007D262A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9C984E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48BC180" w14:textId="2C403C6C" w:rsidR="000F48F3" w:rsidRPr="00CF68C1" w:rsidRDefault="009A285B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9A285B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proofErr w:type="spellEnd"/>
            <w:r w:rsidRPr="009A285B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9A285B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9A285B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9A285B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الاولى</w:t>
            </w:r>
          </w:p>
        </w:tc>
      </w:tr>
      <w:tr w:rsidR="000F48F3" w:rsidRPr="00CF68C1" w14:paraId="1245E9CB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048231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035CA8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065E1E" w14:textId="4FEBFF6B" w:rsidR="000F48F3" w:rsidRPr="00CF68C1" w:rsidRDefault="00091C60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091C60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091C60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091C60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556A82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E3CD40" w14:textId="748CBD61" w:rsidR="000F48F3" w:rsidRPr="00CF68C1" w:rsidRDefault="007D262A" w:rsidP="007D262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نهاية</w:t>
            </w:r>
            <w:r w:rsidRPr="007D262A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7D262A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7D262A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لاولى</w:t>
            </w:r>
          </w:p>
        </w:tc>
      </w:tr>
      <w:tr w:rsidR="000F48F3" w:rsidRPr="00CF68C1" w14:paraId="487993E0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26C68C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10784AB" w14:textId="7398CD67" w:rsidR="000F48F3" w:rsidRPr="00CF68C1" w:rsidRDefault="00EE6147" w:rsidP="00EE614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عدد دول التحالف الاسلامي العسكري لمحارية الارهاب </w:t>
            </w:r>
          </w:p>
        </w:tc>
      </w:tr>
      <w:tr w:rsidR="000F48F3" w:rsidRPr="00CF68C1" w14:paraId="213EB655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2AC6AC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14AD92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5381E5" w14:textId="1C05F34A" w:rsidR="000F48F3" w:rsidRPr="00010DF5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41</w:t>
            </w:r>
            <w:r w:rsidR="00F0086E"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AB0F74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67C7FC6" w14:textId="0F65FBD3" w:rsidR="000F48F3" w:rsidRPr="00CF68C1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48</w:t>
            </w:r>
            <w:r w:rsidR="00F0086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0F48F3" w:rsidRPr="00CF68C1" w14:paraId="78F579BC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E5A7D4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645EC2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94244D" w14:textId="01229449" w:rsidR="000F48F3" w:rsidRPr="00CF68C1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43</w:t>
            </w:r>
            <w:r w:rsidR="00F0086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416023" w14:textId="77777777" w:rsidR="000F48F3" w:rsidRPr="00CF68C1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11E119" w14:textId="4C9EF0B9" w:rsidR="000F48F3" w:rsidRPr="00CF68C1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44</w:t>
            </w:r>
            <w:r w:rsidR="00F0086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CD3B50" w:rsidRPr="00CF68C1" w14:paraId="566353F8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4C12A9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D74D6DB" w14:textId="2D0167A8" w:rsidR="00CD3B50" w:rsidRPr="00CF68C1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R="00CD3B50" w:rsidRPr="00CF68C1" w14:paraId="46875AD0" w14:textId="77777777" w:rsidTr="002165E0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9924B7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224F3A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2846609A" w14:textId="48BDBB51" w:rsidR="00CD3B50" w:rsidRPr="00CF68C1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سعود</w:t>
            </w: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F4C997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FE670EE" w14:textId="29F25BB1" w:rsidR="00CD3B50" w:rsidRPr="00010DF5" w:rsidRDefault="00CD3B50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الملك فيصل ابن عبد العزيز</w:t>
            </w:r>
          </w:p>
        </w:tc>
      </w:tr>
      <w:tr w:rsidR="00CD3B50" w:rsidRPr="00CF68C1" w14:paraId="47DD2FF4" w14:textId="77777777" w:rsidTr="002165E0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B3BD3F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6FF200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1CA3DB38" w14:textId="5E6956BE" w:rsidR="00CD3B50" w:rsidRPr="00CF68C1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سعود</w:t>
            </w:r>
            <w:r w:rsidRPr="007A0CC3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1DB880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03BF970" w14:textId="2E4C74E5" w:rsidR="00CD3B50" w:rsidRPr="00CF68C1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خالدابن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عبد العزيز</w:t>
            </w:r>
          </w:p>
        </w:tc>
      </w:tr>
      <w:tr w:rsidR="00B21781" w:rsidRPr="00CF68C1" w14:paraId="457CEE8A" w14:textId="77777777" w:rsidTr="0074087F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0AC37" w14:textId="312B66FF" w:rsidR="00B21781" w:rsidRPr="00CF68C1" w:rsidRDefault="00B21781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2969271" w14:textId="7D74D8F6" w:rsidR="00B21781" w:rsidRPr="00CF68C1" w:rsidRDefault="00186FCD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عقد الاجتماع الاستثنائي لمجلس النواب اللبناني في مدينة </w:t>
            </w:r>
          </w:p>
        </w:tc>
      </w:tr>
      <w:tr w:rsidR="00CD3B50" w:rsidRPr="00CF68C1" w14:paraId="100A7D2C" w14:textId="77777777" w:rsidTr="00C930E6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ED430E" w14:textId="691B0958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3236D1" w14:textId="42B6F8CB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6DDBBF" w14:textId="022CC06D" w:rsidR="00CD3B50" w:rsidRPr="00CF68C1" w:rsidRDefault="00186FCD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9416D5" w14:textId="75120A2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F3CF185" w14:textId="4FA82F55" w:rsidR="00CD3B50" w:rsidRPr="00CF68C1" w:rsidRDefault="00186FCD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الرياض</w:t>
            </w:r>
          </w:p>
        </w:tc>
      </w:tr>
      <w:tr w:rsidR="00CD3B50" w:rsidRPr="00CF68C1" w14:paraId="65DB5A3C" w14:textId="77777777" w:rsidTr="000F48F3"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CAE496" w14:textId="77777777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B01C91" w14:textId="0073618F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44CADB" w14:textId="09DEC255" w:rsidR="00CD3B50" w:rsidRPr="00CF68C1" w:rsidRDefault="00186FCD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2707C6" w14:textId="501C7DD1" w:rsidR="00CD3B50" w:rsidRPr="00CF68C1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A623D6D" w14:textId="06B45832" w:rsidR="00CD3B50" w:rsidRPr="00010DF5" w:rsidRDefault="00186FCD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010DF5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>الطائف</w:t>
            </w:r>
          </w:p>
        </w:tc>
      </w:tr>
      <w:tr w:rsidR="00B21781" w:rsidRPr="00CF68C1" w14:paraId="2ECAFCC2" w14:textId="77777777" w:rsidTr="00CC14AB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B6E2D4" w14:textId="77777777" w:rsidR="00B21781" w:rsidRPr="00CF68C1" w:rsidRDefault="00B21781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041FE70" w14:textId="21BF9824" w:rsidR="00B21781" w:rsidRPr="00CF68C1" w:rsidRDefault="000C6D07" w:rsidP="000C6D0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قدمت المملكة العربية السعودية ل.............. عشرين طائرة حربية </w:t>
            </w:r>
          </w:p>
        </w:tc>
      </w:tr>
      <w:tr w:rsidR="00F0086E" w:rsidRPr="00CF68C1" w14:paraId="14FD5A1E" w14:textId="77777777" w:rsidTr="000F48F3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4F71DF" w14:textId="5676EABE"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D05838" w14:textId="21B2951D"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D53EE0" w14:textId="3C0CE162" w:rsidR="00F0086E" w:rsidRPr="00CF68C1" w:rsidRDefault="000C6D07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D9EBBE" w14:textId="5E3A6CA8"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735C617" w14:textId="7BF67D3A" w:rsidR="00F0086E" w:rsidRPr="00CF68C1" w:rsidRDefault="000C6D07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لبنان</w:t>
            </w:r>
          </w:p>
        </w:tc>
      </w:tr>
      <w:tr w:rsidR="00F0086E" w:rsidRPr="00CF68C1" w14:paraId="149EA89A" w14:textId="77777777" w:rsidTr="00C930E6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CD66F8" w14:textId="77777777"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F3ECD8" w14:textId="70E27663"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D1EF85" w14:textId="4E3C5786" w:rsidR="00F0086E" w:rsidRPr="00010DF5" w:rsidRDefault="000C6D07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highlight w:val="yellow"/>
                <w:rtl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DE6BA7" w14:textId="0267602C" w:rsidR="00F0086E" w:rsidRPr="00CF68C1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2D4B132" w14:textId="3A2F1A33" w:rsidR="00F0086E" w:rsidRPr="00CF68C1" w:rsidRDefault="000C6D07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</w:t>
            </w:r>
          </w:p>
        </w:tc>
      </w:tr>
    </w:tbl>
    <w:p w14:paraId="689EE462" w14:textId="77777777" w:rsidR="00897836" w:rsidRPr="0025516D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32AC768B" w14:textId="77777777" w:rsidR="00897836" w:rsidRPr="0025516D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1D4C7E67" w14:textId="77777777" w:rsidR="00897836" w:rsidRPr="0025516D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31AB4A5E" w14:textId="77777777" w:rsidR="00C930E6" w:rsidRPr="0025516D" w:rsidRDefault="00C930E6" w:rsidP="000F48F3">
      <w:pPr>
        <w:pStyle w:val="a3"/>
        <w:bidi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77B7FBBB" w14:textId="77777777" w:rsidR="00C930E6" w:rsidRPr="0025516D" w:rsidRDefault="00C930E6" w:rsidP="00C930E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4918CAE6" w14:textId="73CC9265" w:rsidR="000F48F3" w:rsidRPr="00F0086E" w:rsidRDefault="000F48F3" w:rsidP="00F0086E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F0086E">
        <w:rPr>
          <w:b/>
          <w:bCs/>
          <w:color w:val="0D0D0D" w:themeColor="text1" w:themeTint="F2"/>
          <w:sz w:val="28"/>
          <w:szCs w:val="28"/>
          <w:rtl/>
        </w:rPr>
        <w:tab/>
      </w:r>
      <w:r w:rsidRPr="00F0086E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spellStart"/>
      <w:r w:rsidRPr="00F0086E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>االثاني</w:t>
      </w:r>
      <w:proofErr w:type="spellEnd"/>
      <w:r w:rsidRPr="00F0086E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 xml:space="preserve"> : </w:t>
      </w:r>
      <w:r w:rsidR="00F0086E" w:rsidRPr="00F0086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ضعي حرف (ص) امام العبارة </w:t>
      </w:r>
      <w:proofErr w:type="spellStart"/>
      <w:r w:rsidR="00F0086E" w:rsidRPr="00F0086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الصحيحية</w:t>
      </w:r>
      <w:proofErr w:type="spellEnd"/>
      <w:r w:rsidR="00F0086E" w:rsidRPr="00F0086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وحرف (خ) امام العبارة الخاطئة</w:t>
      </w:r>
      <w:r w:rsidRPr="00F0086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p w14:paraId="01ECD87B" w14:textId="71684B2C" w:rsidR="00D852AF" w:rsidRPr="0025516D" w:rsidRDefault="00D852AF" w:rsidP="000F48F3">
      <w:pPr>
        <w:tabs>
          <w:tab w:val="left" w:pos="2938"/>
        </w:tabs>
        <w:bidi/>
        <w:spacing w:after="120"/>
        <w:rPr>
          <w:b/>
          <w:bCs/>
          <w:color w:val="0D0D0D" w:themeColor="text1" w:themeTint="F2"/>
          <w:rtl/>
        </w:rPr>
      </w:pPr>
    </w:p>
    <w:tbl>
      <w:tblPr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992"/>
        <w:gridCol w:w="1134"/>
      </w:tblGrid>
      <w:tr w:rsidR="003B2C4D" w:rsidRPr="0025516D" w14:paraId="334537B5" w14:textId="77777777" w:rsidTr="00010DF5"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B74D8D" w14:textId="77777777" w:rsidR="007D31B0" w:rsidRPr="0025516D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126D9D7" w14:textId="77777777" w:rsidR="007D31B0" w:rsidRPr="00CD3B50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D3B50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7FC8C0" w14:textId="77777777" w:rsidR="007D31B0" w:rsidRPr="00CD3B50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D3B50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الخطاء</w:t>
            </w:r>
          </w:p>
        </w:tc>
      </w:tr>
      <w:tr w:rsidR="003B2C4D" w:rsidRPr="0025516D" w14:paraId="41BC83D8" w14:textId="77777777" w:rsidTr="00010DF5"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76D8F3" w14:textId="77777777" w:rsidR="007D31B0" w:rsidRPr="0025516D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6D8C9D" w14:textId="7689F6EB" w:rsidR="007D31B0" w:rsidRPr="0025516D" w:rsidRDefault="000F48F3" w:rsidP="00AB6BB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0B82E90" w14:textId="78A25F5E" w:rsidR="007D31B0" w:rsidRPr="00010DF5" w:rsidRDefault="00010DF5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DF3336" w14:textId="77777777" w:rsidR="007D31B0" w:rsidRPr="00010DF5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  <w:tr w:rsidR="003B2C4D" w:rsidRPr="0025516D" w14:paraId="20D188FE" w14:textId="77777777" w:rsidTr="00010DF5"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1ADE84" w14:textId="77777777" w:rsidR="007D31B0" w:rsidRPr="0025516D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D7611E" w14:textId="1C62D8FD" w:rsidR="007D31B0" w:rsidRPr="0025516D" w:rsidRDefault="0023139A" w:rsidP="0023139A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اول دولة تعترف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بافغانستان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B59CC9" w14:textId="739297D2" w:rsidR="007D31B0" w:rsidRPr="00010DF5" w:rsidRDefault="00010DF5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4C792D" w14:textId="77777777" w:rsidR="007D31B0" w:rsidRPr="00010DF5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  <w:tr w:rsidR="003B2C4D" w:rsidRPr="0025516D" w14:paraId="734C47AE" w14:textId="77777777" w:rsidTr="00010DF5"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81435B" w14:textId="77777777" w:rsidR="007D31B0" w:rsidRPr="0025516D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01ADAE" w14:textId="275B34C6" w:rsidR="007D31B0" w:rsidRPr="0025516D" w:rsidRDefault="00A50896" w:rsidP="003D061E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دام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الكفاح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الجزائري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أكثر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من</w:t>
            </w:r>
            <w:r w:rsidRPr="00A5089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10 </w:t>
            </w:r>
            <w:r w:rsidRPr="00A50896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70F230" w14:textId="77777777" w:rsidR="007D31B0" w:rsidRPr="00010DF5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07C63A" w14:textId="59D7536A" w:rsidR="007D31B0" w:rsidRPr="00010DF5" w:rsidRDefault="00010DF5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3B2C4D" w:rsidRPr="0025516D" w14:paraId="502B9B75" w14:textId="77777777" w:rsidTr="00010DF5"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66C948" w14:textId="77777777" w:rsidR="00771E9F" w:rsidRPr="0025516D" w:rsidRDefault="00771E9F" w:rsidP="00771E9F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44BEBA" w14:textId="578EF36A" w:rsidR="00771E9F" w:rsidRPr="0025516D" w:rsidRDefault="00A50896" w:rsidP="00A5089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خالد بن عبد العزيز في كل خطاب ومناسبة يأتي على ذكر لبنان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ومايجرى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255AACD" w14:textId="34A7FABA" w:rsidR="00771E9F" w:rsidRPr="00010DF5" w:rsidRDefault="00010DF5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867461" w14:textId="77777777" w:rsidR="00771E9F" w:rsidRPr="00010DF5" w:rsidRDefault="00771E9F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  <w:tr w:rsidR="000F48F3" w:rsidRPr="0025516D" w14:paraId="5D19C912" w14:textId="77777777" w:rsidTr="00010DF5"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7B8C3" w14:textId="77777777" w:rsidR="000F48F3" w:rsidRPr="0025516D" w:rsidRDefault="000F48F3" w:rsidP="000F48F3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77E1D6" w14:textId="36B913B8" w:rsidR="000F48F3" w:rsidRPr="00CF68C1" w:rsidRDefault="000F48F3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CF68C1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1FB625" w14:textId="2B4A76A8" w:rsidR="000F48F3" w:rsidRPr="00010DF5" w:rsidRDefault="00010DF5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9B7664" w14:textId="77777777" w:rsidR="000F48F3" w:rsidRPr="00010DF5" w:rsidRDefault="000F48F3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</w:p>
        </w:tc>
      </w:tr>
    </w:tbl>
    <w:p w14:paraId="4C1BF648" w14:textId="77777777" w:rsidR="00450275" w:rsidRPr="0025516D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14:paraId="67C3F39B" w14:textId="77777777" w:rsidR="00450275" w:rsidRPr="0025516D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14:paraId="63657E23" w14:textId="77777777" w:rsidR="00002CB9" w:rsidRPr="0025516D" w:rsidRDefault="00B92C74" w:rsidP="00450275">
      <w:pPr>
        <w:pStyle w:val="a3"/>
        <w:bidi/>
        <w:rPr>
          <w:rFonts w:cs="Sultan bold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الثا</w:t>
      </w:r>
      <w:r w:rsidR="007D31B0"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لث</w:t>
      </w:r>
      <w:r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صلي العمود الاول </w:t>
      </w:r>
      <w:proofErr w:type="spellStart"/>
      <w:r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بمايناسبه</w:t>
      </w:r>
      <w:proofErr w:type="spellEnd"/>
      <w:r w:rsidRPr="00F0086E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من العمود الثاني:</w:t>
      </w:r>
    </w:p>
    <w:p w14:paraId="47A4F615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1E8156A7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62E60208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2CE8E40B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7D814C7D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64605716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5EF9D49C" w14:textId="77777777" w:rsidR="00002CB9" w:rsidRPr="0025516D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5386"/>
        <w:gridCol w:w="425"/>
        <w:gridCol w:w="426"/>
        <w:gridCol w:w="425"/>
        <w:gridCol w:w="3544"/>
      </w:tblGrid>
      <w:tr w:rsidR="003B2C4D" w:rsidRPr="0025516D" w14:paraId="79CE8901" w14:textId="77777777" w:rsidTr="00DB48D7"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5E5AE9" w14:textId="77777777" w:rsidR="00996D53" w:rsidRPr="0025516D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D26840" w14:textId="77777777" w:rsidR="00996D53" w:rsidRPr="0025516D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F61D4B" w14:textId="77777777" w:rsidR="00996D53" w:rsidRPr="0025516D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الثاني</w:t>
            </w:r>
          </w:p>
        </w:tc>
      </w:tr>
      <w:tr w:rsidR="00010DF5" w:rsidRPr="0025516D" w14:paraId="6E3A92B5" w14:textId="77777777" w:rsidTr="008834B9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6AE580" w14:textId="77777777" w:rsidR="00010DF5" w:rsidRPr="0025516D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F315F9" w14:textId="09A19793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اسباب اختيار مدينة الرياض مقر </w:t>
            </w:r>
            <w:proofErr w:type="spellStart"/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لامانة</w:t>
            </w:r>
            <w:proofErr w:type="spellEnd"/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9ECD52" w14:textId="4B53D534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3790CA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BA7298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CB0990" w14:textId="7E2F5FAE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احترام حقوق الانسان </w:t>
            </w:r>
          </w:p>
        </w:tc>
      </w:tr>
      <w:tr w:rsidR="00010DF5" w:rsidRPr="0025516D" w14:paraId="276CAFCF" w14:textId="77777777" w:rsidTr="00FA4AC9"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1B08D6" w14:textId="77777777" w:rsidR="00010DF5" w:rsidRPr="0025516D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2EE6EA" w14:textId="2D66319C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5D6B6F" w14:textId="4318EEAA" w:rsidR="00010DF5" w:rsidRPr="00010DF5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EF65A8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1B99D3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0E90B8C" w14:textId="042A8339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عثمان بن عفان</w:t>
            </w:r>
          </w:p>
        </w:tc>
      </w:tr>
      <w:tr w:rsidR="00010DF5" w:rsidRPr="0025516D" w14:paraId="3D5D39EC" w14:textId="77777777" w:rsidTr="00977EE4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A169A6" w14:textId="77777777" w:rsidR="00010DF5" w:rsidRPr="0025516D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5EC9CA" w14:textId="336F4714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7024F8" w14:textId="35421EAA" w:rsidR="00010DF5" w:rsidRPr="00010DF5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472F16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63589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A09ABE" w14:textId="16A91A23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الدينية </w:t>
            </w:r>
            <w:proofErr w:type="spellStart"/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ووالاجتماعيةوالثقافية</w:t>
            </w:r>
            <w:proofErr w:type="spellEnd"/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010DF5" w:rsidRPr="0025516D" w14:paraId="2F6667C3" w14:textId="77777777" w:rsidTr="00BF5EFE"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83F6D7" w14:textId="77777777" w:rsidR="00010DF5" w:rsidRPr="0025516D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A1635C" w14:textId="38164025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6D7E51" w14:textId="0027A20E" w:rsidR="00010DF5" w:rsidRPr="00010DF5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939E40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2AD943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DDBB47" w14:textId="61575A05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مركز الملك سلمان </w:t>
            </w:r>
            <w:proofErr w:type="spellStart"/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للاغاثة</w:t>
            </w:r>
            <w:proofErr w:type="spellEnd"/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والاعمال الانسانية</w:t>
            </w:r>
          </w:p>
        </w:tc>
      </w:tr>
      <w:tr w:rsidR="00010DF5" w:rsidRPr="0025516D" w14:paraId="0CE50C91" w14:textId="77777777" w:rsidTr="00CB397D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A77CEF" w14:textId="77777777" w:rsidR="00010DF5" w:rsidRPr="0025516D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25516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08F2D" w14:textId="2445B46C" w:rsidR="00010DF5" w:rsidRPr="00A50896" w:rsidRDefault="00010DF5" w:rsidP="00010DF5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318D96" w14:textId="62012E4B" w:rsidR="00010DF5" w:rsidRPr="00010DF5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highlight w:val="yellow"/>
                <w:rtl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117DF8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1A8211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25516D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FC7A1A" w14:textId="68832BAC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الثقة الكبيرة التي يوليها حكام دول الخليج لملوك المملكة العربية السعودية</w:t>
            </w:r>
          </w:p>
        </w:tc>
      </w:tr>
      <w:tr w:rsidR="00010DF5" w:rsidRPr="0025516D" w14:paraId="761F5453" w14:textId="77777777" w:rsidTr="00CB397D"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53F7C2" w14:textId="77777777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54BD58" w14:textId="15D2D404" w:rsidR="00010DF5" w:rsidRPr="0025516D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F0BA13" w14:textId="5F84532C" w:rsidR="00010DF5" w:rsidRPr="00A50896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A50896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الحرير والبخور</w:t>
            </w:r>
          </w:p>
        </w:tc>
      </w:tr>
    </w:tbl>
    <w:p w14:paraId="13360363" w14:textId="77777777" w:rsidR="007D31B0" w:rsidRPr="0025516D" w:rsidRDefault="007D31B0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14:paraId="22BA4840" w14:textId="77777777" w:rsidR="00B220AF" w:rsidRPr="0025516D" w:rsidRDefault="00B220AF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14:paraId="7B69B284" w14:textId="287B7167" w:rsidR="008D5941" w:rsidRPr="0025516D" w:rsidRDefault="008D5941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25516D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>مع تمنياتي لكن بالتوفيق والنجاح</w:t>
      </w:r>
      <w:r w:rsidRPr="0025516D">
        <w:rPr>
          <w:rFonts w:ascii="Sakkal Majalla" w:hAnsi="Sakkal Majalla" w:cs="Sakkal Majalla"/>
          <w:b/>
          <w:bCs/>
          <w:noProof/>
          <w:color w:val="0D0D0D" w:themeColor="text1" w:themeTint="F2"/>
          <w:sz w:val="24"/>
          <w:szCs w:val="24"/>
        </w:rPr>
        <w:drawing>
          <wp:inline distT="0" distB="0" distL="0" distR="0" wp14:anchorId="2DD8921D" wp14:editId="686A2AFD">
            <wp:extent cx="298174" cy="2987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57242_ma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8078" cy="2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274EE" w14:textId="1012B4E3" w:rsidR="000539A1" w:rsidRDefault="008D5941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25516D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 xml:space="preserve">معلمة المقرر/ </w:t>
      </w:r>
      <w:r w:rsidR="000C6D07">
        <w:rPr>
          <w:rFonts w:ascii="Sakkal Majalla" w:hAnsi="Sakkal Majalla" w:cs="Sakkal Majalla" w:hint="cs"/>
          <w:b/>
          <w:bCs/>
          <w:color w:val="0D0D0D" w:themeColor="text1" w:themeTint="F2"/>
          <w:sz w:val="24"/>
          <w:szCs w:val="24"/>
          <w:rtl/>
        </w:rPr>
        <w:t xml:space="preserve">......................................    </w:t>
      </w:r>
    </w:p>
    <w:p w14:paraId="0E91F28D" w14:textId="6C794FAD" w:rsidR="000C6D07" w:rsidRDefault="00222C08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0C6D0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E9531" wp14:editId="68860067">
                <wp:simplePos x="0" y="0"/>
                <wp:positionH relativeFrom="column">
                  <wp:posOffset>3055620</wp:posOffset>
                </wp:positionH>
                <wp:positionV relativeFrom="paragraph">
                  <wp:posOffset>173355</wp:posOffset>
                </wp:positionV>
                <wp:extent cx="872490" cy="615315"/>
                <wp:effectExtent l="0" t="0" r="0" b="0"/>
                <wp:wrapNone/>
                <wp:docPr id="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33661" w14:textId="77777777" w:rsidR="000C6D07" w:rsidRDefault="000C6D07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owallia New" w:eastAsia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  <w:rtl/>
                              </w:rPr>
                              <w:t xml:space="preserve">اعداد فتون </w:t>
                            </w:r>
                          </w:p>
                          <w:p w14:paraId="307A111D" w14:textId="77777777" w:rsidR="000C6D07" w:rsidRDefault="000C6D07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0D0D"/>
                                <w:rtl/>
                              </w:rPr>
                              <w:t>تيلجرام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D0D0D"/>
                                <w:rtl/>
                              </w:rPr>
                              <w:t xml:space="preserve"> </w:t>
                            </w:r>
                          </w:p>
                          <w:p w14:paraId="55EF5256" w14:textId="77777777" w:rsidR="000C6D07" w:rsidRDefault="000C6D07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Browallia New"/>
                                <w:color w:val="0D0D0D"/>
                              </w:rPr>
                              <w:t>faanal3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30" type="#_x0000_t202" style="position:absolute;left:0;text-align:left;margin-left:240.6pt;margin-top:13.65pt;width:68.7pt;height:4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" filled="f" stroked="f">
                <v:textbox>
                  <w:txbxContent>
                    <w:p w14:paraId="7FF33661" w14:textId="77777777" w:rsidR="000C6D07" w:rsidRDefault="000C6D07" w:rsidP="000C6D0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Browallia New" w:eastAsia="Arial" w:hAnsi="Arial" w:cs="Arial"/>
                          <w:b/>
                          <w:bCs/>
                          <w:color w:val="0D0D0D"/>
                          <w:sz w:val="20"/>
                          <w:szCs w:val="20"/>
                          <w:rtl/>
                        </w:rPr>
                        <w:t xml:space="preserve">اعداد فتون </w:t>
                      </w:r>
                    </w:p>
                    <w:p w14:paraId="307A111D" w14:textId="77777777" w:rsidR="000C6D07" w:rsidRDefault="000C6D07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D0D0D"/>
                          <w:rtl/>
                        </w:rPr>
                        <w:t>تيلجرام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D0D0D"/>
                          <w:rtl/>
                        </w:rPr>
                        <w:t xml:space="preserve"> </w:t>
                      </w:r>
                    </w:p>
                    <w:p w14:paraId="55EF5256" w14:textId="77777777" w:rsidR="000C6D07" w:rsidRDefault="000C6D07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Browallia New"/>
                          <w:color w:val="0D0D0D"/>
                        </w:rPr>
                        <w:t>faanal3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6D07" w:rsidRPr="000C6D07">
        <w:rPr>
          <w:noProof/>
        </w:rPr>
        <w:drawing>
          <wp:anchor distT="0" distB="0" distL="114300" distR="114300" simplePos="0" relativeHeight="251680768" behindDoc="0" locked="0" layoutInCell="1" allowOverlap="1" wp14:anchorId="33C04729" wp14:editId="04F28FDF">
            <wp:simplePos x="0" y="0"/>
            <wp:positionH relativeFrom="column">
              <wp:posOffset>2961640</wp:posOffset>
            </wp:positionH>
            <wp:positionV relativeFrom="paragraph">
              <wp:posOffset>509270</wp:posOffset>
            </wp:positionV>
            <wp:extent cx="228600" cy="214630"/>
            <wp:effectExtent l="0" t="0" r="0" b="0"/>
            <wp:wrapNone/>
            <wp:docPr id="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21BA4" w14:textId="77777777"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14:paraId="23DB3EBE" w14:textId="77777777"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14:paraId="2D02C289" w14:textId="44329F95" w:rsidR="000C6D07" w:rsidRPr="0025516D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sectPr w:rsidR="000C6D07" w:rsidRPr="0025516D" w:rsidSect="00D852AF">
      <w:pgSz w:w="12240" w:h="15840"/>
      <w:pgMar w:top="284" w:right="758" w:bottom="284" w:left="28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gutterAtTop/>
  <w:hideSpellingErrors/>
  <w:hideGrammaticalErrors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7A"/>
    <w:rsid w:val="00002CB9"/>
    <w:rsid w:val="00002E71"/>
    <w:rsid w:val="00005815"/>
    <w:rsid w:val="00010DF5"/>
    <w:rsid w:val="00013D1D"/>
    <w:rsid w:val="000150D3"/>
    <w:rsid w:val="00016C06"/>
    <w:rsid w:val="00016C9E"/>
    <w:rsid w:val="00017FE7"/>
    <w:rsid w:val="00022435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8F8"/>
    <w:rsid w:val="00121DBB"/>
    <w:rsid w:val="001221E0"/>
    <w:rsid w:val="0012323D"/>
    <w:rsid w:val="00124980"/>
    <w:rsid w:val="00127056"/>
    <w:rsid w:val="00132C1C"/>
    <w:rsid w:val="00137D36"/>
    <w:rsid w:val="0014208E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27C6"/>
    <w:rsid w:val="002D574F"/>
    <w:rsid w:val="002E04F6"/>
    <w:rsid w:val="002E2BB8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4DE4"/>
    <w:rsid w:val="003A6AA9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27DC"/>
    <w:rsid w:val="00717F99"/>
    <w:rsid w:val="00720430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1D23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71E9F"/>
    <w:rsid w:val="007733AC"/>
    <w:rsid w:val="0077362D"/>
    <w:rsid w:val="0077756E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D2F"/>
    <w:rsid w:val="007E0D72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37DB"/>
    <w:rsid w:val="00943883"/>
    <w:rsid w:val="009457A4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6BEC"/>
    <w:rsid w:val="00C0408C"/>
    <w:rsid w:val="00C0586F"/>
    <w:rsid w:val="00C07012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9C5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3137"/>
    <w:rsid w:val="00D70595"/>
    <w:rsid w:val="00D74558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8319C"/>
    <w:rsid w:val="00E855B4"/>
    <w:rsid w:val="00E936B1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FDE"/>
    <w:rsid w:val="00F37185"/>
    <w:rsid w:val="00F44B8C"/>
    <w:rsid w:val="00F479C4"/>
    <w:rsid w:val="00F47AA9"/>
    <w:rsid w:val="00F5018D"/>
    <w:rsid w:val="00F57B24"/>
    <w:rsid w:val="00F61B07"/>
    <w:rsid w:val="00F62B0E"/>
    <w:rsid w:val="00F82C4D"/>
    <w:rsid w:val="00F8446C"/>
    <w:rsid w:val="00F85899"/>
    <w:rsid w:val="00F870E6"/>
    <w:rsid w:val="00F91502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3AE3-71D4-4F0F-9147-161430EA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2022-01-18T07:50:00Z</cp:lastPrinted>
  <dcterms:created xsi:type="dcterms:W3CDTF">2023-03-30T21:14:00Z</dcterms:created>
  <dcterms:modified xsi:type="dcterms:W3CDTF">2023-03-30T21:14:00Z</dcterms:modified>
</cp:coreProperties>
</file>